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3F7868" w:rsidRPr="003F7868" w14:paraId="4DA38687" w14:textId="77777777">
        <w:tc>
          <w:tcPr>
            <w:tcW w:w="509" w:type="dxa"/>
          </w:tcPr>
          <w:p w14:paraId="2452469B" w14:textId="77777777" w:rsidR="00D77BA8" w:rsidRPr="003F7868" w:rsidRDefault="00964726">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sidRPr="003F7868">
              <w:rPr>
                <w:rFonts w:ascii="Times New Roman" w:eastAsia="黑体" w:hAnsi="Times New Roman"/>
                <w:sz w:val="21"/>
                <w:szCs w:val="21"/>
              </w:rPr>
              <w:t>ICS</w:t>
            </w:r>
            <w:r w:rsidRPr="003F7868">
              <w:rPr>
                <w:rFonts w:ascii="黑体" w:eastAsia="黑体" w:hAnsi="黑体"/>
                <w:sz w:val="21"/>
                <w:szCs w:val="21"/>
              </w:rPr>
              <w:t xml:space="preserve">  </w:t>
            </w:r>
          </w:p>
        </w:tc>
        <w:tc>
          <w:tcPr>
            <w:tcW w:w="8855" w:type="dxa"/>
          </w:tcPr>
          <w:p w14:paraId="036B7CE8" w14:textId="77777777" w:rsidR="00D77BA8" w:rsidRPr="003F7868" w:rsidRDefault="00964726">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sidRPr="003F7868">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3F7868">
              <w:rPr>
                <w:rFonts w:ascii="黑体" w:eastAsia="黑体" w:hAnsi="黑体"/>
                <w:sz w:val="21"/>
                <w:szCs w:val="21"/>
              </w:rPr>
              <w:instrText xml:space="preserve"> FORMTEXT </w:instrText>
            </w:r>
            <w:r w:rsidRPr="003F7868">
              <w:rPr>
                <w:rFonts w:ascii="黑体" w:eastAsia="黑体" w:hAnsi="黑体"/>
                <w:sz w:val="21"/>
                <w:szCs w:val="21"/>
              </w:rPr>
            </w:r>
            <w:r w:rsidRPr="003F7868">
              <w:rPr>
                <w:rFonts w:ascii="黑体" w:eastAsia="黑体" w:hAnsi="黑体"/>
                <w:sz w:val="21"/>
                <w:szCs w:val="21"/>
              </w:rPr>
              <w:fldChar w:fldCharType="separate"/>
            </w:r>
            <w:r w:rsidRPr="003F7868">
              <w:rPr>
                <w:rFonts w:ascii="黑体" w:eastAsia="黑体" w:hAnsi="黑体"/>
                <w:sz w:val="21"/>
                <w:szCs w:val="21"/>
              </w:rPr>
              <w:t xml:space="preserve">03.100.01 </w:t>
            </w:r>
            <w:r w:rsidRPr="003F7868">
              <w:rPr>
                <w:rFonts w:ascii="黑体" w:eastAsia="黑体" w:hAnsi="黑体"/>
                <w:sz w:val="21"/>
                <w:szCs w:val="21"/>
              </w:rPr>
              <w:fldChar w:fldCharType="end"/>
            </w:r>
            <w:bookmarkEnd w:id="0"/>
          </w:p>
        </w:tc>
      </w:tr>
      <w:tr w:rsidR="003F7868" w:rsidRPr="003F7868" w14:paraId="443BF5E4" w14:textId="77777777">
        <w:tc>
          <w:tcPr>
            <w:tcW w:w="509" w:type="dxa"/>
          </w:tcPr>
          <w:p w14:paraId="156CD65E" w14:textId="77777777" w:rsidR="00D77BA8" w:rsidRPr="003F7868" w:rsidRDefault="00964726">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3F7868">
              <w:rPr>
                <w:rFonts w:ascii="Times New Roman" w:eastAsia="黑体" w:hAnsi="Times New Roman"/>
                <w:sz w:val="21"/>
                <w:szCs w:val="21"/>
              </w:rPr>
              <w:t xml:space="preserve">CCS </w:t>
            </w:r>
            <w:r w:rsidRPr="003F7868">
              <w:rPr>
                <w:rFonts w:ascii="黑体" w:eastAsia="黑体" w:hAnsi="黑体"/>
                <w:sz w:val="21"/>
                <w:szCs w:val="21"/>
              </w:rPr>
              <w:t xml:space="preserve"> </w:t>
            </w:r>
          </w:p>
        </w:tc>
        <w:tc>
          <w:tcPr>
            <w:tcW w:w="8855" w:type="dxa"/>
          </w:tcPr>
          <w:p w14:paraId="0B688827" w14:textId="77777777" w:rsidR="00D77BA8" w:rsidRPr="003F7868" w:rsidRDefault="00964726">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3F7868">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3F7868">
              <w:rPr>
                <w:rFonts w:ascii="黑体" w:eastAsia="黑体" w:hAnsi="黑体"/>
                <w:sz w:val="21"/>
                <w:szCs w:val="21"/>
              </w:rPr>
              <w:instrText xml:space="preserve"> FORMTEXT </w:instrText>
            </w:r>
            <w:r w:rsidRPr="003F7868">
              <w:rPr>
                <w:rFonts w:ascii="黑体" w:eastAsia="黑体" w:hAnsi="黑体"/>
                <w:sz w:val="21"/>
                <w:szCs w:val="21"/>
              </w:rPr>
            </w:r>
            <w:r w:rsidRPr="003F7868">
              <w:rPr>
                <w:rFonts w:ascii="黑体" w:eastAsia="黑体" w:hAnsi="黑体"/>
                <w:sz w:val="21"/>
                <w:szCs w:val="21"/>
              </w:rPr>
              <w:fldChar w:fldCharType="separate"/>
            </w:r>
            <w:r w:rsidRPr="003F7868">
              <w:rPr>
                <w:rFonts w:ascii="黑体" w:eastAsia="黑体" w:hAnsi="黑体" w:hint="eastAsia"/>
                <w:sz w:val="21"/>
                <w:szCs w:val="21"/>
              </w:rPr>
              <w:t>A</w:t>
            </w:r>
            <w:r w:rsidRPr="003F7868">
              <w:rPr>
                <w:rFonts w:ascii="黑体" w:eastAsia="黑体" w:hAnsi="黑体"/>
                <w:sz w:val="21"/>
                <w:szCs w:val="21"/>
              </w:rPr>
              <w:t xml:space="preserve"> 02</w:t>
            </w:r>
            <w:r w:rsidRPr="003F7868">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3F7868" w:rsidRPr="003F7868" w14:paraId="19231326" w14:textId="77777777">
        <w:tc>
          <w:tcPr>
            <w:tcW w:w="6407" w:type="dxa"/>
          </w:tcPr>
          <w:p w14:paraId="4B550EBC" w14:textId="77777777" w:rsidR="00D77BA8" w:rsidRPr="003F7868" w:rsidRDefault="00964726">
            <w:pPr>
              <w:pStyle w:val="afffff"/>
              <w:framePr w:w="0" w:hRule="auto" w:wrap="auto" w:hAnchor="text" w:xAlign="left" w:yAlign="inline" w:anchorLock="0"/>
              <w:rPr>
                <w:rFonts w:ascii="宋体" w:hAnsi="宋体"/>
                <w:sz w:val="28"/>
                <w:szCs w:val="28"/>
              </w:rPr>
            </w:pPr>
            <w:bookmarkStart w:id="2" w:name="_Hlk26473981"/>
            <w:r w:rsidRPr="003F7868">
              <w:rPr>
                <w:noProof/>
              </w:rPr>
              <w:drawing>
                <wp:inline distT="0" distB="0" distL="0" distR="0" wp14:anchorId="19BD2D6F" wp14:editId="0984CA9A">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3F7868">
              <w:rPr>
                <w:sz w:val="21"/>
                <w:szCs w:val="21"/>
              </w:rPr>
              <w:t xml:space="preserve"> </w:t>
            </w:r>
            <w:r w:rsidRPr="003F7868">
              <w:fldChar w:fldCharType="begin">
                <w:ffData>
                  <w:name w:val="c1"/>
                  <w:enabled/>
                  <w:calcOnExit w:val="0"/>
                  <w:textInput>
                    <w:maxLength w:val="8"/>
                  </w:textInput>
                </w:ffData>
              </w:fldChar>
            </w:r>
            <w:bookmarkStart w:id="3" w:name="c1"/>
            <w:r w:rsidRPr="003F7868">
              <w:instrText xml:space="preserve"> FORMTEXT </w:instrText>
            </w:r>
            <w:r w:rsidRPr="003F7868">
              <w:fldChar w:fldCharType="separate"/>
            </w:r>
            <w:r w:rsidRPr="003F7868">
              <w:t>43</w:t>
            </w:r>
            <w:r w:rsidRPr="003F7868">
              <w:fldChar w:fldCharType="end"/>
            </w:r>
            <w:bookmarkEnd w:id="3"/>
          </w:p>
        </w:tc>
      </w:tr>
    </w:tbl>
    <w:p w14:paraId="71A24BE7" w14:textId="77777777" w:rsidR="00D77BA8" w:rsidRPr="003F7868" w:rsidRDefault="00964726">
      <w:pPr>
        <w:pStyle w:val="afffff0"/>
        <w:framePr w:w="9639" w:h="624" w:hRule="exact" w:hSpace="181" w:vSpace="181" w:wrap="around" w:hAnchor="page" w:x="1305" w:y="2269"/>
        <w:rPr>
          <w:rFonts w:ascii="黑体" w:eastAsia="黑体" w:hAnsi="黑体"/>
          <w:b w:val="0"/>
          <w:bCs w:val="0"/>
          <w:w w:val="100"/>
          <w:sz w:val="48"/>
          <w:szCs w:val="48"/>
        </w:rPr>
      </w:pPr>
      <w:r w:rsidRPr="003F7868">
        <w:rPr>
          <w:rFonts w:ascii="黑体" w:eastAsia="黑体"/>
          <w:b w:val="0"/>
          <w:w w:val="100"/>
          <w:sz w:val="48"/>
        </w:rPr>
        <w:fldChar w:fldCharType="begin">
          <w:ffData>
            <w:name w:val="c2"/>
            <w:enabled/>
            <w:calcOnExit w:val="0"/>
            <w:textInput/>
          </w:ffData>
        </w:fldChar>
      </w:r>
      <w:bookmarkStart w:id="4" w:name="c2"/>
      <w:r w:rsidRPr="003F7868">
        <w:rPr>
          <w:rFonts w:ascii="黑体" w:eastAsia="黑体"/>
          <w:b w:val="0"/>
          <w:w w:val="100"/>
          <w:sz w:val="48"/>
        </w:rPr>
        <w:instrText xml:space="preserve"> FORMTEXT </w:instrText>
      </w:r>
      <w:r w:rsidRPr="003F7868">
        <w:rPr>
          <w:rFonts w:ascii="黑体" w:eastAsia="黑体"/>
          <w:b w:val="0"/>
          <w:w w:val="100"/>
          <w:sz w:val="48"/>
        </w:rPr>
      </w:r>
      <w:r w:rsidRPr="003F7868">
        <w:rPr>
          <w:rFonts w:ascii="黑体" w:eastAsia="黑体"/>
          <w:b w:val="0"/>
          <w:w w:val="100"/>
          <w:sz w:val="48"/>
        </w:rPr>
        <w:fldChar w:fldCharType="separate"/>
      </w:r>
      <w:r w:rsidRPr="003F7868">
        <w:rPr>
          <w:rFonts w:ascii="黑体" w:eastAsia="黑体" w:hint="eastAsia"/>
          <w:b w:val="0"/>
          <w:w w:val="100"/>
          <w:sz w:val="48"/>
        </w:rPr>
        <w:t>湖南省</w:t>
      </w:r>
      <w:r w:rsidRPr="003F7868">
        <w:rPr>
          <w:rFonts w:ascii="黑体" w:eastAsia="黑体"/>
          <w:b w:val="0"/>
          <w:w w:val="100"/>
          <w:sz w:val="48"/>
        </w:rPr>
        <w:fldChar w:fldCharType="end"/>
      </w:r>
      <w:bookmarkEnd w:id="4"/>
      <w:r w:rsidRPr="003F7868">
        <w:rPr>
          <w:rFonts w:ascii="黑体" w:eastAsia="黑体" w:hAnsi="黑体" w:hint="eastAsia"/>
          <w:b w:val="0"/>
          <w:bCs w:val="0"/>
          <w:w w:val="100"/>
          <w:sz w:val="48"/>
          <w:szCs w:val="48"/>
        </w:rPr>
        <w:t>地方标准</w:t>
      </w:r>
    </w:p>
    <w:bookmarkEnd w:id="2"/>
    <w:p w14:paraId="7A46D879" w14:textId="77777777" w:rsidR="00D77BA8" w:rsidRPr="003F7868" w:rsidRDefault="00964726">
      <w:pPr>
        <w:pStyle w:val="affffffffff2"/>
        <w:framePr w:wrap="auto"/>
        <w:rPr>
          <w:lang w:val="fr-FR"/>
        </w:rPr>
      </w:pPr>
      <w:r w:rsidRPr="003F7868">
        <w:rPr>
          <w:lang w:val="fr-FR"/>
        </w:rPr>
        <w:t>DB</w:t>
      </w:r>
      <w:r w:rsidRPr="003F7868">
        <w:rPr>
          <w:sz w:val="15"/>
          <w:szCs w:val="15"/>
          <w:lang w:val="fr-FR"/>
        </w:rPr>
        <w:t xml:space="preserve"> </w:t>
      </w:r>
      <w:r w:rsidRPr="003F7868">
        <w:fldChar w:fldCharType="begin">
          <w:ffData>
            <w:name w:val="文字1"/>
            <w:enabled/>
            <w:calcOnExit w:val="0"/>
            <w:textInput>
              <w:default w:val="XX/T"/>
            </w:textInput>
          </w:ffData>
        </w:fldChar>
      </w:r>
      <w:bookmarkStart w:id="5" w:name="文字1"/>
      <w:r w:rsidRPr="003F7868">
        <w:rPr>
          <w:lang w:val="fr-FR"/>
        </w:rPr>
        <w:instrText xml:space="preserve"> FORMTEXT </w:instrText>
      </w:r>
      <w:r w:rsidRPr="003F7868">
        <w:fldChar w:fldCharType="separate"/>
      </w:r>
      <w:r w:rsidRPr="003F7868">
        <w:rPr>
          <w:lang w:val="fr-FR"/>
        </w:rPr>
        <w:t>43/T</w:t>
      </w:r>
      <w:r w:rsidRPr="003F7868">
        <w:fldChar w:fldCharType="end"/>
      </w:r>
      <w:bookmarkEnd w:id="5"/>
      <w:r w:rsidRPr="003F7868">
        <w:rPr>
          <w:lang w:val="fr-FR"/>
        </w:rPr>
        <w:t xml:space="preserve"> </w:t>
      </w:r>
      <w:r w:rsidRPr="003F7868">
        <w:fldChar w:fldCharType="begin">
          <w:ffData>
            <w:name w:val="NSTD_CODE_F"/>
            <w:enabled/>
            <w:calcOnExit w:val="0"/>
            <w:textInput>
              <w:default w:val="XXXX"/>
            </w:textInput>
          </w:ffData>
        </w:fldChar>
      </w:r>
      <w:bookmarkStart w:id="6" w:name="NSTD_CODE_F"/>
      <w:r w:rsidRPr="003F7868">
        <w:rPr>
          <w:lang w:val="fr-FR"/>
        </w:rPr>
        <w:instrText xml:space="preserve"> FORMTEXT </w:instrText>
      </w:r>
      <w:r w:rsidRPr="003F7868">
        <w:fldChar w:fldCharType="separate"/>
      </w:r>
      <w:r w:rsidRPr="003F7868">
        <w:t>1972</w:t>
      </w:r>
      <w:r w:rsidRPr="003F7868">
        <w:fldChar w:fldCharType="end"/>
      </w:r>
      <w:bookmarkEnd w:id="6"/>
      <w:r w:rsidRPr="003F7868">
        <w:rPr>
          <w:rFonts w:hAnsi="黑体"/>
          <w:lang w:val="fr-FR"/>
        </w:rPr>
        <w:t>—</w:t>
      </w:r>
      <w:r w:rsidRPr="003F7868">
        <w:fldChar w:fldCharType="begin">
          <w:ffData>
            <w:name w:val="NSTD_CODE_B"/>
            <w:enabled/>
            <w:calcOnExit w:val="0"/>
            <w:textInput>
              <w:default w:val="XXXX"/>
            </w:textInput>
          </w:ffData>
        </w:fldChar>
      </w:r>
      <w:bookmarkStart w:id="7" w:name="NSTD_CODE_B"/>
      <w:r w:rsidRPr="003F7868">
        <w:rPr>
          <w:lang w:val="fr-FR"/>
        </w:rPr>
        <w:instrText xml:space="preserve"> FORMTEXT </w:instrText>
      </w:r>
      <w:r w:rsidRPr="003F7868">
        <w:fldChar w:fldCharType="separate"/>
      </w:r>
      <w:r w:rsidRPr="003F7868">
        <w:t>2025</w:t>
      </w:r>
      <w:r w:rsidRPr="003F7868">
        <w:fldChar w:fldCharType="end"/>
      </w:r>
      <w:bookmarkEnd w:id="7"/>
    </w:p>
    <w:p w14:paraId="0AEB8808" w14:textId="77777777" w:rsidR="00D77BA8" w:rsidRPr="003F7868" w:rsidRDefault="00964726">
      <w:pPr>
        <w:pStyle w:val="affffffffff3"/>
        <w:framePr w:wrap="auto"/>
        <w:rPr>
          <w:rFonts w:hAnsi="黑体"/>
        </w:rPr>
      </w:pPr>
      <w:r w:rsidRPr="003F7868">
        <w:rPr>
          <w:rFonts w:hAnsi="黑体"/>
        </w:rPr>
        <w:fldChar w:fldCharType="begin">
          <w:ffData>
            <w:name w:val="OSTD_CODE"/>
            <w:enabled/>
            <w:calcOnExit w:val="0"/>
            <w:textInput/>
          </w:ffData>
        </w:fldChar>
      </w:r>
      <w:bookmarkStart w:id="8" w:name="OSTD_CODE"/>
      <w:r w:rsidRPr="003F7868">
        <w:rPr>
          <w:rFonts w:hAnsi="黑体"/>
        </w:rPr>
        <w:instrText xml:space="preserve"> FORMTEXT </w:instrText>
      </w:r>
      <w:r w:rsidRPr="003F7868">
        <w:rPr>
          <w:rFonts w:hAnsi="黑体"/>
        </w:rPr>
      </w:r>
      <w:r w:rsidRPr="003F7868">
        <w:rPr>
          <w:rFonts w:hAnsi="黑体"/>
        </w:rPr>
        <w:fldChar w:fldCharType="separate"/>
      </w:r>
      <w:r w:rsidRPr="003F7868">
        <w:rPr>
          <w:rFonts w:hAnsi="黑体"/>
        </w:rPr>
        <w:t>代替 DB 43/T 1972-2020</w:t>
      </w:r>
      <w:r w:rsidRPr="003F7868">
        <w:rPr>
          <w:rFonts w:hAnsi="黑体"/>
        </w:rPr>
        <w:fldChar w:fldCharType="end"/>
      </w:r>
      <w:bookmarkEnd w:id="8"/>
    </w:p>
    <w:p w14:paraId="08CE47F1" w14:textId="77777777" w:rsidR="00D77BA8" w:rsidRPr="003F7868" w:rsidRDefault="00964726">
      <w:pPr>
        <w:spacing w:line="240" w:lineRule="auto"/>
        <w:rPr>
          <w:rFonts w:ascii="黑体" w:eastAsia="黑体" w:hAnsi="黑体"/>
          <w:kern w:val="0"/>
          <w:sz w:val="10"/>
          <w:szCs w:val="10"/>
        </w:rPr>
      </w:pPr>
      <w:r w:rsidRPr="003F7868">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465D302A" wp14:editId="000D9A45">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CAAA265" w14:textId="77777777" w:rsidR="00D77BA8" w:rsidRPr="003F7868" w:rsidRDefault="00D77BA8">
      <w:pPr>
        <w:pStyle w:val="afffff0"/>
        <w:framePr w:w="9639" w:h="6976" w:hRule="exact" w:hSpace="0" w:vSpace="0" w:wrap="around" w:hAnchor="page" w:y="6408"/>
        <w:jc w:val="center"/>
        <w:rPr>
          <w:rFonts w:ascii="黑体" w:eastAsia="黑体" w:hAnsi="黑体"/>
          <w:b w:val="0"/>
          <w:bCs w:val="0"/>
          <w:w w:val="100"/>
        </w:rPr>
      </w:pPr>
    </w:p>
    <w:p w14:paraId="6924DF38" w14:textId="75B25A35" w:rsidR="00D77BA8" w:rsidRPr="003F7868" w:rsidRDefault="00964726">
      <w:pPr>
        <w:pStyle w:val="affffffffff4"/>
        <w:framePr w:h="6974" w:hRule="exact" w:wrap="around" w:x="1419" w:anchorLock="1"/>
      </w:pPr>
      <w:r w:rsidRPr="003F7868">
        <w:fldChar w:fldCharType="begin">
          <w:ffData>
            <w:name w:val="CSTD_NAME"/>
            <w:enabled/>
            <w:calcOnExit w:val="0"/>
            <w:textInput>
              <w:default w:val="点击此处添加标准名称"/>
            </w:textInput>
          </w:ffData>
        </w:fldChar>
      </w:r>
      <w:bookmarkStart w:id="9" w:name="CSTD_NAME"/>
      <w:r w:rsidRPr="003F7868">
        <w:instrText xml:space="preserve"> FORMTEXT </w:instrText>
      </w:r>
      <w:r w:rsidRPr="003F7868">
        <w:fldChar w:fldCharType="separate"/>
      </w:r>
      <w:r w:rsidR="00A216A5" w:rsidRPr="003F7868">
        <w:t>守合同重信用企业评价规范</w:t>
      </w:r>
      <w:r w:rsidRPr="003F7868">
        <w:fldChar w:fldCharType="end"/>
      </w:r>
      <w:bookmarkEnd w:id="9"/>
    </w:p>
    <w:p w14:paraId="46946227" w14:textId="77777777" w:rsidR="00D77BA8" w:rsidRPr="003F7868" w:rsidRDefault="00D77BA8">
      <w:pPr>
        <w:framePr w:w="9639" w:h="6974" w:hRule="exact" w:wrap="around" w:vAnchor="page" w:hAnchor="page" w:x="1419" w:y="6408" w:anchorLock="1"/>
        <w:ind w:left="-1418"/>
      </w:pPr>
    </w:p>
    <w:p w14:paraId="458640D8" w14:textId="77777777" w:rsidR="00D77BA8" w:rsidRPr="003F7868" w:rsidRDefault="00964726">
      <w:pPr>
        <w:pStyle w:val="afffffff8"/>
        <w:framePr w:w="9639" w:h="6974" w:hRule="exact" w:wrap="around" w:vAnchor="page" w:hAnchor="page" w:x="1419" w:y="6408" w:anchorLock="1"/>
        <w:textAlignment w:val="bottom"/>
        <w:rPr>
          <w:rFonts w:eastAsia="黑体"/>
          <w:szCs w:val="28"/>
        </w:rPr>
      </w:pPr>
      <w:r w:rsidRPr="003F7868">
        <w:rPr>
          <w:rFonts w:eastAsia="黑体"/>
          <w:szCs w:val="28"/>
        </w:rPr>
        <w:fldChar w:fldCharType="begin">
          <w:ffData>
            <w:name w:val="ESTD_NAME"/>
            <w:enabled/>
            <w:calcOnExit w:val="0"/>
            <w:textInput>
              <w:default w:val="点击此处添加标准名称的英文译名"/>
            </w:textInput>
          </w:ffData>
        </w:fldChar>
      </w:r>
      <w:bookmarkStart w:id="10" w:name="ESTD_NAME"/>
      <w:r w:rsidRPr="003F7868">
        <w:rPr>
          <w:rFonts w:eastAsia="黑体"/>
          <w:szCs w:val="28"/>
        </w:rPr>
        <w:instrText xml:space="preserve"> FORMTEXT </w:instrText>
      </w:r>
      <w:r w:rsidRPr="003F7868">
        <w:rPr>
          <w:rFonts w:eastAsia="黑体"/>
          <w:szCs w:val="28"/>
        </w:rPr>
      </w:r>
      <w:r w:rsidRPr="003F7868">
        <w:rPr>
          <w:rFonts w:eastAsia="黑体"/>
          <w:szCs w:val="28"/>
        </w:rPr>
        <w:fldChar w:fldCharType="separate"/>
      </w:r>
      <w:r w:rsidRPr="003F7868">
        <w:rPr>
          <w:rFonts w:eastAsia="黑体"/>
          <w:szCs w:val="28"/>
        </w:rPr>
        <w:t>Specification for evaluation of contract-abiding and credit-valuing enterprise</w:t>
      </w:r>
      <w:r w:rsidRPr="003F7868">
        <w:rPr>
          <w:rFonts w:eastAsia="黑体"/>
          <w:szCs w:val="28"/>
        </w:rPr>
        <w:fldChar w:fldCharType="end"/>
      </w:r>
      <w:bookmarkEnd w:id="10"/>
    </w:p>
    <w:p w14:paraId="4A726DAB" w14:textId="77777777" w:rsidR="00D77BA8" w:rsidRPr="003F7868" w:rsidRDefault="00D77BA8">
      <w:pPr>
        <w:framePr w:w="9639" w:h="6974" w:hRule="exact" w:wrap="around" w:vAnchor="page" w:hAnchor="page" w:x="1419" w:y="6408" w:anchorLock="1"/>
        <w:spacing w:line="760" w:lineRule="exact"/>
        <w:ind w:left="-1418"/>
      </w:pPr>
    </w:p>
    <w:p w14:paraId="22E612BD" w14:textId="77777777" w:rsidR="00D77BA8" w:rsidRPr="003F7868" w:rsidRDefault="00D77BA8">
      <w:pPr>
        <w:pStyle w:val="afffffff8"/>
        <w:framePr w:w="9639" w:h="6974" w:hRule="exact" w:wrap="around" w:vAnchor="page" w:hAnchor="page" w:x="1419" w:y="6408" w:anchorLock="1"/>
        <w:textAlignment w:val="bottom"/>
        <w:rPr>
          <w:rFonts w:eastAsia="黑体"/>
          <w:szCs w:val="28"/>
        </w:rPr>
      </w:pPr>
    </w:p>
    <w:p w14:paraId="6F69996D" w14:textId="49B4EE5F" w:rsidR="00D77BA8" w:rsidRPr="003F7868" w:rsidRDefault="00964726">
      <w:pPr>
        <w:pStyle w:val="afffffff8"/>
        <w:framePr w:w="9639" w:h="6974" w:hRule="exact" w:wrap="around" w:vAnchor="page" w:hAnchor="page" w:x="1419" w:y="6408" w:anchorLock="1"/>
        <w:spacing w:before="440" w:after="160"/>
        <w:textAlignment w:val="bottom"/>
        <w:rPr>
          <w:sz w:val="24"/>
          <w:szCs w:val="28"/>
        </w:rPr>
      </w:pPr>
      <w:r w:rsidRPr="003F7868">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Pr="003F7868">
        <w:rPr>
          <w:sz w:val="24"/>
          <w:szCs w:val="28"/>
        </w:rPr>
        <w:instrText xml:space="preserve"> FORMDROPDOWN </w:instrText>
      </w:r>
      <w:r w:rsidR="00CA7B5F">
        <w:rPr>
          <w:sz w:val="24"/>
          <w:szCs w:val="28"/>
        </w:rPr>
      </w:r>
      <w:r w:rsidR="00CA7B5F">
        <w:rPr>
          <w:sz w:val="24"/>
          <w:szCs w:val="28"/>
        </w:rPr>
        <w:fldChar w:fldCharType="separate"/>
      </w:r>
      <w:r w:rsidRPr="003F7868">
        <w:rPr>
          <w:sz w:val="24"/>
          <w:szCs w:val="28"/>
        </w:rPr>
        <w:fldChar w:fldCharType="end"/>
      </w:r>
      <w:bookmarkEnd w:id="11"/>
    </w:p>
    <w:p w14:paraId="412FD05A" w14:textId="26B2BDD8" w:rsidR="00D77BA8" w:rsidRPr="003F7868" w:rsidRDefault="00964726">
      <w:pPr>
        <w:pStyle w:val="afffffff8"/>
        <w:framePr w:w="9639" w:h="6974" w:hRule="exact" w:wrap="around" w:vAnchor="page" w:hAnchor="page" w:x="1419" w:y="6408" w:anchorLock="1"/>
        <w:spacing w:before="180" w:line="240" w:lineRule="atLeast"/>
        <w:textAlignment w:val="bottom"/>
        <w:rPr>
          <w:sz w:val="21"/>
          <w:szCs w:val="28"/>
        </w:rPr>
      </w:pPr>
      <w:r w:rsidRPr="003F7868">
        <w:rPr>
          <w:sz w:val="21"/>
          <w:szCs w:val="28"/>
        </w:rPr>
        <w:fldChar w:fldCharType="begin">
          <w:ffData>
            <w:name w:val="CMPLSH_DATE"/>
            <w:enabled/>
            <w:calcOnExit w:val="0"/>
            <w:textInput/>
          </w:ffData>
        </w:fldChar>
      </w:r>
      <w:bookmarkStart w:id="12" w:name="CMPLSH_DATE"/>
      <w:r w:rsidRPr="003F7868">
        <w:rPr>
          <w:sz w:val="21"/>
          <w:szCs w:val="28"/>
        </w:rPr>
        <w:instrText xml:space="preserve"> FORMTEXT </w:instrText>
      </w:r>
      <w:r w:rsidRPr="003F7868">
        <w:rPr>
          <w:sz w:val="21"/>
          <w:szCs w:val="28"/>
        </w:rPr>
      </w:r>
      <w:r w:rsidRPr="003F7868">
        <w:rPr>
          <w:sz w:val="21"/>
          <w:szCs w:val="28"/>
        </w:rPr>
        <w:fldChar w:fldCharType="separate"/>
      </w:r>
      <w:r w:rsidR="00A216A5" w:rsidRPr="003F7868">
        <w:rPr>
          <w:rFonts w:hint="eastAsia"/>
          <w:sz w:val="21"/>
          <w:szCs w:val="28"/>
        </w:rPr>
        <w:t>（本草案完成时间：</w:t>
      </w:r>
      <w:r w:rsidR="00A216A5" w:rsidRPr="003F7868">
        <w:rPr>
          <w:rFonts w:hint="eastAsia"/>
          <w:sz w:val="21"/>
          <w:szCs w:val="28"/>
        </w:rPr>
        <w:t>2</w:t>
      </w:r>
      <w:r w:rsidR="00A216A5" w:rsidRPr="003F7868">
        <w:rPr>
          <w:sz w:val="21"/>
          <w:szCs w:val="28"/>
        </w:rPr>
        <w:t>024</w:t>
      </w:r>
      <w:r w:rsidR="00A216A5" w:rsidRPr="003F7868">
        <w:rPr>
          <w:rFonts w:hint="eastAsia"/>
          <w:sz w:val="21"/>
          <w:szCs w:val="28"/>
        </w:rPr>
        <w:t>年</w:t>
      </w:r>
      <w:r w:rsidR="00A216A5" w:rsidRPr="003F7868">
        <w:rPr>
          <w:rFonts w:hint="eastAsia"/>
          <w:sz w:val="21"/>
          <w:szCs w:val="28"/>
        </w:rPr>
        <w:t>1</w:t>
      </w:r>
      <w:r w:rsidR="00A216A5" w:rsidRPr="003F7868">
        <w:rPr>
          <w:sz w:val="21"/>
          <w:szCs w:val="28"/>
        </w:rPr>
        <w:t>1</w:t>
      </w:r>
      <w:r w:rsidR="00A216A5" w:rsidRPr="003F7868">
        <w:rPr>
          <w:rFonts w:hint="eastAsia"/>
          <w:sz w:val="21"/>
          <w:szCs w:val="28"/>
        </w:rPr>
        <w:t>月</w:t>
      </w:r>
      <w:r w:rsidR="00A216A5" w:rsidRPr="003F7868">
        <w:rPr>
          <w:rFonts w:hint="eastAsia"/>
          <w:sz w:val="21"/>
          <w:szCs w:val="28"/>
        </w:rPr>
        <w:t>1</w:t>
      </w:r>
      <w:r w:rsidR="000211CC">
        <w:rPr>
          <w:sz w:val="21"/>
          <w:szCs w:val="28"/>
        </w:rPr>
        <w:t>9</w:t>
      </w:r>
      <w:r w:rsidR="00A216A5" w:rsidRPr="003F7868">
        <w:rPr>
          <w:rFonts w:hint="eastAsia"/>
          <w:sz w:val="21"/>
          <w:szCs w:val="28"/>
        </w:rPr>
        <w:t>日）</w:t>
      </w:r>
      <w:r w:rsidRPr="003F7868">
        <w:rPr>
          <w:sz w:val="21"/>
          <w:szCs w:val="28"/>
        </w:rPr>
        <w:fldChar w:fldCharType="end"/>
      </w:r>
      <w:bookmarkEnd w:id="12"/>
    </w:p>
    <w:p w14:paraId="6258D9F2" w14:textId="77777777" w:rsidR="00D77BA8" w:rsidRPr="003F7868" w:rsidRDefault="00964726">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sidRPr="003F7868">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3F7868">
        <w:rPr>
          <w:b/>
          <w:sz w:val="21"/>
          <w:szCs w:val="28"/>
        </w:rPr>
        <w:instrText xml:space="preserve"> FORMDROPDOWN </w:instrText>
      </w:r>
      <w:r w:rsidR="00CA7B5F">
        <w:rPr>
          <w:b/>
          <w:sz w:val="21"/>
          <w:szCs w:val="28"/>
        </w:rPr>
      </w:r>
      <w:r w:rsidR="00CA7B5F">
        <w:rPr>
          <w:b/>
          <w:sz w:val="21"/>
          <w:szCs w:val="28"/>
        </w:rPr>
        <w:fldChar w:fldCharType="separate"/>
      </w:r>
      <w:r w:rsidRPr="003F7868">
        <w:rPr>
          <w:b/>
          <w:sz w:val="21"/>
          <w:szCs w:val="28"/>
        </w:rPr>
        <w:fldChar w:fldCharType="end"/>
      </w:r>
      <w:bookmarkEnd w:id="13"/>
    </w:p>
    <w:p w14:paraId="05ADFD2C" w14:textId="77777777" w:rsidR="00D77BA8" w:rsidRPr="003F7868" w:rsidRDefault="00964726">
      <w:pPr>
        <w:pStyle w:val="affffffffff0"/>
        <w:framePr w:wrap="around" w:y="14176"/>
      </w:pPr>
      <w:r w:rsidRPr="003F7868">
        <w:rPr>
          <w:rFonts w:ascii="黑体"/>
        </w:rPr>
        <w:fldChar w:fldCharType="begin">
          <w:ffData>
            <w:name w:val="PLSH_DATE_Y"/>
            <w:enabled/>
            <w:calcOnExit w:val="0"/>
            <w:textInput>
              <w:default w:val="XXXX"/>
              <w:maxLength w:val="4"/>
            </w:textInput>
          </w:ffData>
        </w:fldChar>
      </w:r>
      <w:bookmarkStart w:id="14" w:name="PLSH_DATE_Y"/>
      <w:r w:rsidRPr="003F7868">
        <w:rPr>
          <w:rFonts w:ascii="黑体"/>
        </w:rPr>
        <w:instrText xml:space="preserve"> FORMTEXT </w:instrText>
      </w:r>
      <w:r w:rsidRPr="003F7868">
        <w:rPr>
          <w:rFonts w:ascii="黑体"/>
        </w:rPr>
      </w:r>
      <w:r w:rsidRPr="003F7868">
        <w:rPr>
          <w:rFonts w:ascii="黑体"/>
        </w:rPr>
        <w:fldChar w:fldCharType="separate"/>
      </w:r>
      <w:r w:rsidRPr="003F7868">
        <w:rPr>
          <w:rFonts w:ascii="黑体"/>
        </w:rPr>
        <w:t>2025</w:t>
      </w:r>
      <w:r w:rsidRPr="003F7868">
        <w:rPr>
          <w:rFonts w:ascii="黑体"/>
        </w:rPr>
        <w:fldChar w:fldCharType="end"/>
      </w:r>
      <w:bookmarkEnd w:id="14"/>
      <w:r w:rsidRPr="003F7868">
        <w:t xml:space="preserve"> </w:t>
      </w:r>
      <w:r w:rsidRPr="003F7868">
        <w:rPr>
          <w:rFonts w:ascii="黑体"/>
        </w:rPr>
        <w:t>-</w:t>
      </w:r>
      <w:r w:rsidRPr="003F7868">
        <w:t xml:space="preserve"> </w:t>
      </w:r>
      <w:r w:rsidRPr="003F7868">
        <w:rPr>
          <w:rFonts w:ascii="黑体"/>
        </w:rPr>
        <w:fldChar w:fldCharType="begin">
          <w:ffData>
            <w:name w:val="PLSH_DATE_M"/>
            <w:enabled/>
            <w:calcOnExit w:val="0"/>
            <w:textInput>
              <w:default w:val="XX"/>
              <w:maxLength w:val="2"/>
            </w:textInput>
          </w:ffData>
        </w:fldChar>
      </w:r>
      <w:bookmarkStart w:id="15" w:name="PLSH_DATE_M"/>
      <w:r w:rsidRPr="003F7868">
        <w:rPr>
          <w:rFonts w:ascii="黑体"/>
        </w:rPr>
        <w:instrText xml:space="preserve"> FORMTEXT </w:instrText>
      </w:r>
      <w:r w:rsidRPr="003F7868">
        <w:rPr>
          <w:rFonts w:ascii="黑体"/>
        </w:rPr>
      </w:r>
      <w:r w:rsidRPr="003F7868">
        <w:rPr>
          <w:rFonts w:ascii="黑体"/>
        </w:rPr>
        <w:fldChar w:fldCharType="separate"/>
      </w:r>
      <w:r w:rsidRPr="003F7868">
        <w:rPr>
          <w:rFonts w:ascii="黑体"/>
        </w:rPr>
        <w:t>XX</w:t>
      </w:r>
      <w:r w:rsidRPr="003F7868">
        <w:rPr>
          <w:rFonts w:ascii="黑体"/>
        </w:rPr>
        <w:fldChar w:fldCharType="end"/>
      </w:r>
      <w:bookmarkEnd w:id="15"/>
      <w:r w:rsidRPr="003F7868">
        <w:t xml:space="preserve"> </w:t>
      </w:r>
      <w:r w:rsidRPr="003F7868">
        <w:rPr>
          <w:rFonts w:ascii="黑体"/>
        </w:rPr>
        <w:t>-</w:t>
      </w:r>
      <w:r w:rsidRPr="003F7868">
        <w:t xml:space="preserve"> </w:t>
      </w:r>
      <w:r w:rsidRPr="003F7868">
        <w:rPr>
          <w:rFonts w:ascii="黑体"/>
        </w:rPr>
        <w:fldChar w:fldCharType="begin">
          <w:ffData>
            <w:name w:val="PLSH_DATE_D"/>
            <w:enabled/>
            <w:calcOnExit w:val="0"/>
            <w:textInput>
              <w:default w:val="XX"/>
              <w:maxLength w:val="2"/>
            </w:textInput>
          </w:ffData>
        </w:fldChar>
      </w:r>
      <w:bookmarkStart w:id="16" w:name="PLSH_DATE_D"/>
      <w:r w:rsidRPr="003F7868">
        <w:rPr>
          <w:rFonts w:ascii="黑体"/>
        </w:rPr>
        <w:instrText xml:space="preserve"> FORMTEXT </w:instrText>
      </w:r>
      <w:r w:rsidRPr="003F7868">
        <w:rPr>
          <w:rFonts w:ascii="黑体"/>
        </w:rPr>
      </w:r>
      <w:r w:rsidRPr="003F7868">
        <w:rPr>
          <w:rFonts w:ascii="黑体"/>
        </w:rPr>
        <w:fldChar w:fldCharType="separate"/>
      </w:r>
      <w:r w:rsidRPr="003F7868">
        <w:rPr>
          <w:rFonts w:ascii="黑体"/>
        </w:rPr>
        <w:t>XX</w:t>
      </w:r>
      <w:r w:rsidRPr="003F7868">
        <w:rPr>
          <w:rFonts w:ascii="黑体"/>
        </w:rPr>
        <w:fldChar w:fldCharType="end"/>
      </w:r>
      <w:bookmarkEnd w:id="16"/>
      <w:r w:rsidRPr="003F7868">
        <w:rPr>
          <w:rFonts w:hint="eastAsia"/>
        </w:rPr>
        <w:t>发布</w:t>
      </w:r>
    </w:p>
    <w:p w14:paraId="7ED635CE" w14:textId="77777777" w:rsidR="00D77BA8" w:rsidRPr="003F7868" w:rsidRDefault="00964726">
      <w:pPr>
        <w:pStyle w:val="affffffffff1"/>
        <w:framePr w:wrap="around" w:y="14176"/>
      </w:pPr>
      <w:r w:rsidRPr="003F7868">
        <w:rPr>
          <w:rFonts w:ascii="黑体"/>
        </w:rPr>
        <w:fldChar w:fldCharType="begin">
          <w:ffData>
            <w:name w:val="CROT_DATE_Y"/>
            <w:enabled/>
            <w:calcOnExit w:val="0"/>
            <w:textInput>
              <w:default w:val="XXXX"/>
              <w:maxLength w:val="4"/>
            </w:textInput>
          </w:ffData>
        </w:fldChar>
      </w:r>
      <w:bookmarkStart w:id="17" w:name="CROT_DATE_Y"/>
      <w:r w:rsidRPr="003F7868">
        <w:rPr>
          <w:rFonts w:ascii="黑体"/>
        </w:rPr>
        <w:instrText xml:space="preserve"> FORMTEXT </w:instrText>
      </w:r>
      <w:r w:rsidRPr="003F7868">
        <w:rPr>
          <w:rFonts w:ascii="黑体"/>
        </w:rPr>
      </w:r>
      <w:r w:rsidRPr="003F7868">
        <w:rPr>
          <w:rFonts w:ascii="黑体"/>
        </w:rPr>
        <w:fldChar w:fldCharType="separate"/>
      </w:r>
      <w:r w:rsidRPr="003F7868">
        <w:rPr>
          <w:rFonts w:ascii="黑体"/>
        </w:rPr>
        <w:t>2025</w:t>
      </w:r>
      <w:r w:rsidRPr="003F7868">
        <w:rPr>
          <w:rFonts w:ascii="黑体"/>
        </w:rPr>
        <w:fldChar w:fldCharType="end"/>
      </w:r>
      <w:bookmarkEnd w:id="17"/>
      <w:r w:rsidRPr="003F7868">
        <w:t xml:space="preserve"> </w:t>
      </w:r>
      <w:r w:rsidRPr="003F7868">
        <w:rPr>
          <w:rFonts w:ascii="黑体"/>
        </w:rPr>
        <w:t>-</w:t>
      </w:r>
      <w:r w:rsidRPr="003F7868">
        <w:t xml:space="preserve"> </w:t>
      </w:r>
      <w:r w:rsidRPr="003F7868">
        <w:rPr>
          <w:rFonts w:ascii="黑体"/>
        </w:rPr>
        <w:fldChar w:fldCharType="begin">
          <w:ffData>
            <w:name w:val="CROT_DATE_M"/>
            <w:enabled/>
            <w:calcOnExit w:val="0"/>
            <w:textInput>
              <w:default w:val="XX"/>
              <w:maxLength w:val="2"/>
            </w:textInput>
          </w:ffData>
        </w:fldChar>
      </w:r>
      <w:bookmarkStart w:id="18" w:name="CROT_DATE_M"/>
      <w:r w:rsidRPr="003F7868">
        <w:rPr>
          <w:rFonts w:ascii="黑体"/>
        </w:rPr>
        <w:instrText xml:space="preserve"> FORMTEXT </w:instrText>
      </w:r>
      <w:r w:rsidRPr="003F7868">
        <w:rPr>
          <w:rFonts w:ascii="黑体"/>
        </w:rPr>
      </w:r>
      <w:r w:rsidRPr="003F7868">
        <w:rPr>
          <w:rFonts w:ascii="黑体"/>
        </w:rPr>
        <w:fldChar w:fldCharType="separate"/>
      </w:r>
      <w:r w:rsidRPr="003F7868">
        <w:rPr>
          <w:rFonts w:ascii="黑体"/>
        </w:rPr>
        <w:t>XX</w:t>
      </w:r>
      <w:r w:rsidRPr="003F7868">
        <w:rPr>
          <w:rFonts w:ascii="黑体"/>
        </w:rPr>
        <w:fldChar w:fldCharType="end"/>
      </w:r>
      <w:bookmarkEnd w:id="18"/>
      <w:r w:rsidRPr="003F7868">
        <w:t xml:space="preserve"> </w:t>
      </w:r>
      <w:r w:rsidRPr="003F7868">
        <w:rPr>
          <w:rFonts w:ascii="黑体"/>
        </w:rPr>
        <w:t>-</w:t>
      </w:r>
      <w:r w:rsidRPr="003F7868">
        <w:t xml:space="preserve"> </w:t>
      </w:r>
      <w:r w:rsidRPr="003F7868">
        <w:rPr>
          <w:rFonts w:ascii="黑体"/>
        </w:rPr>
        <w:fldChar w:fldCharType="begin">
          <w:ffData>
            <w:name w:val="CROT_DATE_D"/>
            <w:enabled/>
            <w:calcOnExit w:val="0"/>
            <w:textInput>
              <w:default w:val="XX"/>
              <w:maxLength w:val="2"/>
            </w:textInput>
          </w:ffData>
        </w:fldChar>
      </w:r>
      <w:bookmarkStart w:id="19" w:name="CROT_DATE_D"/>
      <w:r w:rsidRPr="003F7868">
        <w:rPr>
          <w:rFonts w:ascii="黑体"/>
        </w:rPr>
        <w:instrText xml:space="preserve"> FORMTEXT </w:instrText>
      </w:r>
      <w:r w:rsidRPr="003F7868">
        <w:rPr>
          <w:rFonts w:ascii="黑体"/>
        </w:rPr>
      </w:r>
      <w:r w:rsidRPr="003F7868">
        <w:rPr>
          <w:rFonts w:ascii="黑体"/>
        </w:rPr>
        <w:fldChar w:fldCharType="separate"/>
      </w:r>
      <w:r w:rsidRPr="003F7868">
        <w:rPr>
          <w:rFonts w:ascii="黑体"/>
        </w:rPr>
        <w:t>XX</w:t>
      </w:r>
      <w:r w:rsidRPr="003F7868">
        <w:rPr>
          <w:rFonts w:ascii="黑体"/>
        </w:rPr>
        <w:fldChar w:fldCharType="end"/>
      </w:r>
      <w:bookmarkEnd w:id="19"/>
      <w:r w:rsidRPr="003F7868">
        <w:rPr>
          <w:rFonts w:hint="eastAsia"/>
        </w:rPr>
        <w:t>实施</w:t>
      </w:r>
    </w:p>
    <w:p w14:paraId="7ADB2235" w14:textId="77777777" w:rsidR="00D77BA8" w:rsidRPr="003F7868" w:rsidRDefault="00964726">
      <w:pPr>
        <w:pStyle w:val="affffffff8"/>
        <w:framePr w:h="584" w:hRule="exact" w:hSpace="181" w:vSpace="181" w:wrap="around" w:y="15027"/>
        <w:rPr>
          <w:rFonts w:hAnsi="黑体"/>
        </w:rPr>
      </w:pPr>
      <w:r w:rsidRPr="003F7868">
        <w:rPr>
          <w:rFonts w:hAnsi="黑体"/>
          <w:w w:val="100"/>
          <w:sz w:val="28"/>
        </w:rPr>
        <w:fldChar w:fldCharType="begin">
          <w:ffData>
            <w:name w:val="fm"/>
            <w:enabled/>
            <w:calcOnExit w:val="0"/>
            <w:textInput/>
          </w:ffData>
        </w:fldChar>
      </w:r>
      <w:bookmarkStart w:id="20" w:name="fm"/>
      <w:r w:rsidRPr="003F7868">
        <w:rPr>
          <w:rFonts w:hAnsi="黑体"/>
          <w:w w:val="100"/>
          <w:sz w:val="28"/>
        </w:rPr>
        <w:instrText xml:space="preserve"> FORMTEXT </w:instrText>
      </w:r>
      <w:r w:rsidRPr="003F7868">
        <w:rPr>
          <w:rFonts w:hAnsi="黑体"/>
          <w:w w:val="100"/>
          <w:sz w:val="28"/>
        </w:rPr>
      </w:r>
      <w:r w:rsidRPr="003F7868">
        <w:rPr>
          <w:rFonts w:hAnsi="黑体"/>
          <w:w w:val="100"/>
          <w:sz w:val="28"/>
        </w:rPr>
        <w:fldChar w:fldCharType="separate"/>
      </w:r>
      <w:r w:rsidRPr="003F7868">
        <w:rPr>
          <w:rFonts w:hAnsi="黑体" w:hint="eastAsia"/>
          <w:w w:val="100"/>
          <w:sz w:val="28"/>
        </w:rPr>
        <w:t>湖南省市场监督管理局</w:t>
      </w:r>
      <w:r w:rsidRPr="003F7868">
        <w:rPr>
          <w:rFonts w:hAnsi="黑体"/>
          <w:w w:val="100"/>
          <w:sz w:val="28"/>
        </w:rPr>
        <w:fldChar w:fldCharType="end"/>
      </w:r>
      <w:bookmarkEnd w:id="20"/>
      <w:r w:rsidRPr="003F7868">
        <w:rPr>
          <w:rFonts w:ascii="Times New Roman"/>
          <w:w w:val="100"/>
          <w:sz w:val="28"/>
        </w:rPr>
        <w:t>  </w:t>
      </w:r>
      <w:r w:rsidRPr="003F7868">
        <w:rPr>
          <w:rStyle w:val="afffffffffff9"/>
          <w:rFonts w:hAnsi="黑体" w:hint="eastAsia"/>
          <w:position w:val="0"/>
        </w:rPr>
        <w:t>发</w:t>
      </w:r>
      <w:r w:rsidRPr="003F7868">
        <w:rPr>
          <w:rStyle w:val="afffffffffff9"/>
          <w:rFonts w:hAnsi="黑体" w:hint="eastAsia"/>
          <w:spacing w:val="0"/>
          <w:position w:val="0"/>
        </w:rPr>
        <w:t>布</w:t>
      </w:r>
    </w:p>
    <w:p w14:paraId="43BC4D8E" w14:textId="77777777" w:rsidR="00D77BA8" w:rsidRPr="003F7868" w:rsidRDefault="00964726">
      <w:pPr>
        <w:rPr>
          <w:rFonts w:ascii="宋体" w:hAnsi="宋体"/>
          <w:sz w:val="28"/>
          <w:szCs w:val="28"/>
        </w:rPr>
        <w:sectPr w:rsidR="00D77BA8" w:rsidRPr="003F786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sidRPr="003F7868">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4E408D5" wp14:editId="5B339CF5">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86DAF24" w14:textId="77777777" w:rsidR="003F7868" w:rsidRDefault="003F7868" w:rsidP="003F7868">
      <w:pPr>
        <w:pStyle w:val="affffffa"/>
        <w:spacing w:after="468"/>
      </w:pPr>
      <w:bookmarkStart w:id="21" w:name="BookMark1"/>
      <w:bookmarkStart w:id="22" w:name="_Toc180421452"/>
      <w:bookmarkStart w:id="23" w:name="_Toc180421666"/>
      <w:bookmarkStart w:id="24" w:name="_Toc182381855"/>
      <w:bookmarkStart w:id="25" w:name="_Toc182559668"/>
      <w:r w:rsidRPr="003F7868">
        <w:rPr>
          <w:rFonts w:hint="eastAsia"/>
          <w:spacing w:val="320"/>
        </w:rPr>
        <w:lastRenderedPageBreak/>
        <w:t>目</w:t>
      </w:r>
      <w:r>
        <w:rPr>
          <w:rFonts w:hint="eastAsia"/>
        </w:rPr>
        <w:t>次</w:t>
      </w:r>
    </w:p>
    <w:p w14:paraId="435A42FF" w14:textId="11A48543" w:rsidR="003F7868" w:rsidRPr="003F7868" w:rsidRDefault="003F7868">
      <w:pPr>
        <w:pStyle w:val="TOC1"/>
        <w:tabs>
          <w:tab w:val="right" w:leader="dot" w:pos="9344"/>
        </w:tabs>
        <w:rPr>
          <w:rFonts w:asciiTheme="minorHAnsi" w:eastAsiaTheme="minorEastAsia" w:hAnsiTheme="minorHAnsi" w:cstheme="minorBidi"/>
          <w:noProof/>
          <w:szCs w:val="22"/>
        </w:rPr>
      </w:pPr>
      <w:r w:rsidRPr="003F7868">
        <w:fldChar w:fldCharType="begin"/>
      </w:r>
      <w:r w:rsidRPr="003F7868">
        <w:instrText xml:space="preserve"> TOC \o "1-1" \h </w:instrText>
      </w:r>
      <w:r w:rsidRPr="003F7868">
        <w:fldChar w:fldCharType="separate"/>
      </w:r>
      <w:hyperlink w:anchor="_Toc182906734" w:history="1">
        <w:r w:rsidRPr="003F7868">
          <w:rPr>
            <w:rStyle w:val="affffb"/>
            <w:noProof/>
          </w:rPr>
          <w:t>前言</w:t>
        </w:r>
        <w:r w:rsidRPr="003F7868">
          <w:rPr>
            <w:noProof/>
          </w:rPr>
          <w:tab/>
        </w:r>
        <w:r w:rsidRPr="003F7868">
          <w:rPr>
            <w:noProof/>
          </w:rPr>
          <w:fldChar w:fldCharType="begin"/>
        </w:r>
        <w:r w:rsidRPr="003F7868">
          <w:rPr>
            <w:noProof/>
          </w:rPr>
          <w:instrText xml:space="preserve"> PAGEREF _Toc182906734 \h </w:instrText>
        </w:r>
        <w:r w:rsidRPr="003F7868">
          <w:rPr>
            <w:noProof/>
          </w:rPr>
        </w:r>
        <w:r w:rsidRPr="003F7868">
          <w:rPr>
            <w:noProof/>
          </w:rPr>
          <w:fldChar w:fldCharType="separate"/>
        </w:r>
        <w:r w:rsidRPr="003F7868">
          <w:rPr>
            <w:noProof/>
          </w:rPr>
          <w:t>II</w:t>
        </w:r>
        <w:r w:rsidRPr="003F7868">
          <w:rPr>
            <w:noProof/>
          </w:rPr>
          <w:fldChar w:fldCharType="end"/>
        </w:r>
      </w:hyperlink>
    </w:p>
    <w:p w14:paraId="78C91C28" w14:textId="34961EF7" w:rsidR="003F7868" w:rsidRPr="003F7868" w:rsidRDefault="00CA7B5F">
      <w:pPr>
        <w:pStyle w:val="TOC1"/>
        <w:tabs>
          <w:tab w:val="right" w:leader="dot" w:pos="9344"/>
        </w:tabs>
        <w:rPr>
          <w:rFonts w:asciiTheme="minorHAnsi" w:eastAsiaTheme="minorEastAsia" w:hAnsiTheme="minorHAnsi" w:cstheme="minorBidi"/>
          <w:noProof/>
          <w:szCs w:val="22"/>
        </w:rPr>
      </w:pPr>
      <w:hyperlink w:anchor="_Toc182906735" w:history="1">
        <w:r w:rsidR="003F7868" w:rsidRPr="003F7868">
          <w:rPr>
            <w:rStyle w:val="affffb"/>
            <w:noProof/>
          </w:rPr>
          <w:t>1</w:t>
        </w:r>
        <w:r w:rsidR="003F7868">
          <w:rPr>
            <w:rStyle w:val="affffb"/>
            <w:noProof/>
          </w:rPr>
          <w:t xml:space="preserve"> </w:t>
        </w:r>
        <w:r w:rsidR="003F7868" w:rsidRPr="003F7868">
          <w:rPr>
            <w:rStyle w:val="affffb"/>
            <w:noProof/>
          </w:rPr>
          <w:t xml:space="preserve"> 范围</w:t>
        </w:r>
        <w:r w:rsidR="003F7868" w:rsidRPr="003F7868">
          <w:rPr>
            <w:noProof/>
          </w:rPr>
          <w:tab/>
        </w:r>
        <w:r w:rsidR="003F7868" w:rsidRPr="003F7868">
          <w:rPr>
            <w:noProof/>
          </w:rPr>
          <w:fldChar w:fldCharType="begin"/>
        </w:r>
        <w:r w:rsidR="003F7868" w:rsidRPr="003F7868">
          <w:rPr>
            <w:noProof/>
          </w:rPr>
          <w:instrText xml:space="preserve"> PAGEREF _Toc182906735 \h </w:instrText>
        </w:r>
        <w:r w:rsidR="003F7868" w:rsidRPr="003F7868">
          <w:rPr>
            <w:noProof/>
          </w:rPr>
        </w:r>
        <w:r w:rsidR="003F7868" w:rsidRPr="003F7868">
          <w:rPr>
            <w:noProof/>
          </w:rPr>
          <w:fldChar w:fldCharType="separate"/>
        </w:r>
        <w:r w:rsidR="003F7868" w:rsidRPr="003F7868">
          <w:rPr>
            <w:noProof/>
          </w:rPr>
          <w:t>1</w:t>
        </w:r>
        <w:r w:rsidR="003F7868" w:rsidRPr="003F7868">
          <w:rPr>
            <w:noProof/>
          </w:rPr>
          <w:fldChar w:fldCharType="end"/>
        </w:r>
      </w:hyperlink>
    </w:p>
    <w:p w14:paraId="564A1D78" w14:textId="0BDAF6AD" w:rsidR="003F7868" w:rsidRPr="003F7868" w:rsidRDefault="00CA7B5F">
      <w:pPr>
        <w:pStyle w:val="TOC1"/>
        <w:tabs>
          <w:tab w:val="right" w:leader="dot" w:pos="9344"/>
        </w:tabs>
        <w:rPr>
          <w:rFonts w:asciiTheme="minorHAnsi" w:eastAsiaTheme="minorEastAsia" w:hAnsiTheme="minorHAnsi" w:cstheme="minorBidi"/>
          <w:noProof/>
          <w:szCs w:val="22"/>
        </w:rPr>
      </w:pPr>
      <w:hyperlink w:anchor="_Toc182906736" w:history="1">
        <w:r w:rsidR="003F7868" w:rsidRPr="003F7868">
          <w:rPr>
            <w:rStyle w:val="affffb"/>
            <w:noProof/>
          </w:rPr>
          <w:t>2</w:t>
        </w:r>
        <w:r w:rsidR="003F7868">
          <w:rPr>
            <w:rStyle w:val="affffb"/>
            <w:noProof/>
          </w:rPr>
          <w:t xml:space="preserve"> </w:t>
        </w:r>
        <w:r w:rsidR="003F7868" w:rsidRPr="003F7868">
          <w:rPr>
            <w:rStyle w:val="affffb"/>
            <w:noProof/>
          </w:rPr>
          <w:t xml:space="preserve"> 规范性引用文件</w:t>
        </w:r>
        <w:r w:rsidR="003F7868" w:rsidRPr="003F7868">
          <w:rPr>
            <w:noProof/>
          </w:rPr>
          <w:tab/>
        </w:r>
        <w:r w:rsidR="003F7868" w:rsidRPr="003F7868">
          <w:rPr>
            <w:noProof/>
          </w:rPr>
          <w:fldChar w:fldCharType="begin"/>
        </w:r>
        <w:r w:rsidR="003F7868" w:rsidRPr="003F7868">
          <w:rPr>
            <w:noProof/>
          </w:rPr>
          <w:instrText xml:space="preserve"> PAGEREF _Toc182906736 \h </w:instrText>
        </w:r>
        <w:r w:rsidR="003F7868" w:rsidRPr="003F7868">
          <w:rPr>
            <w:noProof/>
          </w:rPr>
        </w:r>
        <w:r w:rsidR="003F7868" w:rsidRPr="003F7868">
          <w:rPr>
            <w:noProof/>
          </w:rPr>
          <w:fldChar w:fldCharType="separate"/>
        </w:r>
        <w:r w:rsidR="003F7868" w:rsidRPr="003F7868">
          <w:rPr>
            <w:noProof/>
          </w:rPr>
          <w:t>1</w:t>
        </w:r>
        <w:r w:rsidR="003F7868" w:rsidRPr="003F7868">
          <w:rPr>
            <w:noProof/>
          </w:rPr>
          <w:fldChar w:fldCharType="end"/>
        </w:r>
      </w:hyperlink>
    </w:p>
    <w:p w14:paraId="74597702" w14:textId="223810A9" w:rsidR="003F7868" w:rsidRPr="003F7868" w:rsidRDefault="00CA7B5F">
      <w:pPr>
        <w:pStyle w:val="TOC1"/>
        <w:tabs>
          <w:tab w:val="right" w:leader="dot" w:pos="9344"/>
        </w:tabs>
        <w:rPr>
          <w:rFonts w:asciiTheme="minorHAnsi" w:eastAsiaTheme="minorEastAsia" w:hAnsiTheme="minorHAnsi" w:cstheme="minorBidi"/>
          <w:noProof/>
          <w:szCs w:val="22"/>
        </w:rPr>
      </w:pPr>
      <w:hyperlink w:anchor="_Toc182906737" w:history="1">
        <w:r w:rsidR="003F7868" w:rsidRPr="003F7868">
          <w:rPr>
            <w:rStyle w:val="affffb"/>
            <w:noProof/>
          </w:rPr>
          <w:t>3</w:t>
        </w:r>
        <w:r w:rsidR="003F7868">
          <w:rPr>
            <w:rStyle w:val="affffb"/>
            <w:noProof/>
          </w:rPr>
          <w:t xml:space="preserve"> </w:t>
        </w:r>
        <w:r w:rsidR="003F7868" w:rsidRPr="003F7868">
          <w:rPr>
            <w:rStyle w:val="affffb"/>
            <w:noProof/>
          </w:rPr>
          <w:t xml:space="preserve"> 术语和定义</w:t>
        </w:r>
        <w:r w:rsidR="003F7868" w:rsidRPr="003F7868">
          <w:rPr>
            <w:noProof/>
          </w:rPr>
          <w:tab/>
        </w:r>
        <w:r w:rsidR="003F7868" w:rsidRPr="003F7868">
          <w:rPr>
            <w:noProof/>
          </w:rPr>
          <w:fldChar w:fldCharType="begin"/>
        </w:r>
        <w:r w:rsidR="003F7868" w:rsidRPr="003F7868">
          <w:rPr>
            <w:noProof/>
          </w:rPr>
          <w:instrText xml:space="preserve"> PAGEREF _Toc182906737 \h </w:instrText>
        </w:r>
        <w:r w:rsidR="003F7868" w:rsidRPr="003F7868">
          <w:rPr>
            <w:noProof/>
          </w:rPr>
        </w:r>
        <w:r w:rsidR="003F7868" w:rsidRPr="003F7868">
          <w:rPr>
            <w:noProof/>
          </w:rPr>
          <w:fldChar w:fldCharType="separate"/>
        </w:r>
        <w:r w:rsidR="003F7868" w:rsidRPr="003F7868">
          <w:rPr>
            <w:noProof/>
          </w:rPr>
          <w:t>1</w:t>
        </w:r>
        <w:r w:rsidR="003F7868" w:rsidRPr="003F7868">
          <w:rPr>
            <w:noProof/>
          </w:rPr>
          <w:fldChar w:fldCharType="end"/>
        </w:r>
      </w:hyperlink>
    </w:p>
    <w:p w14:paraId="27376F94" w14:textId="3243811C" w:rsidR="003F7868" w:rsidRPr="003F7868" w:rsidRDefault="00CA7B5F">
      <w:pPr>
        <w:pStyle w:val="TOC1"/>
        <w:tabs>
          <w:tab w:val="right" w:leader="dot" w:pos="9344"/>
        </w:tabs>
        <w:rPr>
          <w:rFonts w:asciiTheme="minorHAnsi" w:eastAsiaTheme="minorEastAsia" w:hAnsiTheme="minorHAnsi" w:cstheme="minorBidi"/>
          <w:noProof/>
          <w:szCs w:val="22"/>
        </w:rPr>
      </w:pPr>
      <w:hyperlink w:anchor="_Toc182906738" w:history="1">
        <w:r w:rsidR="003F7868" w:rsidRPr="003F7868">
          <w:rPr>
            <w:rStyle w:val="affffb"/>
            <w:noProof/>
          </w:rPr>
          <w:t>4</w:t>
        </w:r>
        <w:r w:rsidR="003F7868">
          <w:rPr>
            <w:rStyle w:val="affffb"/>
            <w:noProof/>
          </w:rPr>
          <w:t xml:space="preserve"> </w:t>
        </w:r>
        <w:r w:rsidR="003F7868" w:rsidRPr="003F7868">
          <w:rPr>
            <w:rStyle w:val="affffb"/>
            <w:noProof/>
          </w:rPr>
          <w:t xml:space="preserve"> 评价原则</w:t>
        </w:r>
        <w:r w:rsidR="003F7868" w:rsidRPr="003F7868">
          <w:rPr>
            <w:noProof/>
          </w:rPr>
          <w:tab/>
        </w:r>
        <w:r w:rsidR="003F7868" w:rsidRPr="003F7868">
          <w:rPr>
            <w:noProof/>
          </w:rPr>
          <w:fldChar w:fldCharType="begin"/>
        </w:r>
        <w:r w:rsidR="003F7868" w:rsidRPr="003F7868">
          <w:rPr>
            <w:noProof/>
          </w:rPr>
          <w:instrText xml:space="preserve"> PAGEREF _Toc182906738 \h </w:instrText>
        </w:r>
        <w:r w:rsidR="003F7868" w:rsidRPr="003F7868">
          <w:rPr>
            <w:noProof/>
          </w:rPr>
        </w:r>
        <w:r w:rsidR="003F7868" w:rsidRPr="003F7868">
          <w:rPr>
            <w:noProof/>
          </w:rPr>
          <w:fldChar w:fldCharType="separate"/>
        </w:r>
        <w:r w:rsidR="003F7868" w:rsidRPr="003F7868">
          <w:rPr>
            <w:noProof/>
          </w:rPr>
          <w:t>1</w:t>
        </w:r>
        <w:r w:rsidR="003F7868" w:rsidRPr="003F7868">
          <w:rPr>
            <w:noProof/>
          </w:rPr>
          <w:fldChar w:fldCharType="end"/>
        </w:r>
      </w:hyperlink>
    </w:p>
    <w:p w14:paraId="14C05151" w14:textId="069C79C9" w:rsidR="003F7868" w:rsidRPr="003F7868" w:rsidRDefault="00CA7B5F">
      <w:pPr>
        <w:pStyle w:val="TOC1"/>
        <w:tabs>
          <w:tab w:val="right" w:leader="dot" w:pos="9344"/>
        </w:tabs>
        <w:rPr>
          <w:rFonts w:asciiTheme="minorHAnsi" w:eastAsiaTheme="minorEastAsia" w:hAnsiTheme="minorHAnsi" w:cstheme="minorBidi"/>
          <w:noProof/>
          <w:szCs w:val="22"/>
        </w:rPr>
      </w:pPr>
      <w:hyperlink w:anchor="_Toc182906739" w:history="1">
        <w:r w:rsidR="003F7868" w:rsidRPr="003F7868">
          <w:rPr>
            <w:rStyle w:val="affffb"/>
            <w:noProof/>
          </w:rPr>
          <w:t>5</w:t>
        </w:r>
        <w:r w:rsidR="003F7868">
          <w:rPr>
            <w:rStyle w:val="affffb"/>
            <w:noProof/>
          </w:rPr>
          <w:t xml:space="preserve"> </w:t>
        </w:r>
        <w:r w:rsidR="003F7868" w:rsidRPr="003F7868">
          <w:rPr>
            <w:rStyle w:val="affffb"/>
            <w:noProof/>
          </w:rPr>
          <w:t xml:space="preserve"> 评价机构</w:t>
        </w:r>
        <w:r w:rsidR="003F7868" w:rsidRPr="003F7868">
          <w:rPr>
            <w:noProof/>
          </w:rPr>
          <w:tab/>
        </w:r>
        <w:r w:rsidR="003F7868" w:rsidRPr="003F7868">
          <w:rPr>
            <w:noProof/>
          </w:rPr>
          <w:fldChar w:fldCharType="begin"/>
        </w:r>
        <w:r w:rsidR="003F7868" w:rsidRPr="003F7868">
          <w:rPr>
            <w:noProof/>
          </w:rPr>
          <w:instrText xml:space="preserve"> PAGEREF _Toc182906739 \h </w:instrText>
        </w:r>
        <w:r w:rsidR="003F7868" w:rsidRPr="003F7868">
          <w:rPr>
            <w:noProof/>
          </w:rPr>
        </w:r>
        <w:r w:rsidR="003F7868" w:rsidRPr="003F7868">
          <w:rPr>
            <w:noProof/>
          </w:rPr>
          <w:fldChar w:fldCharType="separate"/>
        </w:r>
        <w:r w:rsidR="003F7868" w:rsidRPr="003F7868">
          <w:rPr>
            <w:noProof/>
          </w:rPr>
          <w:t>1</w:t>
        </w:r>
        <w:r w:rsidR="003F7868" w:rsidRPr="003F7868">
          <w:rPr>
            <w:noProof/>
          </w:rPr>
          <w:fldChar w:fldCharType="end"/>
        </w:r>
      </w:hyperlink>
    </w:p>
    <w:p w14:paraId="30FC4E05" w14:textId="4C61C2DD" w:rsidR="003F7868" w:rsidRPr="003F7868" w:rsidRDefault="00CA7B5F">
      <w:pPr>
        <w:pStyle w:val="TOC1"/>
        <w:tabs>
          <w:tab w:val="right" w:leader="dot" w:pos="9344"/>
        </w:tabs>
        <w:rPr>
          <w:rFonts w:asciiTheme="minorHAnsi" w:eastAsiaTheme="minorEastAsia" w:hAnsiTheme="minorHAnsi" w:cstheme="minorBidi"/>
          <w:noProof/>
          <w:szCs w:val="22"/>
        </w:rPr>
      </w:pPr>
      <w:hyperlink w:anchor="_Toc182906740" w:history="1">
        <w:r w:rsidR="003F7868" w:rsidRPr="003F7868">
          <w:rPr>
            <w:rStyle w:val="affffb"/>
            <w:noProof/>
          </w:rPr>
          <w:t>6</w:t>
        </w:r>
        <w:r w:rsidR="003F7868">
          <w:rPr>
            <w:rStyle w:val="affffb"/>
            <w:noProof/>
          </w:rPr>
          <w:t xml:space="preserve"> </w:t>
        </w:r>
        <w:r w:rsidR="003F7868" w:rsidRPr="003F7868">
          <w:rPr>
            <w:rStyle w:val="affffb"/>
            <w:noProof/>
          </w:rPr>
          <w:t xml:space="preserve"> 评价对象</w:t>
        </w:r>
        <w:r w:rsidR="003F7868" w:rsidRPr="003F7868">
          <w:rPr>
            <w:noProof/>
          </w:rPr>
          <w:tab/>
        </w:r>
        <w:r w:rsidR="003F7868" w:rsidRPr="003F7868">
          <w:rPr>
            <w:noProof/>
          </w:rPr>
          <w:fldChar w:fldCharType="begin"/>
        </w:r>
        <w:r w:rsidR="003F7868" w:rsidRPr="003F7868">
          <w:rPr>
            <w:noProof/>
          </w:rPr>
          <w:instrText xml:space="preserve"> PAGEREF _Toc182906740 \h </w:instrText>
        </w:r>
        <w:r w:rsidR="003F7868" w:rsidRPr="003F7868">
          <w:rPr>
            <w:noProof/>
          </w:rPr>
        </w:r>
        <w:r w:rsidR="003F7868" w:rsidRPr="003F7868">
          <w:rPr>
            <w:noProof/>
          </w:rPr>
          <w:fldChar w:fldCharType="separate"/>
        </w:r>
        <w:r w:rsidR="003F7868" w:rsidRPr="003F7868">
          <w:rPr>
            <w:noProof/>
          </w:rPr>
          <w:t>1</w:t>
        </w:r>
        <w:r w:rsidR="003F7868" w:rsidRPr="003F7868">
          <w:rPr>
            <w:noProof/>
          </w:rPr>
          <w:fldChar w:fldCharType="end"/>
        </w:r>
      </w:hyperlink>
    </w:p>
    <w:p w14:paraId="5A49D521" w14:textId="7DF025BA" w:rsidR="003F7868" w:rsidRPr="003F7868" w:rsidRDefault="00CA7B5F">
      <w:pPr>
        <w:pStyle w:val="TOC1"/>
        <w:tabs>
          <w:tab w:val="right" w:leader="dot" w:pos="9344"/>
        </w:tabs>
        <w:rPr>
          <w:rFonts w:asciiTheme="minorHAnsi" w:eastAsiaTheme="minorEastAsia" w:hAnsiTheme="minorHAnsi" w:cstheme="minorBidi"/>
          <w:noProof/>
          <w:szCs w:val="22"/>
        </w:rPr>
      </w:pPr>
      <w:hyperlink w:anchor="_Toc182906741" w:history="1">
        <w:r w:rsidR="003F7868" w:rsidRPr="003F7868">
          <w:rPr>
            <w:rStyle w:val="affffb"/>
            <w:noProof/>
          </w:rPr>
          <w:t>7</w:t>
        </w:r>
        <w:r w:rsidR="003F7868">
          <w:rPr>
            <w:rStyle w:val="affffb"/>
            <w:noProof/>
          </w:rPr>
          <w:t xml:space="preserve"> </w:t>
        </w:r>
        <w:r w:rsidR="003F7868" w:rsidRPr="003F7868">
          <w:rPr>
            <w:rStyle w:val="affffb"/>
            <w:noProof/>
          </w:rPr>
          <w:t xml:space="preserve"> 评价内容及要求</w:t>
        </w:r>
        <w:r w:rsidR="003F7868" w:rsidRPr="003F7868">
          <w:rPr>
            <w:noProof/>
          </w:rPr>
          <w:tab/>
        </w:r>
        <w:r w:rsidR="003F7868" w:rsidRPr="003F7868">
          <w:rPr>
            <w:noProof/>
          </w:rPr>
          <w:fldChar w:fldCharType="begin"/>
        </w:r>
        <w:r w:rsidR="003F7868" w:rsidRPr="003F7868">
          <w:rPr>
            <w:noProof/>
          </w:rPr>
          <w:instrText xml:space="preserve"> PAGEREF _Toc182906741 \h </w:instrText>
        </w:r>
        <w:r w:rsidR="003F7868" w:rsidRPr="003F7868">
          <w:rPr>
            <w:noProof/>
          </w:rPr>
        </w:r>
        <w:r w:rsidR="003F7868" w:rsidRPr="003F7868">
          <w:rPr>
            <w:noProof/>
          </w:rPr>
          <w:fldChar w:fldCharType="separate"/>
        </w:r>
        <w:r w:rsidR="003F7868" w:rsidRPr="003F7868">
          <w:rPr>
            <w:noProof/>
          </w:rPr>
          <w:t>1</w:t>
        </w:r>
        <w:r w:rsidR="003F7868" w:rsidRPr="003F7868">
          <w:rPr>
            <w:noProof/>
          </w:rPr>
          <w:fldChar w:fldCharType="end"/>
        </w:r>
      </w:hyperlink>
    </w:p>
    <w:p w14:paraId="5D823F7C" w14:textId="71702ABD" w:rsidR="003F7868" w:rsidRPr="003F7868" w:rsidRDefault="00CA7B5F">
      <w:pPr>
        <w:pStyle w:val="TOC1"/>
        <w:tabs>
          <w:tab w:val="right" w:leader="dot" w:pos="9344"/>
        </w:tabs>
        <w:rPr>
          <w:rFonts w:asciiTheme="minorHAnsi" w:eastAsiaTheme="minorEastAsia" w:hAnsiTheme="minorHAnsi" w:cstheme="minorBidi"/>
          <w:noProof/>
          <w:szCs w:val="22"/>
        </w:rPr>
      </w:pPr>
      <w:hyperlink w:anchor="_Toc182906742" w:history="1">
        <w:r w:rsidR="003F7868" w:rsidRPr="003F7868">
          <w:rPr>
            <w:rStyle w:val="affffb"/>
            <w:noProof/>
          </w:rPr>
          <w:t>8</w:t>
        </w:r>
        <w:r w:rsidR="003F7868">
          <w:rPr>
            <w:rStyle w:val="affffb"/>
            <w:noProof/>
          </w:rPr>
          <w:t xml:space="preserve"> </w:t>
        </w:r>
        <w:r w:rsidR="003F7868" w:rsidRPr="003F7868">
          <w:rPr>
            <w:rStyle w:val="affffb"/>
            <w:noProof/>
          </w:rPr>
          <w:t xml:space="preserve"> 评价程序</w:t>
        </w:r>
        <w:r w:rsidR="003F7868" w:rsidRPr="003F7868">
          <w:rPr>
            <w:noProof/>
          </w:rPr>
          <w:tab/>
        </w:r>
        <w:r w:rsidR="003F7868" w:rsidRPr="003F7868">
          <w:rPr>
            <w:noProof/>
          </w:rPr>
          <w:fldChar w:fldCharType="begin"/>
        </w:r>
        <w:r w:rsidR="003F7868" w:rsidRPr="003F7868">
          <w:rPr>
            <w:noProof/>
          </w:rPr>
          <w:instrText xml:space="preserve"> PAGEREF _Toc182906742 \h </w:instrText>
        </w:r>
        <w:r w:rsidR="003F7868" w:rsidRPr="003F7868">
          <w:rPr>
            <w:noProof/>
          </w:rPr>
        </w:r>
        <w:r w:rsidR="003F7868" w:rsidRPr="003F7868">
          <w:rPr>
            <w:noProof/>
          </w:rPr>
          <w:fldChar w:fldCharType="separate"/>
        </w:r>
        <w:r w:rsidR="003F7868" w:rsidRPr="003F7868">
          <w:rPr>
            <w:noProof/>
          </w:rPr>
          <w:t>2</w:t>
        </w:r>
        <w:r w:rsidR="003F7868" w:rsidRPr="003F7868">
          <w:rPr>
            <w:noProof/>
          </w:rPr>
          <w:fldChar w:fldCharType="end"/>
        </w:r>
      </w:hyperlink>
    </w:p>
    <w:p w14:paraId="68CA527C" w14:textId="27D8B233" w:rsidR="003F7868" w:rsidRPr="003F7868" w:rsidRDefault="00CA7B5F">
      <w:pPr>
        <w:pStyle w:val="TOC1"/>
        <w:tabs>
          <w:tab w:val="right" w:leader="dot" w:pos="9344"/>
        </w:tabs>
        <w:rPr>
          <w:rFonts w:asciiTheme="minorHAnsi" w:eastAsiaTheme="minorEastAsia" w:hAnsiTheme="minorHAnsi" w:cstheme="minorBidi"/>
          <w:noProof/>
          <w:szCs w:val="22"/>
        </w:rPr>
      </w:pPr>
      <w:hyperlink w:anchor="_Toc182906743" w:history="1">
        <w:r w:rsidR="003F7868" w:rsidRPr="003F7868">
          <w:rPr>
            <w:rStyle w:val="affffb"/>
            <w:noProof/>
          </w:rPr>
          <w:t>9</w:t>
        </w:r>
        <w:r w:rsidR="003F7868">
          <w:rPr>
            <w:rStyle w:val="affffb"/>
            <w:noProof/>
          </w:rPr>
          <w:t xml:space="preserve"> </w:t>
        </w:r>
        <w:r w:rsidR="003F7868" w:rsidRPr="003F7868">
          <w:rPr>
            <w:rStyle w:val="affffb"/>
            <w:noProof/>
          </w:rPr>
          <w:t xml:space="preserve"> 管理与持续改进</w:t>
        </w:r>
        <w:r w:rsidR="003F7868" w:rsidRPr="003F7868">
          <w:rPr>
            <w:noProof/>
          </w:rPr>
          <w:tab/>
        </w:r>
        <w:r w:rsidR="003F7868" w:rsidRPr="003F7868">
          <w:rPr>
            <w:noProof/>
          </w:rPr>
          <w:fldChar w:fldCharType="begin"/>
        </w:r>
        <w:r w:rsidR="003F7868" w:rsidRPr="003F7868">
          <w:rPr>
            <w:noProof/>
          </w:rPr>
          <w:instrText xml:space="preserve"> PAGEREF _Toc182906743 \h </w:instrText>
        </w:r>
        <w:r w:rsidR="003F7868" w:rsidRPr="003F7868">
          <w:rPr>
            <w:noProof/>
          </w:rPr>
        </w:r>
        <w:r w:rsidR="003F7868" w:rsidRPr="003F7868">
          <w:rPr>
            <w:noProof/>
          </w:rPr>
          <w:fldChar w:fldCharType="separate"/>
        </w:r>
        <w:r w:rsidR="003F7868" w:rsidRPr="003F7868">
          <w:rPr>
            <w:noProof/>
          </w:rPr>
          <w:t>4</w:t>
        </w:r>
        <w:r w:rsidR="003F7868" w:rsidRPr="003F7868">
          <w:rPr>
            <w:noProof/>
          </w:rPr>
          <w:fldChar w:fldCharType="end"/>
        </w:r>
      </w:hyperlink>
    </w:p>
    <w:p w14:paraId="34CB421A" w14:textId="33DACD19" w:rsidR="003F7868" w:rsidRPr="003F7868" w:rsidRDefault="00CA7B5F">
      <w:pPr>
        <w:pStyle w:val="TOC1"/>
        <w:tabs>
          <w:tab w:val="right" w:leader="dot" w:pos="9344"/>
        </w:tabs>
        <w:rPr>
          <w:rFonts w:asciiTheme="minorHAnsi" w:eastAsiaTheme="minorEastAsia" w:hAnsiTheme="minorHAnsi" w:cstheme="minorBidi"/>
          <w:noProof/>
          <w:szCs w:val="22"/>
        </w:rPr>
      </w:pPr>
      <w:hyperlink w:anchor="_Toc182906744" w:history="1">
        <w:r w:rsidR="003F7868" w:rsidRPr="003F7868">
          <w:rPr>
            <w:rStyle w:val="affffb"/>
            <w:noProof/>
          </w:rPr>
          <w:t>附录A（资料性）</w:t>
        </w:r>
        <w:r w:rsidR="003F7868">
          <w:rPr>
            <w:rStyle w:val="affffb"/>
            <w:noProof/>
          </w:rPr>
          <w:t xml:space="preserve"> </w:t>
        </w:r>
        <w:r w:rsidR="003F7868" w:rsidRPr="003F7868">
          <w:rPr>
            <w:rStyle w:val="affffb"/>
            <w:noProof/>
          </w:rPr>
          <w:t xml:space="preserve"> 湖南省守合同重信用企业申报表</w:t>
        </w:r>
        <w:r w:rsidR="003F7868" w:rsidRPr="003F7868">
          <w:rPr>
            <w:noProof/>
          </w:rPr>
          <w:tab/>
        </w:r>
        <w:r w:rsidR="003F7868" w:rsidRPr="003F7868">
          <w:rPr>
            <w:noProof/>
          </w:rPr>
          <w:fldChar w:fldCharType="begin"/>
        </w:r>
        <w:r w:rsidR="003F7868" w:rsidRPr="003F7868">
          <w:rPr>
            <w:noProof/>
          </w:rPr>
          <w:instrText xml:space="preserve"> PAGEREF _Toc182906744 \h </w:instrText>
        </w:r>
        <w:r w:rsidR="003F7868" w:rsidRPr="003F7868">
          <w:rPr>
            <w:noProof/>
          </w:rPr>
        </w:r>
        <w:r w:rsidR="003F7868" w:rsidRPr="003F7868">
          <w:rPr>
            <w:noProof/>
          </w:rPr>
          <w:fldChar w:fldCharType="separate"/>
        </w:r>
        <w:r w:rsidR="003F7868" w:rsidRPr="003F7868">
          <w:rPr>
            <w:noProof/>
          </w:rPr>
          <w:t>6</w:t>
        </w:r>
        <w:r w:rsidR="003F7868" w:rsidRPr="003F7868">
          <w:rPr>
            <w:noProof/>
          </w:rPr>
          <w:fldChar w:fldCharType="end"/>
        </w:r>
      </w:hyperlink>
    </w:p>
    <w:p w14:paraId="74B3BE3A" w14:textId="0DA7ACF2" w:rsidR="003F7868" w:rsidRPr="003F7868" w:rsidRDefault="00CA7B5F">
      <w:pPr>
        <w:pStyle w:val="TOC1"/>
        <w:tabs>
          <w:tab w:val="right" w:leader="dot" w:pos="9344"/>
        </w:tabs>
        <w:rPr>
          <w:rFonts w:asciiTheme="minorHAnsi" w:eastAsiaTheme="minorEastAsia" w:hAnsiTheme="minorHAnsi" w:cstheme="minorBidi"/>
          <w:noProof/>
          <w:szCs w:val="22"/>
        </w:rPr>
      </w:pPr>
      <w:hyperlink w:anchor="_Toc182906745" w:history="1">
        <w:r w:rsidR="003F7868" w:rsidRPr="003F7868">
          <w:rPr>
            <w:rStyle w:val="affffb"/>
            <w:noProof/>
          </w:rPr>
          <w:t>附录B（资料性）</w:t>
        </w:r>
        <w:r w:rsidR="003F7868">
          <w:rPr>
            <w:rStyle w:val="affffb"/>
            <w:noProof/>
          </w:rPr>
          <w:t xml:space="preserve"> </w:t>
        </w:r>
        <w:r w:rsidR="003F7868" w:rsidRPr="003F7868">
          <w:rPr>
            <w:rStyle w:val="affffb"/>
            <w:noProof/>
          </w:rPr>
          <w:t xml:space="preserve"> 湖南省守合同重信用企业申报承诺书</w:t>
        </w:r>
        <w:r w:rsidR="003F7868" w:rsidRPr="003F7868">
          <w:rPr>
            <w:noProof/>
          </w:rPr>
          <w:tab/>
        </w:r>
        <w:r w:rsidR="003F7868" w:rsidRPr="003F7868">
          <w:rPr>
            <w:noProof/>
          </w:rPr>
          <w:fldChar w:fldCharType="begin"/>
        </w:r>
        <w:r w:rsidR="003F7868" w:rsidRPr="003F7868">
          <w:rPr>
            <w:noProof/>
          </w:rPr>
          <w:instrText xml:space="preserve"> PAGEREF _Toc182906745 \h </w:instrText>
        </w:r>
        <w:r w:rsidR="003F7868" w:rsidRPr="003F7868">
          <w:rPr>
            <w:noProof/>
          </w:rPr>
        </w:r>
        <w:r w:rsidR="003F7868" w:rsidRPr="003F7868">
          <w:rPr>
            <w:noProof/>
          </w:rPr>
          <w:fldChar w:fldCharType="separate"/>
        </w:r>
        <w:r w:rsidR="003F7868" w:rsidRPr="003F7868">
          <w:rPr>
            <w:noProof/>
          </w:rPr>
          <w:t>7</w:t>
        </w:r>
        <w:r w:rsidR="003F7868" w:rsidRPr="003F7868">
          <w:rPr>
            <w:noProof/>
          </w:rPr>
          <w:fldChar w:fldCharType="end"/>
        </w:r>
      </w:hyperlink>
    </w:p>
    <w:p w14:paraId="2E95AEA8" w14:textId="45C98FCD" w:rsidR="003F7868" w:rsidRPr="003F7868" w:rsidRDefault="00CA7B5F">
      <w:pPr>
        <w:pStyle w:val="TOC1"/>
        <w:tabs>
          <w:tab w:val="right" w:leader="dot" w:pos="9344"/>
        </w:tabs>
        <w:rPr>
          <w:rFonts w:asciiTheme="minorHAnsi" w:eastAsiaTheme="minorEastAsia" w:hAnsiTheme="minorHAnsi" w:cstheme="minorBidi"/>
          <w:noProof/>
          <w:szCs w:val="22"/>
        </w:rPr>
      </w:pPr>
      <w:hyperlink w:anchor="_Toc182906746" w:history="1">
        <w:r w:rsidR="003F7868" w:rsidRPr="003F7868">
          <w:rPr>
            <w:rStyle w:val="affffb"/>
            <w:noProof/>
          </w:rPr>
          <w:t>附录C（资料性）</w:t>
        </w:r>
        <w:r w:rsidR="003F7868">
          <w:rPr>
            <w:rStyle w:val="affffb"/>
            <w:noProof/>
          </w:rPr>
          <w:t xml:space="preserve"> </w:t>
        </w:r>
        <w:r w:rsidR="003F7868" w:rsidRPr="003F7868">
          <w:rPr>
            <w:rStyle w:val="affffb"/>
            <w:noProof/>
          </w:rPr>
          <w:t xml:space="preserve"> 湖南省守合同重信用企业审查结论表</w:t>
        </w:r>
        <w:r w:rsidR="003F7868" w:rsidRPr="003F7868">
          <w:rPr>
            <w:noProof/>
          </w:rPr>
          <w:tab/>
        </w:r>
        <w:r w:rsidR="003F7868" w:rsidRPr="003F7868">
          <w:rPr>
            <w:noProof/>
          </w:rPr>
          <w:fldChar w:fldCharType="begin"/>
        </w:r>
        <w:r w:rsidR="003F7868" w:rsidRPr="003F7868">
          <w:rPr>
            <w:noProof/>
          </w:rPr>
          <w:instrText xml:space="preserve"> PAGEREF _Toc182906746 \h </w:instrText>
        </w:r>
        <w:r w:rsidR="003F7868" w:rsidRPr="003F7868">
          <w:rPr>
            <w:noProof/>
          </w:rPr>
        </w:r>
        <w:r w:rsidR="003F7868" w:rsidRPr="003F7868">
          <w:rPr>
            <w:noProof/>
          </w:rPr>
          <w:fldChar w:fldCharType="separate"/>
        </w:r>
        <w:r w:rsidR="003F7868" w:rsidRPr="003F7868">
          <w:rPr>
            <w:noProof/>
          </w:rPr>
          <w:t>8</w:t>
        </w:r>
        <w:r w:rsidR="003F7868" w:rsidRPr="003F7868">
          <w:rPr>
            <w:noProof/>
          </w:rPr>
          <w:fldChar w:fldCharType="end"/>
        </w:r>
      </w:hyperlink>
    </w:p>
    <w:p w14:paraId="3F5A38F9" w14:textId="1E3EAF12" w:rsidR="003F7868" w:rsidRPr="003F7868" w:rsidRDefault="00CA7B5F">
      <w:pPr>
        <w:pStyle w:val="TOC1"/>
        <w:tabs>
          <w:tab w:val="right" w:leader="dot" w:pos="9344"/>
        </w:tabs>
        <w:rPr>
          <w:rFonts w:asciiTheme="minorHAnsi" w:eastAsiaTheme="minorEastAsia" w:hAnsiTheme="minorHAnsi" w:cstheme="minorBidi"/>
          <w:noProof/>
          <w:szCs w:val="22"/>
        </w:rPr>
      </w:pPr>
      <w:hyperlink w:anchor="_Toc182906747" w:history="1">
        <w:r w:rsidR="003F7868" w:rsidRPr="003F7868">
          <w:rPr>
            <w:rStyle w:val="affffb"/>
            <w:noProof/>
          </w:rPr>
          <w:t>附录D（资料性）</w:t>
        </w:r>
        <w:r w:rsidR="003F7868">
          <w:rPr>
            <w:rStyle w:val="affffb"/>
            <w:noProof/>
          </w:rPr>
          <w:t xml:space="preserve"> </w:t>
        </w:r>
        <w:r w:rsidR="003F7868" w:rsidRPr="003F7868">
          <w:rPr>
            <w:rStyle w:val="affffb"/>
            <w:noProof/>
          </w:rPr>
          <w:t xml:space="preserve"> 湖南省守合同重信用企业评审结论表</w:t>
        </w:r>
        <w:r w:rsidR="003F7868" w:rsidRPr="003F7868">
          <w:rPr>
            <w:noProof/>
          </w:rPr>
          <w:tab/>
        </w:r>
        <w:r w:rsidR="003F7868" w:rsidRPr="003F7868">
          <w:rPr>
            <w:noProof/>
          </w:rPr>
          <w:fldChar w:fldCharType="begin"/>
        </w:r>
        <w:r w:rsidR="003F7868" w:rsidRPr="003F7868">
          <w:rPr>
            <w:noProof/>
          </w:rPr>
          <w:instrText xml:space="preserve"> PAGEREF _Toc182906747 \h </w:instrText>
        </w:r>
        <w:r w:rsidR="003F7868" w:rsidRPr="003F7868">
          <w:rPr>
            <w:noProof/>
          </w:rPr>
        </w:r>
        <w:r w:rsidR="003F7868" w:rsidRPr="003F7868">
          <w:rPr>
            <w:noProof/>
          </w:rPr>
          <w:fldChar w:fldCharType="separate"/>
        </w:r>
        <w:r w:rsidR="003F7868" w:rsidRPr="003F7868">
          <w:rPr>
            <w:noProof/>
          </w:rPr>
          <w:t>9</w:t>
        </w:r>
        <w:r w:rsidR="003F7868" w:rsidRPr="003F7868">
          <w:rPr>
            <w:noProof/>
          </w:rPr>
          <w:fldChar w:fldCharType="end"/>
        </w:r>
      </w:hyperlink>
    </w:p>
    <w:p w14:paraId="03488F6A" w14:textId="078156BC" w:rsidR="003F7868" w:rsidRPr="003F7868" w:rsidRDefault="00CA7B5F">
      <w:pPr>
        <w:pStyle w:val="TOC1"/>
        <w:tabs>
          <w:tab w:val="right" w:leader="dot" w:pos="9344"/>
        </w:tabs>
        <w:rPr>
          <w:rFonts w:asciiTheme="minorHAnsi" w:eastAsiaTheme="minorEastAsia" w:hAnsiTheme="minorHAnsi" w:cstheme="minorBidi"/>
          <w:noProof/>
          <w:szCs w:val="22"/>
        </w:rPr>
      </w:pPr>
      <w:hyperlink w:anchor="_Toc182906748" w:history="1">
        <w:r w:rsidR="003F7868" w:rsidRPr="003F7868">
          <w:rPr>
            <w:rStyle w:val="affffb"/>
            <w:noProof/>
          </w:rPr>
          <w:t>参考文献</w:t>
        </w:r>
        <w:r w:rsidR="003F7868" w:rsidRPr="003F7868">
          <w:rPr>
            <w:noProof/>
          </w:rPr>
          <w:tab/>
        </w:r>
        <w:r w:rsidR="003F7868" w:rsidRPr="003F7868">
          <w:rPr>
            <w:noProof/>
          </w:rPr>
          <w:fldChar w:fldCharType="begin"/>
        </w:r>
        <w:r w:rsidR="003F7868" w:rsidRPr="003F7868">
          <w:rPr>
            <w:noProof/>
          </w:rPr>
          <w:instrText xml:space="preserve"> PAGEREF _Toc182906748 \h </w:instrText>
        </w:r>
        <w:r w:rsidR="003F7868" w:rsidRPr="003F7868">
          <w:rPr>
            <w:noProof/>
          </w:rPr>
        </w:r>
        <w:r w:rsidR="003F7868" w:rsidRPr="003F7868">
          <w:rPr>
            <w:noProof/>
          </w:rPr>
          <w:fldChar w:fldCharType="separate"/>
        </w:r>
        <w:r w:rsidR="003F7868" w:rsidRPr="003F7868">
          <w:rPr>
            <w:noProof/>
          </w:rPr>
          <w:t>10</w:t>
        </w:r>
        <w:r w:rsidR="003F7868" w:rsidRPr="003F7868">
          <w:rPr>
            <w:noProof/>
          </w:rPr>
          <w:fldChar w:fldCharType="end"/>
        </w:r>
      </w:hyperlink>
    </w:p>
    <w:p w14:paraId="6C7FFAF5" w14:textId="11B278A7" w:rsidR="003F7868" w:rsidRPr="003F7868" w:rsidRDefault="003F7868" w:rsidP="003F7868">
      <w:pPr>
        <w:pStyle w:val="affffffa"/>
        <w:spacing w:after="468"/>
        <w:sectPr w:rsidR="003F7868" w:rsidRPr="003F7868" w:rsidSect="003F7868">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r w:rsidRPr="003F7868">
        <w:fldChar w:fldCharType="end"/>
      </w:r>
    </w:p>
    <w:p w14:paraId="6B54FFE3" w14:textId="55FD2BA3" w:rsidR="00D77BA8" w:rsidRPr="003F7868" w:rsidRDefault="00964726">
      <w:pPr>
        <w:pStyle w:val="a6"/>
        <w:spacing w:after="468"/>
      </w:pPr>
      <w:bookmarkStart w:id="26" w:name="_Toc182906734"/>
      <w:bookmarkStart w:id="27" w:name="BookMark2"/>
      <w:bookmarkEnd w:id="21"/>
      <w:r w:rsidRPr="003F7868">
        <w:rPr>
          <w:spacing w:val="320"/>
        </w:rPr>
        <w:lastRenderedPageBreak/>
        <w:t>前</w:t>
      </w:r>
      <w:r w:rsidRPr="003F7868">
        <w:t>言</w:t>
      </w:r>
      <w:bookmarkEnd w:id="22"/>
      <w:bookmarkEnd w:id="23"/>
      <w:bookmarkEnd w:id="24"/>
      <w:bookmarkEnd w:id="25"/>
      <w:bookmarkEnd w:id="26"/>
    </w:p>
    <w:p w14:paraId="36E99FCD" w14:textId="77777777" w:rsidR="00D77BA8" w:rsidRPr="003F7868" w:rsidRDefault="00964726">
      <w:pPr>
        <w:pStyle w:val="afffff5"/>
        <w:ind w:firstLine="420"/>
      </w:pPr>
      <w:r w:rsidRPr="003F7868">
        <w:rPr>
          <w:rFonts w:hint="eastAsia"/>
        </w:rPr>
        <w:t>本文件按照GB/T 1.1—2020《标准化工作导则  第1部分：标准化文件的结构和起草规则》的规定起草。</w:t>
      </w:r>
    </w:p>
    <w:p w14:paraId="3BA44A86" w14:textId="77777777" w:rsidR="00D77BA8" w:rsidRPr="003F7868" w:rsidRDefault="00964726">
      <w:pPr>
        <w:pStyle w:val="afffff5"/>
        <w:ind w:firstLine="420"/>
      </w:pPr>
      <w:r w:rsidRPr="003F7868">
        <w:rPr>
          <w:rFonts w:hint="eastAsia"/>
        </w:rPr>
        <w:t xml:space="preserve">本文件代替DB43/T </w:t>
      </w:r>
      <w:r w:rsidRPr="003F7868">
        <w:t>1972</w:t>
      </w:r>
      <w:r w:rsidRPr="003F7868">
        <w:rPr>
          <w:rFonts w:hint="eastAsia"/>
        </w:rPr>
        <w:t>-20</w:t>
      </w:r>
      <w:r w:rsidRPr="003F7868">
        <w:t>20</w:t>
      </w:r>
      <w:r w:rsidRPr="003F7868">
        <w:rPr>
          <w:rFonts w:hint="eastAsia"/>
        </w:rPr>
        <w:t xml:space="preserve">《守合同重信用企业评价规范》，与DB43/T </w:t>
      </w:r>
      <w:r w:rsidRPr="003F7868">
        <w:t>1972</w:t>
      </w:r>
      <w:r w:rsidRPr="003F7868">
        <w:rPr>
          <w:rFonts w:hint="eastAsia"/>
        </w:rPr>
        <w:t>-20</w:t>
      </w:r>
      <w:r w:rsidRPr="003F7868">
        <w:t>20</w:t>
      </w:r>
      <w:r w:rsidRPr="003F7868">
        <w:rPr>
          <w:rFonts w:hint="eastAsia"/>
        </w:rPr>
        <w:t>相比，除结构调整和编辑性改动外，主要技术变化如下：</w:t>
      </w:r>
    </w:p>
    <w:p w14:paraId="28CBC25C" w14:textId="77777777" w:rsidR="00D77BA8" w:rsidRPr="003F7868" w:rsidRDefault="00964726">
      <w:pPr>
        <w:pStyle w:val="afffff5"/>
        <w:ind w:firstLine="420"/>
      </w:pPr>
      <w:r w:rsidRPr="003F7868">
        <w:rPr>
          <w:rFonts w:hint="eastAsia"/>
        </w:rPr>
        <w:t>——增加和调整了起草单位和主要起草人；</w:t>
      </w:r>
    </w:p>
    <w:p w14:paraId="2BEC086F" w14:textId="77777777" w:rsidR="00D77BA8" w:rsidRPr="003F7868" w:rsidRDefault="00964726">
      <w:pPr>
        <w:pStyle w:val="afffff5"/>
        <w:ind w:firstLine="420"/>
      </w:pPr>
      <w:r w:rsidRPr="003F7868">
        <w:rPr>
          <w:rFonts w:hint="eastAsia"/>
        </w:rPr>
        <w:t>——更改了“守合同重信用企业”的定义(见3.1,</w:t>
      </w:r>
      <w:r w:rsidRPr="003F7868">
        <w:t>2020</w:t>
      </w:r>
      <w:r w:rsidRPr="003F7868">
        <w:rPr>
          <w:rFonts w:hint="eastAsia"/>
        </w:rPr>
        <w:t>版的3.1)；</w:t>
      </w:r>
    </w:p>
    <w:p w14:paraId="190C48F8" w14:textId="77777777" w:rsidR="00D77BA8" w:rsidRPr="003F7868" w:rsidRDefault="00964726">
      <w:pPr>
        <w:pStyle w:val="afffff5"/>
        <w:ind w:firstLine="420"/>
      </w:pPr>
      <w:r w:rsidRPr="003F7868">
        <w:rPr>
          <w:rFonts w:hint="eastAsia"/>
        </w:rPr>
        <w:t>——更改了“评价机构”的内容(见第</w:t>
      </w:r>
      <w:r w:rsidRPr="003F7868">
        <w:t>5</w:t>
      </w:r>
      <w:r w:rsidRPr="003F7868">
        <w:rPr>
          <w:rFonts w:hint="eastAsia"/>
        </w:rPr>
        <w:t>章，20</w:t>
      </w:r>
      <w:r w:rsidRPr="003F7868">
        <w:t>20</w:t>
      </w:r>
      <w:r w:rsidRPr="003F7868">
        <w:rPr>
          <w:rFonts w:hint="eastAsia"/>
        </w:rPr>
        <w:t>版的第</w:t>
      </w:r>
      <w:r w:rsidRPr="003F7868">
        <w:t>5</w:t>
      </w:r>
      <w:r w:rsidRPr="003F7868">
        <w:rPr>
          <w:rFonts w:hint="eastAsia"/>
        </w:rPr>
        <w:t>章)；</w:t>
      </w:r>
    </w:p>
    <w:p w14:paraId="0757FFE1" w14:textId="77777777" w:rsidR="00D77BA8" w:rsidRPr="003F7868" w:rsidRDefault="00964726">
      <w:pPr>
        <w:pStyle w:val="afffff5"/>
        <w:ind w:firstLine="420"/>
      </w:pPr>
      <w:r w:rsidRPr="003F7868">
        <w:rPr>
          <w:rFonts w:hint="eastAsia"/>
        </w:rPr>
        <w:t>——更改了“企业基本条件”的条标题及相关内容(见第</w:t>
      </w:r>
      <w:r w:rsidRPr="003F7868">
        <w:t>7</w:t>
      </w:r>
      <w:r w:rsidRPr="003F7868">
        <w:rPr>
          <w:rFonts w:hint="eastAsia"/>
        </w:rPr>
        <w:t>章的7</w:t>
      </w:r>
      <w:r w:rsidRPr="003F7868">
        <w:t>.1</w:t>
      </w:r>
      <w:r w:rsidRPr="003F7868">
        <w:rPr>
          <w:rFonts w:hint="eastAsia"/>
        </w:rPr>
        <w:t>，20</w:t>
      </w:r>
      <w:r w:rsidRPr="003F7868">
        <w:t>20</w:t>
      </w:r>
      <w:r w:rsidRPr="003F7868">
        <w:rPr>
          <w:rFonts w:hint="eastAsia"/>
        </w:rPr>
        <w:t>版第7章的7</w:t>
      </w:r>
      <w:r w:rsidRPr="003F7868">
        <w:t>.1</w:t>
      </w:r>
      <w:r w:rsidRPr="003F7868">
        <w:rPr>
          <w:rFonts w:hint="eastAsia"/>
        </w:rPr>
        <w:t>)；</w:t>
      </w:r>
    </w:p>
    <w:p w14:paraId="14FC4EC5" w14:textId="77777777" w:rsidR="006C7A48" w:rsidRPr="003F7868" w:rsidRDefault="00964726">
      <w:pPr>
        <w:pStyle w:val="afffff5"/>
        <w:ind w:firstLine="420"/>
      </w:pPr>
      <w:r w:rsidRPr="003F7868">
        <w:rPr>
          <w:rFonts w:hint="eastAsia"/>
        </w:rPr>
        <w:t>——</w:t>
      </w:r>
      <w:r w:rsidR="006C7A48" w:rsidRPr="003F7868">
        <w:rPr>
          <w:rFonts w:hint="eastAsia"/>
        </w:rPr>
        <w:t>调整了“合同管理及履约情况”和“企业综合信用”的顺序(见第</w:t>
      </w:r>
      <w:r w:rsidR="006C7A48" w:rsidRPr="003F7868">
        <w:t>7</w:t>
      </w:r>
      <w:r w:rsidR="006C7A48" w:rsidRPr="003F7868">
        <w:rPr>
          <w:rFonts w:hint="eastAsia"/>
        </w:rPr>
        <w:t>章的7</w:t>
      </w:r>
      <w:r w:rsidR="006C7A48" w:rsidRPr="003F7868">
        <w:t>.2</w:t>
      </w:r>
      <w:r w:rsidR="006C7A48" w:rsidRPr="003F7868">
        <w:rPr>
          <w:rFonts w:hint="eastAsia"/>
        </w:rPr>
        <w:t>、7</w:t>
      </w:r>
      <w:r w:rsidR="006C7A48" w:rsidRPr="003F7868">
        <w:t>.3</w:t>
      </w:r>
      <w:r w:rsidR="006C7A48" w:rsidRPr="003F7868">
        <w:rPr>
          <w:rFonts w:hint="eastAsia"/>
        </w:rPr>
        <w:t>，20</w:t>
      </w:r>
      <w:r w:rsidR="006C7A48" w:rsidRPr="003F7868">
        <w:t>20</w:t>
      </w:r>
      <w:r w:rsidR="006C7A48" w:rsidRPr="003F7868">
        <w:rPr>
          <w:rFonts w:hint="eastAsia"/>
        </w:rPr>
        <w:t>版第7章的</w:t>
      </w:r>
      <w:r w:rsidR="006C7A48" w:rsidRPr="003F7868">
        <w:t>7.2</w:t>
      </w:r>
      <w:r w:rsidR="006C7A48" w:rsidRPr="003F7868">
        <w:rPr>
          <w:rFonts w:hint="eastAsia"/>
        </w:rPr>
        <w:t>、7</w:t>
      </w:r>
      <w:r w:rsidR="006C7A48" w:rsidRPr="003F7868">
        <w:t>.3</w:t>
      </w:r>
      <w:r w:rsidR="006C7A48" w:rsidRPr="003F7868">
        <w:rPr>
          <w:rFonts w:hint="eastAsia"/>
        </w:rPr>
        <w:t>)；</w:t>
      </w:r>
    </w:p>
    <w:p w14:paraId="31F4BD29" w14:textId="2493277E" w:rsidR="006C7A48" w:rsidRPr="003F7868" w:rsidRDefault="006C7A48" w:rsidP="00796CAB">
      <w:pPr>
        <w:pStyle w:val="af2"/>
      </w:pPr>
      <w:r w:rsidRPr="003F7868">
        <w:rPr>
          <w:rFonts w:hint="eastAsia"/>
        </w:rPr>
        <w:t>更改了“合同管理及履约情况</w:t>
      </w:r>
      <w:r w:rsidRPr="003F7868">
        <w:t>”</w:t>
      </w:r>
      <w:r w:rsidRPr="003F7868">
        <w:rPr>
          <w:rFonts w:hint="eastAsia"/>
        </w:rPr>
        <w:t>的内容（见第7章7</w:t>
      </w:r>
      <w:r w:rsidRPr="003F7868">
        <w:t>.2</w:t>
      </w:r>
      <w:r w:rsidRPr="003F7868">
        <w:rPr>
          <w:rFonts w:hint="eastAsia"/>
        </w:rPr>
        <w:t>，20</w:t>
      </w:r>
      <w:r w:rsidRPr="003F7868">
        <w:t>20</w:t>
      </w:r>
      <w:r w:rsidRPr="003F7868">
        <w:rPr>
          <w:rFonts w:hint="eastAsia"/>
        </w:rPr>
        <w:t>版第7章的7</w:t>
      </w:r>
      <w:r w:rsidRPr="003F7868">
        <w:t>.3</w:t>
      </w:r>
      <w:r w:rsidRPr="003F7868">
        <w:rPr>
          <w:rFonts w:hint="eastAsia"/>
        </w:rPr>
        <w:t>）；</w:t>
      </w:r>
    </w:p>
    <w:p w14:paraId="56000D8A" w14:textId="58487E19" w:rsidR="00D77BA8" w:rsidRPr="003F7868" w:rsidRDefault="00964726" w:rsidP="00796CAB">
      <w:pPr>
        <w:pStyle w:val="af2"/>
      </w:pPr>
      <w:r w:rsidRPr="003F7868">
        <w:rPr>
          <w:rFonts w:hint="eastAsia"/>
        </w:rPr>
        <w:t>更改了“企业综合信用”的内容(见第</w:t>
      </w:r>
      <w:r w:rsidRPr="003F7868">
        <w:t>7</w:t>
      </w:r>
      <w:r w:rsidRPr="003F7868">
        <w:rPr>
          <w:rFonts w:hint="eastAsia"/>
        </w:rPr>
        <w:t>章</w:t>
      </w:r>
      <w:r w:rsidR="00B13BC5" w:rsidRPr="003F7868">
        <w:rPr>
          <w:rFonts w:hint="eastAsia"/>
        </w:rPr>
        <w:t>的</w:t>
      </w:r>
      <w:r w:rsidRPr="003F7868">
        <w:rPr>
          <w:rFonts w:hint="eastAsia"/>
        </w:rPr>
        <w:t>7</w:t>
      </w:r>
      <w:r w:rsidRPr="003F7868">
        <w:t>.3</w:t>
      </w:r>
      <w:r w:rsidRPr="003F7868">
        <w:rPr>
          <w:rFonts w:hint="eastAsia"/>
        </w:rPr>
        <w:t>，20</w:t>
      </w:r>
      <w:r w:rsidRPr="003F7868">
        <w:t>20</w:t>
      </w:r>
      <w:r w:rsidRPr="003F7868">
        <w:rPr>
          <w:rFonts w:hint="eastAsia"/>
        </w:rPr>
        <w:t>版第7章的7</w:t>
      </w:r>
      <w:r w:rsidRPr="003F7868">
        <w:t>.2</w:t>
      </w:r>
      <w:r w:rsidRPr="003F7868">
        <w:rPr>
          <w:rFonts w:hint="eastAsia"/>
        </w:rPr>
        <w:t>)；</w:t>
      </w:r>
    </w:p>
    <w:p w14:paraId="68CC2F40" w14:textId="4919DFFC" w:rsidR="006C7A48" w:rsidRPr="003F7868" w:rsidRDefault="006C7A48" w:rsidP="00796CAB">
      <w:pPr>
        <w:pStyle w:val="af2"/>
      </w:pPr>
      <w:r w:rsidRPr="003F7868">
        <w:rPr>
          <w:rFonts w:hint="eastAsia"/>
        </w:rPr>
        <w:t>更改了“企业相关社会荣誉”的内容(见第</w:t>
      </w:r>
      <w:r w:rsidRPr="003F7868">
        <w:t>7</w:t>
      </w:r>
      <w:r w:rsidRPr="003F7868">
        <w:rPr>
          <w:rFonts w:hint="eastAsia"/>
        </w:rPr>
        <w:t>章</w:t>
      </w:r>
      <w:r w:rsidR="00B13BC5" w:rsidRPr="003F7868">
        <w:rPr>
          <w:rFonts w:hint="eastAsia"/>
        </w:rPr>
        <w:t>的</w:t>
      </w:r>
      <w:r w:rsidRPr="003F7868">
        <w:rPr>
          <w:rFonts w:hint="eastAsia"/>
        </w:rPr>
        <w:t>7</w:t>
      </w:r>
      <w:r w:rsidRPr="003F7868">
        <w:t>.4</w:t>
      </w:r>
      <w:r w:rsidRPr="003F7868">
        <w:rPr>
          <w:rFonts w:hint="eastAsia"/>
        </w:rPr>
        <w:t>，20</w:t>
      </w:r>
      <w:r w:rsidRPr="003F7868">
        <w:t>20</w:t>
      </w:r>
      <w:r w:rsidRPr="003F7868">
        <w:rPr>
          <w:rFonts w:hint="eastAsia"/>
        </w:rPr>
        <w:t>版第7章的7</w:t>
      </w:r>
      <w:r w:rsidRPr="003F7868">
        <w:t>.4</w:t>
      </w:r>
      <w:r w:rsidRPr="003F7868">
        <w:rPr>
          <w:rFonts w:hint="eastAsia"/>
        </w:rPr>
        <w:t>)；</w:t>
      </w:r>
    </w:p>
    <w:p w14:paraId="33ED980B" w14:textId="22D8E5A0" w:rsidR="00D77BA8" w:rsidRPr="003F7868" w:rsidRDefault="00964726">
      <w:pPr>
        <w:pStyle w:val="afffff5"/>
        <w:ind w:firstLine="420"/>
      </w:pPr>
      <w:r w:rsidRPr="003F7868">
        <w:rPr>
          <w:rFonts w:hint="eastAsia"/>
        </w:rPr>
        <w:t>——</w:t>
      </w:r>
      <w:bookmarkStart w:id="28" w:name="_Hlk182492195"/>
      <w:r w:rsidRPr="003F7868">
        <w:rPr>
          <w:rFonts w:hint="eastAsia"/>
        </w:rPr>
        <w:t>增加了申报企业提交的材料类型（</w:t>
      </w:r>
      <w:bookmarkEnd w:id="28"/>
      <w:r w:rsidRPr="003F7868">
        <w:rPr>
          <w:rFonts w:hint="eastAsia"/>
        </w:rPr>
        <w:t>见第</w:t>
      </w:r>
      <w:r w:rsidRPr="003F7868">
        <w:t>8</w:t>
      </w:r>
      <w:r w:rsidRPr="003F7868">
        <w:rPr>
          <w:rFonts w:hint="eastAsia"/>
        </w:rPr>
        <w:t>章的8</w:t>
      </w:r>
      <w:r w:rsidRPr="003F7868">
        <w:t>.1.1</w:t>
      </w:r>
      <w:r w:rsidRPr="003F7868">
        <w:rPr>
          <w:rFonts w:hint="eastAsia"/>
        </w:rPr>
        <w:t>，20</w:t>
      </w:r>
      <w:r w:rsidRPr="003F7868">
        <w:t>20</w:t>
      </w:r>
      <w:r w:rsidRPr="003F7868">
        <w:rPr>
          <w:rFonts w:hint="eastAsia"/>
        </w:rPr>
        <w:t>版第</w:t>
      </w:r>
      <w:r w:rsidRPr="003F7868">
        <w:t>8</w:t>
      </w:r>
      <w:r w:rsidRPr="003F7868">
        <w:rPr>
          <w:rFonts w:hint="eastAsia"/>
        </w:rPr>
        <w:t>章的8</w:t>
      </w:r>
      <w:r w:rsidRPr="003F7868">
        <w:t>.1.1</w:t>
      </w:r>
      <w:r w:rsidRPr="003F7868">
        <w:rPr>
          <w:rFonts w:hint="eastAsia"/>
        </w:rPr>
        <w:t>）；</w:t>
      </w:r>
    </w:p>
    <w:p w14:paraId="3B8DCAEF" w14:textId="33011B72" w:rsidR="00146A50" w:rsidRPr="003F7868" w:rsidRDefault="00C92FD9" w:rsidP="009D0147">
      <w:pPr>
        <w:pStyle w:val="af2"/>
      </w:pPr>
      <w:r w:rsidRPr="003F7868">
        <w:rPr>
          <w:rFonts w:hint="eastAsia"/>
        </w:rPr>
        <w:t>增加了“</w:t>
      </w:r>
      <w:r w:rsidR="00A71B38" w:rsidRPr="003F7868">
        <w:rPr>
          <w:rFonts w:hint="eastAsia"/>
        </w:rPr>
        <w:t>函询部门</w:t>
      </w:r>
      <w:r w:rsidRPr="003F7868">
        <w:rPr>
          <w:rFonts w:hint="eastAsia"/>
        </w:rPr>
        <w:t>”</w:t>
      </w:r>
      <w:r w:rsidR="00796CAB" w:rsidRPr="003F7868">
        <w:t>（</w:t>
      </w:r>
      <w:r w:rsidR="00796CAB" w:rsidRPr="003F7868">
        <w:rPr>
          <w:rFonts w:hint="eastAsia"/>
        </w:rPr>
        <w:t>见第</w:t>
      </w:r>
      <w:r w:rsidR="00796CAB" w:rsidRPr="003F7868">
        <w:t>8章8.3.1.1，</w:t>
      </w:r>
      <w:r w:rsidR="00796CAB" w:rsidRPr="003F7868">
        <w:rPr>
          <w:rFonts w:hint="eastAsia"/>
        </w:rPr>
        <w:t>20</w:t>
      </w:r>
      <w:r w:rsidR="00796CAB" w:rsidRPr="003F7868">
        <w:t>20</w:t>
      </w:r>
      <w:r w:rsidR="00796CAB" w:rsidRPr="003F7868">
        <w:rPr>
          <w:rFonts w:hint="eastAsia"/>
        </w:rPr>
        <w:t>版第</w:t>
      </w:r>
      <w:r w:rsidR="00F554F4" w:rsidRPr="003F7868">
        <w:t>8</w:t>
      </w:r>
      <w:r w:rsidR="00796CAB" w:rsidRPr="003F7868">
        <w:rPr>
          <w:rFonts w:hint="eastAsia"/>
        </w:rPr>
        <w:t>章的</w:t>
      </w:r>
      <w:r w:rsidR="00F554F4" w:rsidRPr="003F7868">
        <w:t>8.3.1</w:t>
      </w:r>
      <w:r w:rsidR="00796CAB" w:rsidRPr="003F7868">
        <w:t>.</w:t>
      </w:r>
      <w:r w:rsidR="00F554F4" w:rsidRPr="003F7868">
        <w:t>1</w:t>
      </w:r>
      <w:r w:rsidR="00796CAB" w:rsidRPr="003F7868">
        <w:t>）</w:t>
      </w:r>
      <w:r w:rsidR="00796CAB" w:rsidRPr="003F7868">
        <w:rPr>
          <w:rFonts w:hint="eastAsia"/>
        </w:rPr>
        <w:t>；</w:t>
      </w:r>
    </w:p>
    <w:p w14:paraId="3CEEA8DA" w14:textId="6EF1E363" w:rsidR="00D77BA8" w:rsidRPr="003F7868" w:rsidRDefault="00964726">
      <w:pPr>
        <w:pStyle w:val="afffff5"/>
        <w:ind w:firstLine="420"/>
      </w:pPr>
      <w:r w:rsidRPr="003F7868">
        <w:rPr>
          <w:rFonts w:hint="eastAsia"/>
        </w:rPr>
        <w:t>——</w:t>
      </w:r>
      <w:bookmarkStart w:id="29" w:name="_Hlk182493253"/>
      <w:r w:rsidRPr="003F7868">
        <w:rPr>
          <w:rFonts w:hint="eastAsia"/>
        </w:rPr>
        <w:t>删除了“抽取评审委员”条标题，将其内容调整到“评审会”</w:t>
      </w:r>
      <w:bookmarkEnd w:id="29"/>
      <w:r w:rsidRPr="003F7868">
        <w:rPr>
          <w:rFonts w:hint="eastAsia"/>
        </w:rPr>
        <w:t>(见第</w:t>
      </w:r>
      <w:r w:rsidRPr="003F7868">
        <w:t>8</w:t>
      </w:r>
      <w:r w:rsidRPr="003F7868">
        <w:rPr>
          <w:rFonts w:hint="eastAsia"/>
        </w:rPr>
        <w:t>章的8</w:t>
      </w:r>
      <w:r w:rsidRPr="003F7868">
        <w:t>.4.2</w:t>
      </w:r>
      <w:r w:rsidRPr="003F7868">
        <w:rPr>
          <w:rFonts w:hint="eastAsia"/>
        </w:rPr>
        <w:t>，20</w:t>
      </w:r>
      <w:r w:rsidRPr="003F7868">
        <w:t>20</w:t>
      </w:r>
      <w:r w:rsidRPr="003F7868">
        <w:rPr>
          <w:rFonts w:hint="eastAsia"/>
        </w:rPr>
        <w:t>版第</w:t>
      </w:r>
      <w:r w:rsidRPr="003F7868">
        <w:t>8</w:t>
      </w:r>
      <w:r w:rsidRPr="003F7868">
        <w:rPr>
          <w:rFonts w:hint="eastAsia"/>
        </w:rPr>
        <w:t>章的8</w:t>
      </w:r>
      <w:r w:rsidRPr="003F7868">
        <w:t>.4.2</w:t>
      </w:r>
      <w:r w:rsidRPr="003F7868">
        <w:rPr>
          <w:rFonts w:hint="eastAsia"/>
        </w:rPr>
        <w:t>)；</w:t>
      </w:r>
    </w:p>
    <w:p w14:paraId="50AD31AB" w14:textId="43A56235" w:rsidR="003635DD" w:rsidRPr="003F7868" w:rsidRDefault="004D0157" w:rsidP="004D0157">
      <w:pPr>
        <w:pStyle w:val="afffff5"/>
        <w:ind w:firstLine="420"/>
      </w:pPr>
      <w:r w:rsidRPr="003F7868">
        <w:rPr>
          <w:rFonts w:hint="eastAsia"/>
        </w:rPr>
        <w:t>——</w:t>
      </w:r>
      <w:r w:rsidR="003635DD" w:rsidRPr="003F7868">
        <w:rPr>
          <w:rFonts w:hint="eastAsia"/>
        </w:rPr>
        <w:t>增加了</w:t>
      </w:r>
      <w:r w:rsidR="00C92FD9" w:rsidRPr="003F7868">
        <w:rPr>
          <w:rFonts w:hint="eastAsia"/>
        </w:rPr>
        <w:t>“</w:t>
      </w:r>
      <w:r w:rsidR="005D1A78" w:rsidRPr="003F7868">
        <w:rPr>
          <w:rFonts w:hint="eastAsia"/>
        </w:rPr>
        <w:t>评审会</w:t>
      </w:r>
      <w:r w:rsidR="007170B8" w:rsidRPr="003F7868">
        <w:rPr>
          <w:rFonts w:hint="eastAsia"/>
        </w:rPr>
        <w:t>待定申报企业和不通过企业</w:t>
      </w:r>
      <w:r w:rsidR="00C92FD9" w:rsidRPr="003F7868">
        <w:rPr>
          <w:rFonts w:hint="eastAsia"/>
        </w:rPr>
        <w:t>投票</w:t>
      </w:r>
      <w:r w:rsidR="004108B8" w:rsidRPr="003F7868">
        <w:rPr>
          <w:rFonts w:hint="eastAsia"/>
        </w:rPr>
        <w:t>规则</w:t>
      </w:r>
      <w:r w:rsidR="007330D3" w:rsidRPr="003F7868">
        <w:rPr>
          <w:rFonts w:hint="eastAsia"/>
        </w:rPr>
        <w:t>”</w:t>
      </w:r>
      <w:r w:rsidR="00F554F4" w:rsidRPr="003F7868">
        <w:rPr>
          <w:rFonts w:ascii="Calibri" w:hAnsi="Calibri"/>
          <w:kern w:val="2"/>
          <w:szCs w:val="21"/>
        </w:rPr>
        <w:t xml:space="preserve"> </w:t>
      </w:r>
      <w:r w:rsidR="00B13BC5" w:rsidRPr="003F7868">
        <w:rPr>
          <w:rFonts w:hint="eastAsia"/>
        </w:rPr>
        <w:t>(</w:t>
      </w:r>
      <w:r w:rsidR="00DD13B0" w:rsidRPr="003F7868">
        <w:rPr>
          <w:rFonts w:hint="eastAsia"/>
        </w:rPr>
        <w:t>见第</w:t>
      </w:r>
      <w:r w:rsidR="00B13BC5" w:rsidRPr="003F7868">
        <w:rPr>
          <w:rFonts w:hint="eastAsia"/>
        </w:rPr>
        <w:t>8章的8</w:t>
      </w:r>
      <w:r w:rsidR="00B13BC5" w:rsidRPr="003F7868">
        <w:t>.4.2.4</w:t>
      </w:r>
      <w:r w:rsidR="00B13BC5" w:rsidRPr="003F7868">
        <w:rPr>
          <w:rFonts w:hint="eastAsia"/>
        </w:rPr>
        <w:t>,</w:t>
      </w:r>
      <w:r w:rsidR="00B13BC5" w:rsidRPr="003F7868">
        <w:t>2020</w:t>
      </w:r>
      <w:r w:rsidR="00B13BC5" w:rsidRPr="003F7868">
        <w:rPr>
          <w:rFonts w:hint="eastAsia"/>
        </w:rPr>
        <w:t>版第8章的8</w:t>
      </w:r>
      <w:r w:rsidR="00B13BC5" w:rsidRPr="003F7868">
        <w:t>.4.3.3</w:t>
      </w:r>
      <w:r w:rsidR="00DD13B0" w:rsidRPr="003F7868">
        <w:rPr>
          <w:rFonts w:hint="eastAsia"/>
        </w:rPr>
        <w:t>）</w:t>
      </w:r>
      <w:r w:rsidR="00B13BC5" w:rsidRPr="003F7868">
        <w:rPr>
          <w:rFonts w:hint="eastAsia"/>
        </w:rPr>
        <w:t>；</w:t>
      </w:r>
    </w:p>
    <w:p w14:paraId="2AD07848" w14:textId="77777777" w:rsidR="00D77BA8" w:rsidRPr="003F7868" w:rsidRDefault="00964726">
      <w:pPr>
        <w:pStyle w:val="afffff5"/>
        <w:ind w:firstLine="420"/>
      </w:pPr>
      <w:r w:rsidRPr="003F7868">
        <w:rPr>
          <w:rFonts w:hint="eastAsia"/>
        </w:rPr>
        <w:t>——更改了“动态管理”的内容(见第</w:t>
      </w:r>
      <w:r w:rsidRPr="003F7868">
        <w:t>9</w:t>
      </w:r>
      <w:r w:rsidRPr="003F7868">
        <w:rPr>
          <w:rFonts w:hint="eastAsia"/>
        </w:rPr>
        <w:t>章的9</w:t>
      </w:r>
      <w:r w:rsidRPr="003F7868">
        <w:t>.1</w:t>
      </w:r>
      <w:r w:rsidRPr="003F7868">
        <w:rPr>
          <w:rFonts w:hint="eastAsia"/>
        </w:rPr>
        <w:t>，20</w:t>
      </w:r>
      <w:r w:rsidRPr="003F7868">
        <w:t>20</w:t>
      </w:r>
      <w:r w:rsidRPr="003F7868">
        <w:rPr>
          <w:rFonts w:hint="eastAsia"/>
        </w:rPr>
        <w:t>版第9章的9</w:t>
      </w:r>
      <w:r w:rsidRPr="003F7868">
        <w:t>.1</w:t>
      </w:r>
      <w:r w:rsidRPr="003F7868">
        <w:rPr>
          <w:rFonts w:hint="eastAsia"/>
        </w:rPr>
        <w:t>)，增加了现场抽查的内容；</w:t>
      </w:r>
    </w:p>
    <w:p w14:paraId="1AA327C4" w14:textId="2DAF66DE" w:rsidR="00D77BA8" w:rsidRPr="003F7868" w:rsidRDefault="00964726">
      <w:pPr>
        <w:pStyle w:val="afffff5"/>
        <w:ind w:firstLine="420"/>
      </w:pPr>
      <w:r w:rsidRPr="003F7868">
        <w:rPr>
          <w:rFonts w:hint="eastAsia"/>
        </w:rPr>
        <w:t>——更改了“湖南省守合同中信用企业申报表”的内容(见附录A，20</w:t>
      </w:r>
      <w:r w:rsidRPr="003F7868">
        <w:t>20</w:t>
      </w:r>
      <w:r w:rsidRPr="003F7868">
        <w:rPr>
          <w:rFonts w:hint="eastAsia"/>
        </w:rPr>
        <w:t>版附录A)，增加了合同情况的内容。</w:t>
      </w:r>
    </w:p>
    <w:p w14:paraId="00395A3B" w14:textId="77777777" w:rsidR="00D77BA8" w:rsidRPr="003F7868" w:rsidRDefault="00964726" w:rsidP="00A71B38">
      <w:pPr>
        <w:pStyle w:val="afffff5"/>
        <w:ind w:firstLine="420"/>
      </w:pPr>
      <w:r w:rsidRPr="003F7868">
        <w:rPr>
          <w:rFonts w:hint="eastAsia"/>
        </w:rPr>
        <w:t xml:space="preserve">请注意本文件的某些内容可能涉及专利。本文件的发布机构不承担识别专利的责任。 </w:t>
      </w:r>
    </w:p>
    <w:p w14:paraId="33473C9C" w14:textId="77777777" w:rsidR="00D77BA8" w:rsidRPr="003F7868" w:rsidRDefault="00964726" w:rsidP="00A71B38">
      <w:pPr>
        <w:pStyle w:val="afffff5"/>
        <w:ind w:firstLine="420"/>
      </w:pPr>
      <w:r w:rsidRPr="003F7868">
        <w:rPr>
          <w:rFonts w:hint="eastAsia"/>
        </w:rPr>
        <w:t xml:space="preserve">本文件由湖南省市场监督管理局提出并归口。 </w:t>
      </w:r>
    </w:p>
    <w:p w14:paraId="4EED08D6" w14:textId="60AF2F72" w:rsidR="00D77BA8" w:rsidRPr="003F7868" w:rsidRDefault="00964726" w:rsidP="00A71B38">
      <w:pPr>
        <w:pStyle w:val="afffff5"/>
        <w:ind w:firstLine="420"/>
      </w:pPr>
      <w:r w:rsidRPr="003F7868">
        <w:rPr>
          <w:rFonts w:hint="eastAsia"/>
        </w:rPr>
        <w:t>本文件起草单位：</w:t>
      </w:r>
      <w:bookmarkStart w:id="30" w:name="_Hlk182389319"/>
      <w:r w:rsidRPr="003F7868">
        <w:rPr>
          <w:rFonts w:hint="eastAsia"/>
        </w:rPr>
        <w:t>湖南省守合同重信用企业协会</w:t>
      </w:r>
      <w:bookmarkEnd w:id="30"/>
      <w:r w:rsidRPr="003F7868">
        <w:rPr>
          <w:rFonts w:hint="eastAsia"/>
        </w:rPr>
        <w:t xml:space="preserve">、湖南省标准化协会。 </w:t>
      </w:r>
    </w:p>
    <w:p w14:paraId="7678CBA3" w14:textId="77777777" w:rsidR="00D77BA8" w:rsidRPr="003F7868" w:rsidRDefault="00964726" w:rsidP="00A71B38">
      <w:pPr>
        <w:pStyle w:val="afffff5"/>
        <w:ind w:firstLine="420"/>
      </w:pPr>
      <w:r w:rsidRPr="003F7868">
        <w:rPr>
          <w:rFonts w:hint="eastAsia"/>
        </w:rPr>
        <w:t>本文件主要起草人：。</w:t>
      </w:r>
    </w:p>
    <w:p w14:paraId="13291A83" w14:textId="77777777" w:rsidR="00D77BA8" w:rsidRPr="003F7868" w:rsidRDefault="00D77BA8" w:rsidP="00A71B38">
      <w:pPr>
        <w:pStyle w:val="afffff5"/>
        <w:ind w:firstLine="420"/>
      </w:pPr>
    </w:p>
    <w:p w14:paraId="2AEAD574" w14:textId="1683DA8D" w:rsidR="00D77BA8" w:rsidRPr="003F7868" w:rsidRDefault="00344B50">
      <w:pPr>
        <w:pStyle w:val="afffff5"/>
        <w:ind w:firstLine="420"/>
        <w:sectPr w:rsidR="00D77BA8" w:rsidRPr="003F7868">
          <w:pgSz w:w="11906" w:h="16838"/>
          <w:pgMar w:top="1928" w:right="1134" w:bottom="1134" w:left="1134" w:header="1418" w:footer="1134" w:gutter="284"/>
          <w:pgNumType w:fmt="upperRoman"/>
          <w:cols w:space="425"/>
          <w:formProt w:val="0"/>
          <w:docGrid w:type="lines" w:linePitch="312"/>
        </w:sectPr>
      </w:pPr>
      <w:r w:rsidRPr="003F7868">
        <w:rPr>
          <w:rFonts w:hint="eastAsia"/>
        </w:rPr>
        <w:t xml:space="preserve"> </w:t>
      </w:r>
    </w:p>
    <w:p w14:paraId="0E0B9005" w14:textId="77777777" w:rsidR="00D77BA8" w:rsidRPr="003F7868" w:rsidRDefault="00D77BA8">
      <w:pPr>
        <w:spacing w:line="20" w:lineRule="exact"/>
        <w:jc w:val="center"/>
        <w:rPr>
          <w:rFonts w:ascii="黑体" w:eastAsia="黑体" w:hAnsi="黑体"/>
          <w:sz w:val="32"/>
          <w:szCs w:val="32"/>
        </w:rPr>
      </w:pPr>
      <w:bookmarkStart w:id="31" w:name="BookMark4"/>
      <w:bookmarkEnd w:id="27"/>
    </w:p>
    <w:p w14:paraId="6CA0D13A" w14:textId="77777777" w:rsidR="00D77BA8" w:rsidRPr="003F7868" w:rsidRDefault="00D77BA8">
      <w:pPr>
        <w:spacing w:line="20" w:lineRule="exact"/>
        <w:jc w:val="center"/>
        <w:rPr>
          <w:rFonts w:ascii="黑体" w:eastAsia="黑体" w:hAnsi="黑体"/>
          <w:sz w:val="32"/>
          <w:szCs w:val="32"/>
        </w:rPr>
      </w:pPr>
    </w:p>
    <w:bookmarkStart w:id="32" w:name="NEW_STAND_NAME" w:displacedByCustomXml="next"/>
    <w:sdt>
      <w:sdtPr>
        <w:tag w:val="NEW_STAND_NAME"/>
        <w:id w:val="595910757"/>
        <w:lock w:val="sdtLocked"/>
        <w:placeholder>
          <w:docPart w:val="0F4F3629D3F540D6B06AD2F96298DBBA"/>
        </w:placeholder>
      </w:sdtPr>
      <w:sdtEndPr/>
      <w:sdtContent>
        <w:p w14:paraId="70878DDC" w14:textId="77777777" w:rsidR="00D77BA8" w:rsidRPr="003F7868" w:rsidRDefault="00964726" w:rsidP="00A216A5">
          <w:pPr>
            <w:pStyle w:val="afffffffff8"/>
            <w:spacing w:beforeLines="1" w:before="3" w:afterLines="220" w:after="686"/>
          </w:pPr>
          <w:r w:rsidRPr="003F7868">
            <w:rPr>
              <w:rFonts w:hint="eastAsia"/>
            </w:rPr>
            <w:t>守合同重信用企业评价规范</w:t>
          </w:r>
        </w:p>
      </w:sdtContent>
    </w:sdt>
    <w:p w14:paraId="1B5A316D" w14:textId="77777777" w:rsidR="00D77BA8" w:rsidRPr="003F7868" w:rsidRDefault="00964726">
      <w:pPr>
        <w:pStyle w:val="affc"/>
        <w:spacing w:before="312" w:after="312"/>
      </w:pPr>
      <w:bookmarkStart w:id="33" w:name="_Toc180421453"/>
      <w:bookmarkStart w:id="34" w:name="_Toc180421667"/>
      <w:bookmarkStart w:id="35" w:name="_Toc17233325"/>
      <w:bookmarkStart w:id="36" w:name="_Toc17233333"/>
      <w:bookmarkStart w:id="37" w:name="_Toc24884211"/>
      <w:bookmarkStart w:id="38" w:name="_Toc24884218"/>
      <w:bookmarkStart w:id="39" w:name="_Toc26648465"/>
      <w:bookmarkStart w:id="40" w:name="_Toc26718930"/>
      <w:bookmarkStart w:id="41" w:name="_Toc26986530"/>
      <w:bookmarkStart w:id="42" w:name="_Toc180414965"/>
      <w:bookmarkStart w:id="43" w:name="_Toc97191423"/>
      <w:bookmarkStart w:id="44" w:name="_Toc26986771"/>
      <w:bookmarkStart w:id="45" w:name="_Toc182381856"/>
      <w:bookmarkStart w:id="46" w:name="_Toc182559669"/>
      <w:bookmarkStart w:id="47" w:name="_Toc182906735"/>
      <w:bookmarkEnd w:id="32"/>
      <w:r w:rsidRPr="003F7868">
        <w:rPr>
          <w:rFonts w:hint="eastAsia"/>
        </w:rPr>
        <w:t>范围</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6E26E9DA" w14:textId="77777777" w:rsidR="00D77BA8" w:rsidRPr="003F7868" w:rsidRDefault="00964726">
      <w:pPr>
        <w:pStyle w:val="afffff5"/>
        <w:ind w:firstLine="420"/>
      </w:pPr>
      <w:bookmarkStart w:id="48" w:name="_Hlk182473842"/>
      <w:bookmarkStart w:id="49" w:name="_Toc24884212"/>
      <w:bookmarkStart w:id="50" w:name="_Toc17233326"/>
      <w:bookmarkStart w:id="51" w:name="_Toc17233334"/>
      <w:bookmarkStart w:id="52" w:name="_Toc24884219"/>
      <w:bookmarkStart w:id="53" w:name="_Toc26648466"/>
      <w:r w:rsidRPr="003F7868">
        <w:rPr>
          <w:rFonts w:hint="eastAsia"/>
        </w:rPr>
        <w:t>本文件规定了守合同重信用企业评价的</w:t>
      </w:r>
      <w:bookmarkStart w:id="54" w:name="_Hlk182473141"/>
      <w:r w:rsidRPr="003F7868">
        <w:rPr>
          <w:rFonts w:hint="eastAsia"/>
        </w:rPr>
        <w:t>评价原则、评价机构、评价对象、评价内容及要求、评价程序、管理与持续改进</w:t>
      </w:r>
      <w:bookmarkEnd w:id="54"/>
      <w:r w:rsidRPr="003F7868">
        <w:rPr>
          <w:rFonts w:hint="eastAsia"/>
        </w:rPr>
        <w:t xml:space="preserve">。 </w:t>
      </w:r>
    </w:p>
    <w:p w14:paraId="65E6466E" w14:textId="77777777" w:rsidR="00D77BA8" w:rsidRPr="003F7868" w:rsidRDefault="00964726">
      <w:pPr>
        <w:pStyle w:val="afffff5"/>
        <w:ind w:firstLine="420"/>
      </w:pPr>
      <w:r w:rsidRPr="003F7868">
        <w:rPr>
          <w:rFonts w:hint="eastAsia"/>
        </w:rPr>
        <w:t>本文件适用于省级守合同重信用企业评价活动。</w:t>
      </w:r>
    </w:p>
    <w:p w14:paraId="4E28DC14" w14:textId="77777777" w:rsidR="00D77BA8" w:rsidRPr="003F7868" w:rsidRDefault="00964726">
      <w:pPr>
        <w:pStyle w:val="affc"/>
        <w:spacing w:before="312" w:after="312"/>
      </w:pPr>
      <w:bookmarkStart w:id="55" w:name="_Toc180414966"/>
      <w:bookmarkStart w:id="56" w:name="_Toc26986531"/>
      <w:bookmarkStart w:id="57" w:name="_Toc26718931"/>
      <w:bookmarkStart w:id="58" w:name="_Toc180421454"/>
      <w:bookmarkStart w:id="59" w:name="_Toc180421668"/>
      <w:bookmarkStart w:id="60" w:name="_Toc26986772"/>
      <w:bookmarkStart w:id="61" w:name="_Toc97191424"/>
      <w:bookmarkStart w:id="62" w:name="_Toc182381857"/>
      <w:bookmarkStart w:id="63" w:name="_Toc182559670"/>
      <w:bookmarkStart w:id="64" w:name="_Toc182906736"/>
      <w:bookmarkEnd w:id="48"/>
      <w:r w:rsidRPr="003F7868">
        <w:rPr>
          <w:rFonts w:hint="eastAsia"/>
        </w:rPr>
        <w:t>规范性引用文件</w:t>
      </w:r>
      <w:bookmarkEnd w:id="49"/>
      <w:bookmarkEnd w:id="50"/>
      <w:bookmarkEnd w:id="51"/>
      <w:bookmarkEnd w:id="52"/>
      <w:bookmarkEnd w:id="53"/>
      <w:bookmarkEnd w:id="55"/>
      <w:bookmarkEnd w:id="56"/>
      <w:bookmarkEnd w:id="57"/>
      <w:bookmarkEnd w:id="58"/>
      <w:bookmarkEnd w:id="59"/>
      <w:bookmarkEnd w:id="60"/>
      <w:bookmarkEnd w:id="61"/>
      <w:bookmarkEnd w:id="62"/>
      <w:bookmarkEnd w:id="63"/>
      <w:bookmarkEnd w:id="64"/>
    </w:p>
    <w:bookmarkStart w:id="65" w:name="_Hlk182473904" w:displacedByCustomXml="next"/>
    <w:sdt>
      <w:sdtPr>
        <w:rPr>
          <w:rFonts w:hint="eastAsia"/>
        </w:rPr>
        <w:id w:val="715848253"/>
        <w:placeholder>
          <w:docPart w:val="B07B4F76445245EC8FE24F4BB1FB2AC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08FB73F" w14:textId="77777777" w:rsidR="00D77BA8" w:rsidRPr="003F7868" w:rsidRDefault="00964726">
          <w:pPr>
            <w:pStyle w:val="afffff5"/>
            <w:ind w:firstLine="420"/>
          </w:pPr>
          <w:r w:rsidRPr="003F7868">
            <w:rPr>
              <w:rFonts w:hint="eastAsia"/>
            </w:rPr>
            <w:t>本文件没有规范性引用文件。</w:t>
          </w:r>
        </w:p>
      </w:sdtContent>
    </w:sdt>
    <w:bookmarkEnd w:id="65" w:displacedByCustomXml="prev"/>
    <w:p w14:paraId="7475A667" w14:textId="77777777" w:rsidR="00D77BA8" w:rsidRPr="003F7868" w:rsidRDefault="00964726">
      <w:pPr>
        <w:pStyle w:val="affc"/>
        <w:spacing w:before="312" w:after="312"/>
      </w:pPr>
      <w:bookmarkStart w:id="66" w:name="_Toc180421669"/>
      <w:bookmarkStart w:id="67" w:name="_Toc180421455"/>
      <w:bookmarkStart w:id="68" w:name="_Toc180414967"/>
      <w:bookmarkStart w:id="69" w:name="_Toc97191425"/>
      <w:bookmarkStart w:id="70" w:name="_Toc182381858"/>
      <w:bookmarkStart w:id="71" w:name="_Toc182559671"/>
      <w:bookmarkStart w:id="72" w:name="_Toc182906737"/>
      <w:r w:rsidRPr="003F7868">
        <w:rPr>
          <w:rFonts w:hint="eastAsia"/>
          <w:szCs w:val="21"/>
        </w:rPr>
        <w:t>术语和定义</w:t>
      </w:r>
      <w:bookmarkEnd w:id="66"/>
      <w:bookmarkEnd w:id="67"/>
      <w:bookmarkEnd w:id="68"/>
      <w:bookmarkEnd w:id="69"/>
      <w:bookmarkEnd w:id="70"/>
      <w:bookmarkEnd w:id="71"/>
      <w:bookmarkEnd w:id="72"/>
    </w:p>
    <w:bookmarkStart w:id="73" w:name="_Toc26986532" w:displacedByCustomXml="next"/>
    <w:bookmarkEnd w:id="73" w:displacedByCustomXml="next"/>
    <w:sdt>
      <w:sdtPr>
        <w:id w:val="-1909835108"/>
        <w:placeholder>
          <w:docPart w:val="1318C24ACB224A618C887F6D7C1AC70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607DB84C" w14:textId="77777777" w:rsidR="00D77BA8" w:rsidRPr="003F7868" w:rsidRDefault="00964726">
          <w:pPr>
            <w:pStyle w:val="afffff5"/>
            <w:ind w:firstLine="420"/>
          </w:pPr>
          <w:r w:rsidRPr="003F7868">
            <w:t>下列术语和定义适用于本文件。</w:t>
          </w:r>
        </w:p>
      </w:sdtContent>
    </w:sdt>
    <w:p w14:paraId="5214379D" w14:textId="77777777" w:rsidR="00D77BA8" w:rsidRPr="003F7868" w:rsidRDefault="00964726">
      <w:pPr>
        <w:pStyle w:val="afffffffffff4"/>
        <w:ind w:left="420" w:hangingChars="200" w:hanging="420"/>
        <w:rPr>
          <w:rFonts w:ascii="黑体" w:eastAsia="黑体" w:hAnsi="黑体"/>
        </w:rPr>
      </w:pPr>
      <w:r w:rsidRPr="003F7868">
        <w:rPr>
          <w:rFonts w:ascii="黑体" w:eastAsia="黑体" w:hAnsi="黑体"/>
        </w:rPr>
        <w:br/>
      </w:r>
      <w:bookmarkStart w:id="74" w:name="_Hlk182473971"/>
      <w:r w:rsidRPr="003F7868">
        <w:rPr>
          <w:rFonts w:ascii="黑体" w:eastAsia="黑体" w:hAnsi="黑体" w:hint="eastAsia"/>
        </w:rPr>
        <w:t>守合同重信用企业</w:t>
      </w:r>
      <w:bookmarkEnd w:id="74"/>
    </w:p>
    <w:p w14:paraId="6CA67379" w14:textId="77777777" w:rsidR="00D77BA8" w:rsidRPr="003F7868" w:rsidRDefault="00964726">
      <w:pPr>
        <w:pStyle w:val="afffff5"/>
        <w:ind w:firstLine="420"/>
      </w:pPr>
      <w:bookmarkStart w:id="75" w:name="_Hlk182475174"/>
      <w:r w:rsidRPr="003F7868">
        <w:rPr>
          <w:rFonts w:hint="eastAsia"/>
        </w:rPr>
        <w:t>通过评价机构开展的综合信用评价活动获得“守合同重信用企业”证书的企业。</w:t>
      </w:r>
    </w:p>
    <w:p w14:paraId="48A8E94F" w14:textId="77777777" w:rsidR="00D77BA8" w:rsidRPr="003F7868" w:rsidRDefault="00964726">
      <w:pPr>
        <w:pStyle w:val="affc"/>
        <w:spacing w:before="312" w:after="312"/>
      </w:pPr>
      <w:bookmarkStart w:id="76" w:name="_Toc180421670"/>
      <w:bookmarkStart w:id="77" w:name="_Toc180421456"/>
      <w:bookmarkStart w:id="78" w:name="_Toc182381859"/>
      <w:bookmarkStart w:id="79" w:name="_Toc182559672"/>
      <w:bookmarkStart w:id="80" w:name="_Toc182906738"/>
      <w:bookmarkEnd w:id="75"/>
      <w:r w:rsidRPr="003F7868">
        <w:rPr>
          <w:rFonts w:hint="eastAsia"/>
        </w:rPr>
        <w:t>评价原则</w:t>
      </w:r>
      <w:bookmarkEnd w:id="76"/>
      <w:bookmarkEnd w:id="77"/>
      <w:bookmarkEnd w:id="78"/>
      <w:bookmarkEnd w:id="79"/>
      <w:bookmarkEnd w:id="80"/>
    </w:p>
    <w:p w14:paraId="130B5B63" w14:textId="77777777" w:rsidR="00D77BA8" w:rsidRPr="003F7868" w:rsidRDefault="00964726">
      <w:pPr>
        <w:pStyle w:val="affffffffe"/>
      </w:pPr>
      <w:r w:rsidRPr="003F7868">
        <w:rPr>
          <w:rFonts w:hint="eastAsia"/>
        </w:rPr>
        <w:t xml:space="preserve">企业自愿申报原则。 </w:t>
      </w:r>
    </w:p>
    <w:p w14:paraId="35BD96B8" w14:textId="77777777" w:rsidR="00D77BA8" w:rsidRPr="003F7868" w:rsidRDefault="00964726">
      <w:pPr>
        <w:pStyle w:val="affffffffe"/>
      </w:pPr>
      <w:r w:rsidRPr="003F7868">
        <w:rPr>
          <w:rFonts w:hint="eastAsia"/>
        </w:rPr>
        <w:t xml:space="preserve">评审专家随机抽取原则。 </w:t>
      </w:r>
    </w:p>
    <w:p w14:paraId="454BDBB2" w14:textId="77777777" w:rsidR="00D77BA8" w:rsidRPr="003F7868" w:rsidRDefault="00964726">
      <w:pPr>
        <w:pStyle w:val="affffffffe"/>
      </w:pPr>
      <w:r w:rsidRPr="003F7868">
        <w:rPr>
          <w:rFonts w:hint="eastAsia"/>
        </w:rPr>
        <w:t xml:space="preserve">评审过程依法、公开和公正原则。 </w:t>
      </w:r>
    </w:p>
    <w:p w14:paraId="0A38271D" w14:textId="77777777" w:rsidR="00D77BA8" w:rsidRPr="003F7868" w:rsidRDefault="00964726">
      <w:pPr>
        <w:pStyle w:val="affffffffe"/>
      </w:pPr>
      <w:r w:rsidRPr="003F7868">
        <w:rPr>
          <w:rFonts w:hint="eastAsia"/>
        </w:rPr>
        <w:t>评审结果社会监督、动态管理原则。</w:t>
      </w:r>
    </w:p>
    <w:p w14:paraId="27414925" w14:textId="77777777" w:rsidR="00D77BA8" w:rsidRPr="003F7868" w:rsidRDefault="00964726">
      <w:pPr>
        <w:pStyle w:val="affc"/>
        <w:spacing w:before="312" w:after="312"/>
      </w:pPr>
      <w:bookmarkStart w:id="81" w:name="_Toc180421457"/>
      <w:bookmarkStart w:id="82" w:name="_Toc180421671"/>
      <w:bookmarkStart w:id="83" w:name="_Toc182381860"/>
      <w:bookmarkStart w:id="84" w:name="_Toc182559673"/>
      <w:bookmarkStart w:id="85" w:name="_Toc182906739"/>
      <w:r w:rsidRPr="003F7868">
        <w:rPr>
          <w:rFonts w:hint="eastAsia"/>
        </w:rPr>
        <w:t>评价机构</w:t>
      </w:r>
      <w:bookmarkEnd w:id="81"/>
      <w:bookmarkEnd w:id="82"/>
      <w:bookmarkEnd w:id="83"/>
      <w:bookmarkEnd w:id="84"/>
      <w:bookmarkEnd w:id="85"/>
      <w:r w:rsidRPr="003F7868">
        <w:rPr>
          <w:rFonts w:hint="eastAsia"/>
        </w:rPr>
        <w:t xml:space="preserve"> </w:t>
      </w:r>
    </w:p>
    <w:p w14:paraId="0E9FE078" w14:textId="77777777" w:rsidR="00D77BA8" w:rsidRPr="003F7868" w:rsidRDefault="00964726">
      <w:pPr>
        <w:pStyle w:val="affffffffe"/>
      </w:pPr>
      <w:r w:rsidRPr="003F7868">
        <w:rPr>
          <w:rFonts w:hint="eastAsia"/>
        </w:rPr>
        <w:t>依法经批准成立，具备独立法人资格和固定办公场所，内部组织机构和管理制度健全。</w:t>
      </w:r>
    </w:p>
    <w:p w14:paraId="26730EC6" w14:textId="77777777" w:rsidR="00D77BA8" w:rsidRPr="003F7868" w:rsidRDefault="00964726">
      <w:pPr>
        <w:pStyle w:val="affffffffe"/>
      </w:pPr>
      <w:r w:rsidRPr="003F7868">
        <w:rPr>
          <w:rFonts w:hint="eastAsia"/>
        </w:rPr>
        <w:t>工作人员不少于 10 人，并</w:t>
      </w:r>
      <w:bookmarkStart w:id="86" w:name="_Hlk182487654"/>
      <w:r w:rsidRPr="003F7868">
        <w:rPr>
          <w:rFonts w:hint="eastAsia"/>
        </w:rPr>
        <w:t>具有信用管理相关能力或取得相关资质</w:t>
      </w:r>
      <w:bookmarkEnd w:id="86"/>
      <w:r w:rsidRPr="003F7868">
        <w:rPr>
          <w:rFonts w:hint="eastAsia"/>
        </w:rPr>
        <w:t>。</w:t>
      </w:r>
    </w:p>
    <w:p w14:paraId="270A77BB" w14:textId="77777777" w:rsidR="00D77BA8" w:rsidRPr="003F7868" w:rsidRDefault="00964726">
      <w:pPr>
        <w:pStyle w:val="affffffffe"/>
      </w:pPr>
      <w:r w:rsidRPr="003F7868">
        <w:rPr>
          <w:rFonts w:hint="eastAsia"/>
        </w:rPr>
        <w:t xml:space="preserve">具有完善的守合同重信用评价体系、线上申报系统和动态管理机制。 </w:t>
      </w:r>
    </w:p>
    <w:p w14:paraId="57A00471" w14:textId="77777777" w:rsidR="00D77BA8" w:rsidRPr="003F7868" w:rsidRDefault="00964726">
      <w:pPr>
        <w:pStyle w:val="affffffffe"/>
      </w:pPr>
      <w:r w:rsidRPr="003F7868">
        <w:rPr>
          <w:rFonts w:hint="eastAsia"/>
        </w:rPr>
        <w:t>设有守合同重信用企业评审委员会。</w:t>
      </w:r>
    </w:p>
    <w:p w14:paraId="30D75624" w14:textId="77777777" w:rsidR="00D77BA8" w:rsidRPr="003F7868" w:rsidRDefault="00964726">
      <w:pPr>
        <w:pStyle w:val="affc"/>
        <w:spacing w:before="312" w:after="312"/>
      </w:pPr>
      <w:bookmarkStart w:id="87" w:name="_Toc180421458"/>
      <w:bookmarkStart w:id="88" w:name="_Toc180421672"/>
      <w:bookmarkStart w:id="89" w:name="_Toc182381861"/>
      <w:bookmarkStart w:id="90" w:name="_Toc182559674"/>
      <w:bookmarkStart w:id="91" w:name="_Toc182906740"/>
      <w:r w:rsidRPr="003F7868">
        <w:rPr>
          <w:rFonts w:hint="eastAsia"/>
        </w:rPr>
        <w:t>评价对象</w:t>
      </w:r>
      <w:bookmarkEnd w:id="87"/>
      <w:bookmarkEnd w:id="88"/>
      <w:bookmarkEnd w:id="89"/>
      <w:bookmarkEnd w:id="90"/>
      <w:bookmarkEnd w:id="91"/>
      <w:r w:rsidRPr="003F7868">
        <w:rPr>
          <w:rFonts w:hint="eastAsia"/>
        </w:rPr>
        <w:t xml:space="preserve"> </w:t>
      </w:r>
    </w:p>
    <w:p w14:paraId="50107CEB" w14:textId="77777777" w:rsidR="00D77BA8" w:rsidRPr="003F7868" w:rsidRDefault="00964726">
      <w:pPr>
        <w:pStyle w:val="affffffffe"/>
      </w:pPr>
      <w:r w:rsidRPr="003F7868">
        <w:rPr>
          <w:rFonts w:hint="eastAsia"/>
        </w:rPr>
        <w:t xml:space="preserve">依法登记注册的企业。 </w:t>
      </w:r>
    </w:p>
    <w:p w14:paraId="2395150C" w14:textId="77777777" w:rsidR="00D77BA8" w:rsidRPr="003F7868" w:rsidRDefault="00964726">
      <w:pPr>
        <w:pStyle w:val="affffffffe"/>
      </w:pPr>
      <w:r w:rsidRPr="003F7868">
        <w:rPr>
          <w:rFonts w:hint="eastAsia"/>
        </w:rPr>
        <w:t>经企业法定代表人授权、具有独立资产、实施独立核算、对外独立签约和依法设立的分支机构。</w:t>
      </w:r>
    </w:p>
    <w:p w14:paraId="29552063" w14:textId="77777777" w:rsidR="00D77BA8" w:rsidRPr="003F7868" w:rsidRDefault="00964726">
      <w:pPr>
        <w:pStyle w:val="affc"/>
        <w:spacing w:before="312" w:after="312"/>
      </w:pPr>
      <w:bookmarkStart w:id="92" w:name="_Toc180421459"/>
      <w:bookmarkStart w:id="93" w:name="_Toc180421673"/>
      <w:bookmarkStart w:id="94" w:name="_Toc182381862"/>
      <w:bookmarkStart w:id="95" w:name="_Toc182559675"/>
      <w:bookmarkStart w:id="96" w:name="_Toc182906741"/>
      <w:r w:rsidRPr="003F7868">
        <w:rPr>
          <w:rFonts w:hint="eastAsia"/>
        </w:rPr>
        <w:t>评价内容及要求</w:t>
      </w:r>
      <w:bookmarkEnd w:id="92"/>
      <w:bookmarkEnd w:id="93"/>
      <w:bookmarkEnd w:id="94"/>
      <w:bookmarkEnd w:id="95"/>
      <w:bookmarkEnd w:id="96"/>
    </w:p>
    <w:p w14:paraId="41C84431" w14:textId="77777777" w:rsidR="00D77BA8" w:rsidRPr="003F7868" w:rsidRDefault="00964726">
      <w:pPr>
        <w:pStyle w:val="affd"/>
        <w:spacing w:before="156" w:after="156"/>
      </w:pPr>
      <w:bookmarkStart w:id="97" w:name="_Toc180421460"/>
      <w:r w:rsidRPr="003F7868">
        <w:rPr>
          <w:rFonts w:hint="eastAsia"/>
        </w:rPr>
        <w:t>企业基本条件</w:t>
      </w:r>
      <w:bookmarkEnd w:id="97"/>
      <w:r w:rsidRPr="003F7868">
        <w:rPr>
          <w:rFonts w:hint="eastAsia"/>
        </w:rPr>
        <w:t xml:space="preserve"> </w:t>
      </w:r>
    </w:p>
    <w:p w14:paraId="3AECD78E" w14:textId="77777777" w:rsidR="00D77BA8" w:rsidRPr="003F7868" w:rsidRDefault="00964726">
      <w:pPr>
        <w:pStyle w:val="afffff5"/>
        <w:ind w:firstLine="420"/>
      </w:pPr>
      <w:r w:rsidRPr="003F7868">
        <w:rPr>
          <w:rFonts w:hint="eastAsia"/>
        </w:rPr>
        <w:lastRenderedPageBreak/>
        <w:t xml:space="preserve">应符合下列基本要求: </w:t>
      </w:r>
    </w:p>
    <w:p w14:paraId="2B162E91" w14:textId="77777777" w:rsidR="00D77BA8" w:rsidRPr="003F7868" w:rsidRDefault="00964726">
      <w:pPr>
        <w:pStyle w:val="af2"/>
      </w:pPr>
      <w:r w:rsidRPr="003F7868">
        <w:rPr>
          <w:rFonts w:hint="eastAsia"/>
        </w:rPr>
        <w:t xml:space="preserve">全省范围内依法登记注册，正常经营满两年； </w:t>
      </w:r>
    </w:p>
    <w:p w14:paraId="0D052B33" w14:textId="77777777" w:rsidR="00D77BA8" w:rsidRPr="003F7868" w:rsidRDefault="00964726">
      <w:pPr>
        <w:pStyle w:val="af2"/>
      </w:pPr>
      <w:r w:rsidRPr="003F7868">
        <w:rPr>
          <w:rFonts w:hint="eastAsia"/>
        </w:rPr>
        <w:t xml:space="preserve">有固定办公场所，组织架构健全； </w:t>
      </w:r>
    </w:p>
    <w:p w14:paraId="1A56F1B0" w14:textId="77777777" w:rsidR="00D77BA8" w:rsidRPr="003F7868" w:rsidRDefault="00964726">
      <w:pPr>
        <w:pStyle w:val="af2"/>
      </w:pPr>
      <w:bookmarkStart w:id="98" w:name="_Hlk182491118"/>
      <w:r w:rsidRPr="003F7868">
        <w:rPr>
          <w:rFonts w:hint="eastAsia"/>
        </w:rPr>
        <w:t>未被列入“经营异常名录”或“</w:t>
      </w:r>
      <w:bookmarkStart w:id="99" w:name="_Hlk182489332"/>
      <w:r w:rsidRPr="003F7868">
        <w:rPr>
          <w:rFonts w:hint="eastAsia"/>
        </w:rPr>
        <w:t>严重违法失信名单</w:t>
      </w:r>
      <w:bookmarkEnd w:id="99"/>
      <w:r w:rsidRPr="003F7868">
        <w:rPr>
          <w:rFonts w:hint="eastAsia"/>
        </w:rPr>
        <w:t xml:space="preserve">”； </w:t>
      </w:r>
    </w:p>
    <w:bookmarkEnd w:id="98"/>
    <w:p w14:paraId="14829C38" w14:textId="77777777" w:rsidR="00D77BA8" w:rsidRPr="003F7868" w:rsidRDefault="00964726">
      <w:pPr>
        <w:pStyle w:val="af2"/>
      </w:pPr>
      <w:r w:rsidRPr="003F7868">
        <w:rPr>
          <w:rFonts w:hint="eastAsia"/>
        </w:rPr>
        <w:t xml:space="preserve">无重大群体事件发生； </w:t>
      </w:r>
    </w:p>
    <w:p w14:paraId="71AFDB6B" w14:textId="77777777" w:rsidR="00D77BA8" w:rsidRPr="003F7868" w:rsidRDefault="00964726">
      <w:pPr>
        <w:pStyle w:val="af2"/>
      </w:pPr>
      <w:bookmarkStart w:id="100" w:name="_Hlk182489358"/>
      <w:r w:rsidRPr="003F7868">
        <w:rPr>
          <w:rFonts w:hint="eastAsia"/>
        </w:rPr>
        <w:t>无严重社会舆情事件发生</w:t>
      </w:r>
      <w:bookmarkEnd w:id="100"/>
      <w:r w:rsidRPr="003F7868">
        <w:rPr>
          <w:rFonts w:hint="eastAsia"/>
        </w:rPr>
        <w:t>；</w:t>
      </w:r>
    </w:p>
    <w:p w14:paraId="0281983A" w14:textId="77777777" w:rsidR="00D77BA8" w:rsidRPr="003F7868" w:rsidRDefault="00964726">
      <w:pPr>
        <w:pStyle w:val="af2"/>
      </w:pPr>
      <w:r w:rsidRPr="003F7868">
        <w:rPr>
          <w:rFonts w:hint="eastAsia"/>
        </w:rPr>
        <w:t>两年内无被撤回“守合同重信用企业”证书的情况。</w:t>
      </w:r>
    </w:p>
    <w:p w14:paraId="40B9A264" w14:textId="77777777" w:rsidR="00D77BA8" w:rsidRPr="003F7868" w:rsidRDefault="00964726">
      <w:pPr>
        <w:pStyle w:val="affd"/>
        <w:spacing w:before="156" w:after="156"/>
      </w:pPr>
      <w:bookmarkStart w:id="101" w:name="_Toc180421461"/>
      <w:bookmarkStart w:id="102" w:name="_Hlk182489680"/>
      <w:r w:rsidRPr="003F7868">
        <w:rPr>
          <w:rFonts w:hint="eastAsia"/>
        </w:rPr>
        <w:t>合同管理及履约情况</w:t>
      </w:r>
      <w:bookmarkEnd w:id="101"/>
    </w:p>
    <w:bookmarkEnd w:id="102"/>
    <w:p w14:paraId="2C97AE73" w14:textId="77777777" w:rsidR="00D77BA8" w:rsidRPr="003F7868" w:rsidRDefault="00964726">
      <w:pPr>
        <w:pStyle w:val="afffff5"/>
        <w:ind w:firstLine="420"/>
      </w:pPr>
      <w:r w:rsidRPr="003F7868">
        <w:rPr>
          <w:rFonts w:hint="eastAsia"/>
        </w:rPr>
        <w:t xml:space="preserve">评价年度内合同管理及履约情况应符合下列要求： </w:t>
      </w:r>
    </w:p>
    <w:p w14:paraId="520C2D45" w14:textId="77777777" w:rsidR="00D77BA8" w:rsidRPr="003F7868" w:rsidRDefault="00964726">
      <w:pPr>
        <w:pStyle w:val="af2"/>
      </w:pPr>
      <w:r w:rsidRPr="003F7868">
        <w:rPr>
          <w:rFonts w:hint="eastAsia"/>
        </w:rPr>
        <w:t xml:space="preserve">合同信用管理制度完善、管理机构健全，管理人员具有专业素质； </w:t>
      </w:r>
    </w:p>
    <w:p w14:paraId="38319273" w14:textId="77777777" w:rsidR="00D77BA8" w:rsidRPr="003F7868" w:rsidRDefault="00964726">
      <w:pPr>
        <w:pStyle w:val="af2"/>
      </w:pPr>
      <w:bookmarkStart w:id="103" w:name="_Hlk182489870"/>
      <w:r w:rsidRPr="003F7868">
        <w:rPr>
          <w:rFonts w:hint="eastAsia"/>
        </w:rPr>
        <w:t>使用国家相关政府部门发布的合同示范文本</w:t>
      </w:r>
      <w:bookmarkEnd w:id="103"/>
      <w:r w:rsidRPr="003F7868">
        <w:rPr>
          <w:rFonts w:hint="eastAsia"/>
        </w:rPr>
        <w:t>；</w:t>
      </w:r>
    </w:p>
    <w:p w14:paraId="60CC0C35" w14:textId="77777777" w:rsidR="00D77BA8" w:rsidRPr="003F7868" w:rsidRDefault="00964726">
      <w:pPr>
        <w:pStyle w:val="af2"/>
      </w:pPr>
      <w:bookmarkStart w:id="104" w:name="_Hlk182489907"/>
      <w:r w:rsidRPr="003F7868">
        <w:rPr>
          <w:rFonts w:hint="eastAsia"/>
        </w:rPr>
        <w:t>合同格式条款合法合</w:t>
      </w:r>
      <w:proofErr w:type="gramStart"/>
      <w:r w:rsidRPr="003F7868">
        <w:rPr>
          <w:rFonts w:hint="eastAsia"/>
        </w:rPr>
        <w:t>规</w:t>
      </w:r>
      <w:proofErr w:type="gramEnd"/>
      <w:r w:rsidRPr="003F7868">
        <w:rPr>
          <w:rFonts w:hint="eastAsia"/>
        </w:rPr>
        <w:t>，兼顾合同双方权利</w:t>
      </w:r>
      <w:bookmarkEnd w:id="104"/>
      <w:r w:rsidRPr="003F7868">
        <w:rPr>
          <w:rFonts w:hint="eastAsia"/>
        </w:rPr>
        <w:t xml:space="preserve">； </w:t>
      </w:r>
    </w:p>
    <w:p w14:paraId="0EFD4392" w14:textId="77777777" w:rsidR="00D77BA8" w:rsidRPr="003F7868" w:rsidRDefault="00964726">
      <w:pPr>
        <w:pStyle w:val="af2"/>
      </w:pPr>
      <w:r w:rsidRPr="003F7868">
        <w:rPr>
          <w:rFonts w:hint="eastAsia"/>
        </w:rPr>
        <w:t xml:space="preserve">合同签订授权委托、签订审批程序完善； </w:t>
      </w:r>
    </w:p>
    <w:p w14:paraId="2515E440" w14:textId="77777777" w:rsidR="00D77BA8" w:rsidRPr="003F7868" w:rsidRDefault="00964726">
      <w:pPr>
        <w:pStyle w:val="af2"/>
      </w:pPr>
      <w:r w:rsidRPr="003F7868">
        <w:rPr>
          <w:rFonts w:hint="eastAsia"/>
        </w:rPr>
        <w:t xml:space="preserve">合同风险防范机制健全，争议解决与处理制度完善； </w:t>
      </w:r>
    </w:p>
    <w:p w14:paraId="53E2252B" w14:textId="2BDF7546" w:rsidR="00D77BA8" w:rsidRPr="003F7868" w:rsidRDefault="00964726">
      <w:pPr>
        <w:pStyle w:val="af2"/>
      </w:pPr>
      <w:r w:rsidRPr="003F7868">
        <w:rPr>
          <w:rFonts w:hint="eastAsia"/>
        </w:rPr>
        <w:t xml:space="preserve">按约履行合同义务，无恶意违约行为； </w:t>
      </w:r>
    </w:p>
    <w:p w14:paraId="25B8CC1F" w14:textId="77777777" w:rsidR="00D77BA8" w:rsidRPr="003F7868" w:rsidRDefault="00964726">
      <w:pPr>
        <w:pStyle w:val="af2"/>
      </w:pPr>
      <w:r w:rsidRPr="003F7868">
        <w:rPr>
          <w:rFonts w:hint="eastAsia"/>
        </w:rPr>
        <w:t>合同档案和台</w:t>
      </w:r>
      <w:proofErr w:type="gramStart"/>
      <w:r w:rsidRPr="003F7868">
        <w:rPr>
          <w:rFonts w:hint="eastAsia"/>
        </w:rPr>
        <w:t>账管理</w:t>
      </w:r>
      <w:proofErr w:type="gramEnd"/>
      <w:r w:rsidRPr="003F7868">
        <w:rPr>
          <w:rFonts w:hint="eastAsia"/>
        </w:rPr>
        <w:t xml:space="preserve">完整； </w:t>
      </w:r>
    </w:p>
    <w:p w14:paraId="3D7B9183" w14:textId="77777777" w:rsidR="00D77BA8" w:rsidRPr="003F7868" w:rsidRDefault="00964726">
      <w:pPr>
        <w:pStyle w:val="af2"/>
      </w:pPr>
      <w:r w:rsidRPr="003F7868">
        <w:rPr>
          <w:rFonts w:hint="eastAsia"/>
        </w:rPr>
        <w:t>应收和应付款管理制度健全。</w:t>
      </w:r>
    </w:p>
    <w:p w14:paraId="488A16AC" w14:textId="77777777" w:rsidR="00D77BA8" w:rsidRPr="003F7868" w:rsidRDefault="00964726">
      <w:pPr>
        <w:pStyle w:val="affd"/>
        <w:spacing w:before="156" w:after="156"/>
      </w:pPr>
      <w:bookmarkStart w:id="105" w:name="_Toc180421462"/>
      <w:r w:rsidRPr="003F7868">
        <w:rPr>
          <w:rFonts w:hint="eastAsia"/>
        </w:rPr>
        <w:t>企业综合信用</w:t>
      </w:r>
      <w:bookmarkEnd w:id="105"/>
    </w:p>
    <w:p w14:paraId="74949448" w14:textId="7259933B" w:rsidR="00D77BA8" w:rsidRPr="003F7868" w:rsidRDefault="00964726">
      <w:pPr>
        <w:pStyle w:val="afffff5"/>
        <w:ind w:firstLine="420"/>
      </w:pPr>
      <w:r w:rsidRPr="003F7868">
        <w:rPr>
          <w:rFonts w:hint="eastAsia"/>
        </w:rPr>
        <w:t>评价</w:t>
      </w:r>
      <w:r w:rsidR="002B0247" w:rsidRPr="003F7868">
        <w:rPr>
          <w:rFonts w:hint="eastAsia"/>
        </w:rPr>
        <w:t>年</w:t>
      </w:r>
      <w:r w:rsidRPr="003F7868">
        <w:rPr>
          <w:rFonts w:hint="eastAsia"/>
        </w:rPr>
        <w:t xml:space="preserve">度内综合信用应符合下列要求： </w:t>
      </w:r>
    </w:p>
    <w:p w14:paraId="03097928" w14:textId="77777777" w:rsidR="00D77BA8" w:rsidRPr="003F7868" w:rsidRDefault="00964726">
      <w:pPr>
        <w:pStyle w:val="af2"/>
      </w:pPr>
      <w:r w:rsidRPr="003F7868">
        <w:rPr>
          <w:rFonts w:hint="eastAsia"/>
        </w:rPr>
        <w:t xml:space="preserve">纳税信用等级评价结果 B 级以上； </w:t>
      </w:r>
    </w:p>
    <w:p w14:paraId="1D79B5B2" w14:textId="77777777" w:rsidR="00D77BA8" w:rsidRPr="003F7868" w:rsidRDefault="00964726">
      <w:pPr>
        <w:pStyle w:val="af2"/>
      </w:pPr>
      <w:bookmarkStart w:id="106" w:name="_Hlk182490353"/>
      <w:r w:rsidRPr="003F7868">
        <w:rPr>
          <w:rFonts w:hint="eastAsia"/>
        </w:rPr>
        <w:t>无串通招投标、发生较大及以上生产安全责任事故等被相关部门处罚的情况</w:t>
      </w:r>
      <w:bookmarkEnd w:id="106"/>
      <w:r w:rsidRPr="003F7868">
        <w:rPr>
          <w:rFonts w:hint="eastAsia"/>
        </w:rPr>
        <w:t xml:space="preserve">； </w:t>
      </w:r>
    </w:p>
    <w:p w14:paraId="613C300D" w14:textId="2A75ADF2" w:rsidR="00D77BA8" w:rsidRPr="003F7868" w:rsidRDefault="00964726">
      <w:pPr>
        <w:pStyle w:val="af2"/>
      </w:pPr>
      <w:bookmarkStart w:id="107" w:name="_Hlk182490531"/>
      <w:r w:rsidRPr="003F7868">
        <w:rPr>
          <w:rFonts w:hint="eastAsia"/>
        </w:rPr>
        <w:t>无非法用工、拖欠农民工工资被公开通报或列入联合惩戒的</w:t>
      </w:r>
      <w:r w:rsidR="002B0247" w:rsidRPr="003F7868">
        <w:rPr>
          <w:rFonts w:hint="eastAsia"/>
        </w:rPr>
        <w:t>情况</w:t>
      </w:r>
      <w:r w:rsidRPr="003F7868">
        <w:rPr>
          <w:rFonts w:hint="eastAsia"/>
        </w:rPr>
        <w:t>；</w:t>
      </w:r>
    </w:p>
    <w:p w14:paraId="5D0C5104" w14:textId="77777777" w:rsidR="00D77BA8" w:rsidRPr="003F7868" w:rsidRDefault="00964726">
      <w:pPr>
        <w:pStyle w:val="af2"/>
      </w:pPr>
      <w:bookmarkStart w:id="108" w:name="_Hlk182490391"/>
      <w:bookmarkEnd w:id="107"/>
      <w:proofErr w:type="gramStart"/>
      <w:r w:rsidRPr="003F7868">
        <w:rPr>
          <w:rFonts w:hint="eastAsia"/>
        </w:rPr>
        <w:t>无未依法</w:t>
      </w:r>
      <w:proofErr w:type="gramEnd"/>
      <w:r w:rsidRPr="003F7868">
        <w:rPr>
          <w:rFonts w:hint="eastAsia"/>
        </w:rPr>
        <w:t>办理社保登记、违规参保被列入严重失信名单或被相关部门查处等情况；</w:t>
      </w:r>
    </w:p>
    <w:p w14:paraId="3C8CEEAE" w14:textId="5ED9591D" w:rsidR="00D77BA8" w:rsidRPr="003F7868" w:rsidRDefault="00964726">
      <w:pPr>
        <w:pStyle w:val="af2"/>
      </w:pPr>
      <w:r w:rsidRPr="003F7868">
        <w:rPr>
          <w:rFonts w:hint="eastAsia"/>
        </w:rPr>
        <w:t>无骗取和套取1万元以上社保基金或造成社保基金重大损失</w:t>
      </w:r>
      <w:r w:rsidR="002B0247" w:rsidRPr="003F7868">
        <w:rPr>
          <w:rFonts w:hint="eastAsia"/>
        </w:rPr>
        <w:t>的</w:t>
      </w:r>
      <w:r w:rsidRPr="003F7868">
        <w:rPr>
          <w:rFonts w:hint="eastAsia"/>
        </w:rPr>
        <w:t>情况；</w:t>
      </w:r>
    </w:p>
    <w:bookmarkEnd w:id="108"/>
    <w:p w14:paraId="05AD5617" w14:textId="77777777" w:rsidR="00D77BA8" w:rsidRPr="003F7868" w:rsidRDefault="00964726">
      <w:pPr>
        <w:pStyle w:val="af2"/>
      </w:pPr>
      <w:r w:rsidRPr="003F7868">
        <w:rPr>
          <w:rFonts w:hint="eastAsia"/>
        </w:rPr>
        <w:t xml:space="preserve">未被法院列为失信被执行人； </w:t>
      </w:r>
    </w:p>
    <w:p w14:paraId="65CC71C4" w14:textId="77777777" w:rsidR="00D77BA8" w:rsidRPr="003F7868" w:rsidRDefault="00964726">
      <w:pPr>
        <w:pStyle w:val="af2"/>
      </w:pPr>
      <w:r w:rsidRPr="003F7868">
        <w:rPr>
          <w:rFonts w:hint="eastAsia"/>
        </w:rPr>
        <w:t>未被银行、证券、保险等机构及其主管机关、其他行政机关纳入“失信名单”和“禁止准入”等负面评价情形。</w:t>
      </w:r>
    </w:p>
    <w:p w14:paraId="6F355BFE" w14:textId="77777777" w:rsidR="00D77BA8" w:rsidRPr="003F7868" w:rsidRDefault="00964726">
      <w:pPr>
        <w:pStyle w:val="affd"/>
        <w:spacing w:before="156" w:after="156"/>
      </w:pPr>
      <w:bookmarkStart w:id="109" w:name="_Toc180421463"/>
      <w:r w:rsidRPr="003F7868">
        <w:rPr>
          <w:rFonts w:hint="eastAsia"/>
        </w:rPr>
        <w:t>企业相关社会荣誉</w:t>
      </w:r>
      <w:bookmarkEnd w:id="109"/>
      <w:r w:rsidRPr="003F7868">
        <w:rPr>
          <w:rFonts w:hint="eastAsia"/>
        </w:rPr>
        <w:t xml:space="preserve"> </w:t>
      </w:r>
    </w:p>
    <w:p w14:paraId="6D171FC6" w14:textId="77777777" w:rsidR="00D77BA8" w:rsidRPr="003F7868" w:rsidRDefault="00964726">
      <w:pPr>
        <w:pStyle w:val="afffff5"/>
        <w:ind w:firstLine="420"/>
      </w:pPr>
      <w:r w:rsidRPr="003F7868">
        <w:rPr>
          <w:rFonts w:hint="eastAsia"/>
        </w:rPr>
        <w:t>履行社会责任，取得相关社会荣誉，包括但不限于政府、媒体或科研机构颁发的各类荣誉等。</w:t>
      </w:r>
    </w:p>
    <w:p w14:paraId="2B2ADC8D" w14:textId="77777777" w:rsidR="00D77BA8" w:rsidRPr="003F7868" w:rsidRDefault="00964726">
      <w:pPr>
        <w:pStyle w:val="affd"/>
        <w:spacing w:before="156" w:after="156"/>
      </w:pPr>
      <w:bookmarkStart w:id="110" w:name="_Toc180421464"/>
      <w:r w:rsidRPr="003F7868">
        <w:rPr>
          <w:rFonts w:hint="eastAsia"/>
        </w:rPr>
        <w:t>其他</w:t>
      </w:r>
      <w:bookmarkEnd w:id="110"/>
    </w:p>
    <w:p w14:paraId="265BDD2C" w14:textId="77777777" w:rsidR="00D77BA8" w:rsidRPr="003F7868" w:rsidRDefault="00964726">
      <w:pPr>
        <w:pStyle w:val="afffff5"/>
        <w:ind w:firstLine="420"/>
      </w:pPr>
      <w:r w:rsidRPr="003F7868">
        <w:rPr>
          <w:rFonts w:hint="eastAsia"/>
        </w:rPr>
        <w:t>相关法律法规规定守合同重信用企业评价的其他内容。</w:t>
      </w:r>
    </w:p>
    <w:p w14:paraId="2D40B38F" w14:textId="77777777" w:rsidR="00D77BA8" w:rsidRPr="003F7868" w:rsidRDefault="00964726">
      <w:pPr>
        <w:pStyle w:val="affc"/>
        <w:spacing w:before="312" w:after="312"/>
      </w:pPr>
      <w:bookmarkStart w:id="111" w:name="_Toc180421465"/>
      <w:bookmarkStart w:id="112" w:name="_Toc180421674"/>
      <w:bookmarkStart w:id="113" w:name="_Toc182381863"/>
      <w:bookmarkStart w:id="114" w:name="_Toc182559676"/>
      <w:bookmarkStart w:id="115" w:name="_Toc182906742"/>
      <w:r w:rsidRPr="003F7868">
        <w:rPr>
          <w:rFonts w:hint="eastAsia"/>
        </w:rPr>
        <w:t>评价程序</w:t>
      </w:r>
      <w:bookmarkEnd w:id="111"/>
      <w:bookmarkEnd w:id="112"/>
      <w:bookmarkEnd w:id="113"/>
      <w:bookmarkEnd w:id="114"/>
      <w:bookmarkEnd w:id="115"/>
    </w:p>
    <w:p w14:paraId="26352EDF" w14:textId="77777777" w:rsidR="00D77BA8" w:rsidRPr="003F7868" w:rsidRDefault="00964726">
      <w:pPr>
        <w:pStyle w:val="affd"/>
        <w:spacing w:before="156" w:after="156"/>
      </w:pPr>
      <w:bookmarkStart w:id="116" w:name="_Toc180421466"/>
      <w:r w:rsidRPr="003F7868">
        <w:rPr>
          <w:rFonts w:hint="eastAsia"/>
        </w:rPr>
        <w:t>申报</w:t>
      </w:r>
      <w:bookmarkEnd w:id="116"/>
    </w:p>
    <w:p w14:paraId="6153E425" w14:textId="77777777" w:rsidR="00D77BA8" w:rsidRPr="003F7868" w:rsidRDefault="00964726">
      <w:pPr>
        <w:pStyle w:val="afffffffff1"/>
      </w:pPr>
      <w:r w:rsidRPr="003F7868">
        <w:rPr>
          <w:rFonts w:hint="eastAsia"/>
        </w:rPr>
        <w:t xml:space="preserve">申报企业应提交以下材料： </w:t>
      </w:r>
    </w:p>
    <w:p w14:paraId="6A64560D" w14:textId="77777777" w:rsidR="00D77BA8" w:rsidRPr="003F7868" w:rsidRDefault="00964726">
      <w:pPr>
        <w:pStyle w:val="af2"/>
      </w:pPr>
      <w:r w:rsidRPr="003F7868">
        <w:rPr>
          <w:rFonts w:hint="eastAsia"/>
        </w:rPr>
        <w:t xml:space="preserve">湖南省守合同重信用企业申报表(见附录 A)； </w:t>
      </w:r>
    </w:p>
    <w:p w14:paraId="26461F2B" w14:textId="77777777" w:rsidR="00D77BA8" w:rsidRPr="003F7868" w:rsidRDefault="00964726">
      <w:pPr>
        <w:pStyle w:val="af2"/>
      </w:pPr>
      <w:r w:rsidRPr="003F7868">
        <w:rPr>
          <w:rFonts w:hint="eastAsia"/>
        </w:rPr>
        <w:t xml:space="preserve">申报承诺书(见附录 B)； </w:t>
      </w:r>
    </w:p>
    <w:p w14:paraId="6B26846B" w14:textId="77777777" w:rsidR="00D77BA8" w:rsidRPr="003F7868" w:rsidRDefault="00964726">
      <w:pPr>
        <w:pStyle w:val="af2"/>
      </w:pPr>
      <w:r w:rsidRPr="003F7868">
        <w:rPr>
          <w:rFonts w:hint="eastAsia"/>
        </w:rPr>
        <w:lastRenderedPageBreak/>
        <w:t xml:space="preserve">营业执照副本和各类行政许可证； </w:t>
      </w:r>
    </w:p>
    <w:p w14:paraId="3FB2E7DE" w14:textId="77777777" w:rsidR="00D77BA8" w:rsidRPr="003F7868" w:rsidRDefault="00964726">
      <w:pPr>
        <w:pStyle w:val="af2"/>
      </w:pPr>
      <w:r w:rsidRPr="003F7868">
        <w:rPr>
          <w:rFonts w:hint="eastAsia"/>
        </w:rPr>
        <w:t xml:space="preserve">相关经营资质证书； </w:t>
      </w:r>
    </w:p>
    <w:p w14:paraId="4D76182C" w14:textId="77777777" w:rsidR="00D77BA8" w:rsidRPr="003F7868" w:rsidRDefault="00964726">
      <w:pPr>
        <w:pStyle w:val="af2"/>
      </w:pPr>
      <w:r w:rsidRPr="003F7868">
        <w:rPr>
          <w:rFonts w:hint="eastAsia"/>
        </w:rPr>
        <w:t>申报年度资产负债表、利润表、现金流量表；</w:t>
      </w:r>
    </w:p>
    <w:p w14:paraId="468A38BC" w14:textId="77777777" w:rsidR="00D77BA8" w:rsidRPr="003F7868" w:rsidRDefault="00964726">
      <w:pPr>
        <w:pStyle w:val="af2"/>
      </w:pPr>
      <w:bookmarkStart w:id="117" w:name="_Hlk182492329"/>
      <w:r w:rsidRPr="003F7868">
        <w:rPr>
          <w:rFonts w:hint="eastAsia"/>
        </w:rPr>
        <w:t>申报年度企业缴纳</w:t>
      </w:r>
      <w:proofErr w:type="gramStart"/>
      <w:r w:rsidRPr="003F7868">
        <w:rPr>
          <w:rFonts w:hint="eastAsia"/>
        </w:rPr>
        <w:t>社保证明</w:t>
      </w:r>
      <w:proofErr w:type="gramEnd"/>
      <w:r w:rsidRPr="003F7868">
        <w:rPr>
          <w:rFonts w:hint="eastAsia"/>
        </w:rPr>
        <w:t xml:space="preserve">； </w:t>
      </w:r>
    </w:p>
    <w:bookmarkEnd w:id="117"/>
    <w:p w14:paraId="3FAF5B97" w14:textId="77777777" w:rsidR="00D77BA8" w:rsidRPr="003F7868" w:rsidRDefault="00964726">
      <w:pPr>
        <w:pStyle w:val="af2"/>
      </w:pPr>
      <w:r w:rsidRPr="003F7868">
        <w:rPr>
          <w:rFonts w:hint="eastAsia"/>
        </w:rPr>
        <w:t xml:space="preserve">申报年度企业纳税信用等级报告； </w:t>
      </w:r>
    </w:p>
    <w:p w14:paraId="45597AC9" w14:textId="77777777" w:rsidR="00D77BA8" w:rsidRPr="003F7868" w:rsidRDefault="00964726">
      <w:pPr>
        <w:pStyle w:val="af2"/>
      </w:pPr>
      <w:bookmarkStart w:id="118" w:name="_Hlk182492352"/>
      <w:r w:rsidRPr="003F7868">
        <w:rPr>
          <w:rFonts w:hint="eastAsia"/>
        </w:rPr>
        <w:t>申报年度企业信用信息情况；</w:t>
      </w:r>
    </w:p>
    <w:bookmarkEnd w:id="118"/>
    <w:p w14:paraId="14C83D13" w14:textId="77777777" w:rsidR="00D77BA8" w:rsidRPr="003F7868" w:rsidRDefault="00964726">
      <w:pPr>
        <w:pStyle w:val="af2"/>
      </w:pPr>
      <w:r w:rsidRPr="003F7868">
        <w:rPr>
          <w:rFonts w:hint="eastAsia"/>
        </w:rPr>
        <w:t xml:space="preserve">企业信用（合同）管理制度； </w:t>
      </w:r>
    </w:p>
    <w:p w14:paraId="60DBC363" w14:textId="77777777" w:rsidR="00D77BA8" w:rsidRPr="003F7868" w:rsidRDefault="00964726">
      <w:pPr>
        <w:pStyle w:val="af2"/>
      </w:pPr>
      <w:r w:rsidRPr="003F7868">
        <w:rPr>
          <w:rFonts w:hint="eastAsia"/>
        </w:rPr>
        <w:t xml:space="preserve">荣誉证书； </w:t>
      </w:r>
    </w:p>
    <w:p w14:paraId="69E3A3B9" w14:textId="3DD97041" w:rsidR="00D77BA8" w:rsidRPr="003F7868" w:rsidRDefault="00964726">
      <w:pPr>
        <w:pStyle w:val="af2"/>
      </w:pPr>
      <w:r w:rsidRPr="003F7868">
        <w:rPr>
          <w:rFonts w:hint="eastAsia"/>
        </w:rPr>
        <w:t>守合同重信用企业评价的其他材料。</w:t>
      </w:r>
    </w:p>
    <w:p w14:paraId="5D0CEC96" w14:textId="2920784C" w:rsidR="00D77BA8" w:rsidRPr="003F7868" w:rsidRDefault="00964726">
      <w:pPr>
        <w:pStyle w:val="afffffffff1"/>
      </w:pPr>
      <w:r w:rsidRPr="003F7868">
        <w:rPr>
          <w:rFonts w:hint="eastAsia"/>
        </w:rPr>
        <w:t>申报企业应确保</w:t>
      </w:r>
      <w:r w:rsidR="003F7868" w:rsidRPr="003F7868">
        <w:rPr>
          <w:rFonts w:hint="eastAsia"/>
        </w:rPr>
        <w:t>填报</w:t>
      </w:r>
      <w:r w:rsidRPr="003F7868">
        <w:rPr>
          <w:rFonts w:hint="eastAsia"/>
        </w:rPr>
        <w:t>数据的真实性和准确性。</w:t>
      </w:r>
    </w:p>
    <w:p w14:paraId="53DD2469" w14:textId="77777777" w:rsidR="00D77BA8" w:rsidRPr="003F7868" w:rsidRDefault="00964726">
      <w:pPr>
        <w:pStyle w:val="affd"/>
        <w:spacing w:before="156" w:after="156"/>
      </w:pPr>
      <w:bookmarkStart w:id="119" w:name="_Toc180421467"/>
      <w:r w:rsidRPr="003F7868">
        <w:rPr>
          <w:rFonts w:hint="eastAsia"/>
        </w:rPr>
        <w:t>受理</w:t>
      </w:r>
      <w:bookmarkEnd w:id="119"/>
    </w:p>
    <w:p w14:paraId="65CABBE4" w14:textId="77777777" w:rsidR="00D77BA8" w:rsidRPr="003F7868" w:rsidRDefault="00964726">
      <w:pPr>
        <w:pStyle w:val="afffffffff1"/>
      </w:pPr>
      <w:r w:rsidRPr="003F7868">
        <w:rPr>
          <w:rFonts w:hint="eastAsia"/>
        </w:rPr>
        <w:t xml:space="preserve">评价机构收到企业申报资料后，应初步核实资料的完整性、一致性和符合性，确认是否受理。 </w:t>
      </w:r>
    </w:p>
    <w:p w14:paraId="2D96FB50" w14:textId="77777777" w:rsidR="00D77BA8" w:rsidRPr="003F7868" w:rsidRDefault="00964726">
      <w:pPr>
        <w:pStyle w:val="afffffffff1"/>
      </w:pPr>
      <w:r w:rsidRPr="003F7868">
        <w:rPr>
          <w:rFonts w:hint="eastAsia"/>
        </w:rPr>
        <w:t>未受理的企业，评价机构应注明退回原因，企业完善申报数据及证明材料后重新申报。</w:t>
      </w:r>
    </w:p>
    <w:p w14:paraId="1433EB9B" w14:textId="77777777" w:rsidR="00D77BA8" w:rsidRPr="003F7868" w:rsidRDefault="00964726">
      <w:pPr>
        <w:pStyle w:val="affd"/>
        <w:spacing w:before="156" w:after="156"/>
      </w:pPr>
      <w:bookmarkStart w:id="120" w:name="_Toc180421468"/>
      <w:r w:rsidRPr="003F7868">
        <w:rPr>
          <w:rFonts w:hint="eastAsia"/>
        </w:rPr>
        <w:t>审查</w:t>
      </w:r>
      <w:bookmarkEnd w:id="120"/>
    </w:p>
    <w:p w14:paraId="26E24DFC" w14:textId="77777777" w:rsidR="00D77BA8" w:rsidRPr="003F7868" w:rsidRDefault="00964726">
      <w:pPr>
        <w:pStyle w:val="affe"/>
        <w:spacing w:before="156" w:after="156"/>
      </w:pPr>
      <w:r w:rsidRPr="003F7868">
        <w:rPr>
          <w:rFonts w:hint="eastAsia"/>
        </w:rPr>
        <w:t xml:space="preserve">查询 </w:t>
      </w:r>
    </w:p>
    <w:p w14:paraId="52D68A9F" w14:textId="77777777" w:rsidR="00D77BA8" w:rsidRPr="003F7868" w:rsidRDefault="00964726">
      <w:pPr>
        <w:pStyle w:val="afffffffff0"/>
      </w:pPr>
      <w:r w:rsidRPr="003F7868">
        <w:rPr>
          <w:rFonts w:hint="eastAsia"/>
        </w:rPr>
        <w:t>评价机构应按关联属性原则，针对</w:t>
      </w:r>
      <w:bookmarkStart w:id="121" w:name="_Hlk182492533"/>
      <w:r w:rsidRPr="003F7868">
        <w:rPr>
          <w:rFonts w:hint="eastAsia"/>
        </w:rPr>
        <w:t>申报企业的信用信息和违法违规行为</w:t>
      </w:r>
      <w:bookmarkEnd w:id="121"/>
      <w:r w:rsidRPr="003F7868">
        <w:rPr>
          <w:rFonts w:hint="eastAsia"/>
        </w:rPr>
        <w:t>向包括但不限于市场监管、发改、工信、</w:t>
      </w:r>
      <w:bookmarkStart w:id="122" w:name="_Hlk182492516"/>
      <w:r w:rsidRPr="003F7868">
        <w:rPr>
          <w:rFonts w:hint="eastAsia"/>
        </w:rPr>
        <w:t>金融监管、司法、税务、应急、人社、住建、民政和生态环境等部门进行函询</w:t>
      </w:r>
      <w:bookmarkEnd w:id="122"/>
      <w:r w:rsidRPr="003F7868">
        <w:rPr>
          <w:rFonts w:hint="eastAsia"/>
        </w:rPr>
        <w:t xml:space="preserve">，并取得相关部门的函复。 </w:t>
      </w:r>
    </w:p>
    <w:p w14:paraId="0B90D9F2" w14:textId="77777777" w:rsidR="00D77BA8" w:rsidRPr="003F7868" w:rsidRDefault="00964726">
      <w:pPr>
        <w:pStyle w:val="afffffffff0"/>
      </w:pPr>
      <w:r w:rsidRPr="003F7868">
        <w:rPr>
          <w:rFonts w:hint="eastAsia"/>
        </w:rPr>
        <w:t xml:space="preserve">评价机构应通过政府及各相关网站和信息评价软件对企业信用信息进行查询，内容包括但不限于： </w:t>
      </w:r>
    </w:p>
    <w:p w14:paraId="4F05C6C5" w14:textId="77777777" w:rsidR="00D77BA8" w:rsidRPr="003F7868" w:rsidRDefault="00964726">
      <w:pPr>
        <w:pStyle w:val="af2"/>
      </w:pPr>
      <w:r w:rsidRPr="003F7868">
        <w:rPr>
          <w:rFonts w:hint="eastAsia"/>
        </w:rPr>
        <w:t xml:space="preserve">企业行政处罚信息； </w:t>
      </w:r>
    </w:p>
    <w:p w14:paraId="2BA753B3" w14:textId="77777777" w:rsidR="00D77BA8" w:rsidRPr="003F7868" w:rsidRDefault="00964726">
      <w:pPr>
        <w:pStyle w:val="af2"/>
      </w:pPr>
      <w:r w:rsidRPr="003F7868">
        <w:rPr>
          <w:rFonts w:hint="eastAsia"/>
        </w:rPr>
        <w:t xml:space="preserve">经营异常名录； </w:t>
      </w:r>
    </w:p>
    <w:p w14:paraId="4D42D597" w14:textId="77777777" w:rsidR="00D77BA8" w:rsidRPr="003F7868" w:rsidRDefault="00964726">
      <w:pPr>
        <w:pStyle w:val="af2"/>
      </w:pPr>
      <w:r w:rsidRPr="003F7868">
        <w:rPr>
          <w:rFonts w:hint="eastAsia"/>
        </w:rPr>
        <w:t xml:space="preserve">严重违法失信信息； </w:t>
      </w:r>
    </w:p>
    <w:p w14:paraId="1808DA59" w14:textId="77777777" w:rsidR="00D77BA8" w:rsidRPr="003F7868" w:rsidRDefault="00964726">
      <w:pPr>
        <w:pStyle w:val="af2"/>
      </w:pPr>
      <w:r w:rsidRPr="003F7868">
        <w:rPr>
          <w:rFonts w:hint="eastAsia"/>
        </w:rPr>
        <w:t xml:space="preserve">失信被执行人信息； </w:t>
      </w:r>
    </w:p>
    <w:p w14:paraId="26AD4FAA" w14:textId="77777777" w:rsidR="00D77BA8" w:rsidRPr="003F7868" w:rsidRDefault="00964726">
      <w:pPr>
        <w:pStyle w:val="af2"/>
      </w:pPr>
      <w:r w:rsidRPr="003F7868">
        <w:rPr>
          <w:rFonts w:hint="eastAsia"/>
        </w:rPr>
        <w:t xml:space="preserve">安全生产事故或未结案件； </w:t>
      </w:r>
    </w:p>
    <w:p w14:paraId="61D60399" w14:textId="77777777" w:rsidR="00D77BA8" w:rsidRPr="003F7868" w:rsidRDefault="00964726">
      <w:pPr>
        <w:pStyle w:val="af2"/>
      </w:pPr>
      <w:r w:rsidRPr="003F7868">
        <w:rPr>
          <w:rFonts w:hint="eastAsia"/>
        </w:rPr>
        <w:t xml:space="preserve">企业纳税信用等级； </w:t>
      </w:r>
    </w:p>
    <w:p w14:paraId="6A54F26D" w14:textId="77777777" w:rsidR="00D77BA8" w:rsidRPr="003F7868" w:rsidRDefault="00964726">
      <w:pPr>
        <w:pStyle w:val="af2"/>
      </w:pPr>
      <w:r w:rsidRPr="003F7868">
        <w:rPr>
          <w:rFonts w:hint="eastAsia"/>
        </w:rPr>
        <w:t xml:space="preserve">劳动监察案件、工资拖欠； </w:t>
      </w:r>
    </w:p>
    <w:p w14:paraId="57E52460" w14:textId="77777777" w:rsidR="00D77BA8" w:rsidRPr="003F7868" w:rsidRDefault="00964726">
      <w:pPr>
        <w:pStyle w:val="af2"/>
      </w:pPr>
      <w:r w:rsidRPr="003F7868">
        <w:rPr>
          <w:rFonts w:hint="eastAsia"/>
        </w:rPr>
        <w:t xml:space="preserve">社会保险参保缴费情况； </w:t>
      </w:r>
    </w:p>
    <w:p w14:paraId="0CB15C7B" w14:textId="77777777" w:rsidR="00D77BA8" w:rsidRPr="003F7868" w:rsidRDefault="00964726">
      <w:pPr>
        <w:pStyle w:val="af2"/>
      </w:pPr>
      <w:r w:rsidRPr="003F7868">
        <w:rPr>
          <w:rFonts w:hint="eastAsia"/>
        </w:rPr>
        <w:t xml:space="preserve">企业环境信用评价结果。 </w:t>
      </w:r>
    </w:p>
    <w:p w14:paraId="0B3599DA" w14:textId="77777777" w:rsidR="00D77BA8" w:rsidRPr="003F7868" w:rsidRDefault="00964726">
      <w:pPr>
        <w:pStyle w:val="afffffffff0"/>
      </w:pPr>
      <w:r w:rsidRPr="003F7868">
        <w:rPr>
          <w:rFonts w:hint="eastAsia"/>
        </w:rPr>
        <w:t xml:space="preserve">必要时评价机构可委托有关行业协会或信用建设第三方机构进行信用信息查询。 </w:t>
      </w:r>
    </w:p>
    <w:p w14:paraId="225BF865" w14:textId="77777777" w:rsidR="00D77BA8" w:rsidRPr="003F7868" w:rsidRDefault="00964726">
      <w:pPr>
        <w:pStyle w:val="affe"/>
        <w:spacing w:before="156" w:after="156"/>
      </w:pPr>
      <w:r w:rsidRPr="003F7868">
        <w:rPr>
          <w:rFonts w:hint="eastAsia"/>
        </w:rPr>
        <w:t xml:space="preserve">现场复核 </w:t>
      </w:r>
    </w:p>
    <w:p w14:paraId="3D54F702" w14:textId="77777777" w:rsidR="00D77BA8" w:rsidRPr="003F7868" w:rsidRDefault="00964726">
      <w:pPr>
        <w:pStyle w:val="afffff5"/>
        <w:ind w:firstLine="420"/>
      </w:pPr>
      <w:r w:rsidRPr="003F7868">
        <w:rPr>
          <w:rFonts w:hint="eastAsia"/>
        </w:rPr>
        <w:t xml:space="preserve">评价机构应对查询过程中材料有异议的企业开展现场复核。 </w:t>
      </w:r>
    </w:p>
    <w:p w14:paraId="7F94EA07" w14:textId="77777777" w:rsidR="00D77BA8" w:rsidRPr="003F7868" w:rsidRDefault="00964726">
      <w:pPr>
        <w:pStyle w:val="affe"/>
        <w:spacing w:before="156" w:after="156"/>
      </w:pPr>
      <w:r w:rsidRPr="003F7868">
        <w:rPr>
          <w:rFonts w:hint="eastAsia"/>
        </w:rPr>
        <w:t xml:space="preserve">审查结论 </w:t>
      </w:r>
    </w:p>
    <w:p w14:paraId="0EE31ABD" w14:textId="77777777" w:rsidR="00D77BA8" w:rsidRPr="003F7868" w:rsidRDefault="00964726">
      <w:pPr>
        <w:pStyle w:val="afffff5"/>
        <w:ind w:firstLine="420"/>
      </w:pPr>
      <w:r w:rsidRPr="003F7868">
        <w:rPr>
          <w:rFonts w:hint="eastAsia"/>
        </w:rPr>
        <w:t xml:space="preserve">评价机构应对审查材料分类汇总，编印成册，形成审查结论(见附录 C)。 </w:t>
      </w:r>
    </w:p>
    <w:p w14:paraId="39857271" w14:textId="77777777" w:rsidR="00D77BA8" w:rsidRPr="003F7868" w:rsidRDefault="00964726">
      <w:pPr>
        <w:pStyle w:val="affd"/>
        <w:spacing w:before="156" w:after="156"/>
      </w:pPr>
      <w:bookmarkStart w:id="123" w:name="_Toc180421469"/>
      <w:r w:rsidRPr="003F7868">
        <w:rPr>
          <w:rFonts w:hint="eastAsia"/>
        </w:rPr>
        <w:t>评审</w:t>
      </w:r>
      <w:bookmarkEnd w:id="123"/>
      <w:r w:rsidRPr="003F7868">
        <w:rPr>
          <w:rFonts w:hint="eastAsia"/>
        </w:rPr>
        <w:t xml:space="preserve"> </w:t>
      </w:r>
    </w:p>
    <w:p w14:paraId="4F843237" w14:textId="77777777" w:rsidR="00D77BA8" w:rsidRPr="003F7868" w:rsidRDefault="00964726">
      <w:pPr>
        <w:pStyle w:val="affe"/>
        <w:spacing w:before="156" w:after="156"/>
      </w:pPr>
      <w:r w:rsidRPr="003F7868">
        <w:rPr>
          <w:rFonts w:hint="eastAsia"/>
        </w:rPr>
        <w:t>成立评审委员会</w:t>
      </w:r>
    </w:p>
    <w:p w14:paraId="1D8747AB" w14:textId="77777777" w:rsidR="00D77BA8" w:rsidRPr="003F7868" w:rsidRDefault="00964726">
      <w:pPr>
        <w:pStyle w:val="afff"/>
        <w:spacing w:before="156" w:after="156"/>
      </w:pPr>
      <w:r w:rsidRPr="003F7868">
        <w:rPr>
          <w:rFonts w:hint="eastAsia"/>
        </w:rPr>
        <w:t xml:space="preserve">人员组成 </w:t>
      </w:r>
    </w:p>
    <w:p w14:paraId="69D51CDF" w14:textId="77777777" w:rsidR="00D77BA8" w:rsidRPr="003F7868" w:rsidRDefault="00964726">
      <w:pPr>
        <w:pStyle w:val="afffffffff3"/>
      </w:pPr>
      <w:r w:rsidRPr="003F7868">
        <w:rPr>
          <w:rFonts w:hint="eastAsia"/>
        </w:rPr>
        <w:lastRenderedPageBreak/>
        <w:t xml:space="preserve">评价机构应组建评审委员会，由 30 名～50 名委员组成。 </w:t>
      </w:r>
    </w:p>
    <w:p w14:paraId="2FC1883B" w14:textId="77777777" w:rsidR="00D77BA8" w:rsidRPr="003F7868" w:rsidRDefault="00964726">
      <w:pPr>
        <w:pStyle w:val="afffffffff3"/>
      </w:pPr>
      <w:r w:rsidRPr="003F7868">
        <w:rPr>
          <w:rFonts w:hint="eastAsia"/>
        </w:rPr>
        <w:t>评审委员会应包含省内高等院校、科研单位和社会组织专家学者 10 人～15 人，政府职能部门业务处室工作人员 10 人～20 人、法</w:t>
      </w:r>
      <w:proofErr w:type="gramStart"/>
      <w:r w:rsidRPr="003F7868">
        <w:rPr>
          <w:rFonts w:hint="eastAsia"/>
        </w:rPr>
        <w:t>务</w:t>
      </w:r>
      <w:proofErr w:type="gramEnd"/>
      <w:r w:rsidRPr="003F7868">
        <w:rPr>
          <w:rFonts w:hint="eastAsia"/>
        </w:rPr>
        <w:t xml:space="preserve">专家 10 人～15 人。 </w:t>
      </w:r>
    </w:p>
    <w:p w14:paraId="2E940485" w14:textId="77777777" w:rsidR="00D77BA8" w:rsidRPr="003F7868" w:rsidRDefault="00964726">
      <w:pPr>
        <w:pStyle w:val="afff"/>
        <w:spacing w:before="156" w:after="156"/>
      </w:pPr>
      <w:r w:rsidRPr="003F7868">
        <w:rPr>
          <w:rFonts w:hint="eastAsia"/>
        </w:rPr>
        <w:t xml:space="preserve">选聘条件 </w:t>
      </w:r>
    </w:p>
    <w:p w14:paraId="7F7E27EC" w14:textId="77777777" w:rsidR="00D77BA8" w:rsidRPr="003F7868" w:rsidRDefault="00964726">
      <w:pPr>
        <w:pStyle w:val="afffffffff3"/>
      </w:pPr>
      <w:r w:rsidRPr="003F7868">
        <w:rPr>
          <w:rFonts w:hint="eastAsia"/>
        </w:rPr>
        <w:t xml:space="preserve">5 年内无违法违规记录，年龄小于 70 周岁。 </w:t>
      </w:r>
    </w:p>
    <w:p w14:paraId="25CE7F1F" w14:textId="77777777" w:rsidR="00D77BA8" w:rsidRPr="003F7868" w:rsidRDefault="00964726">
      <w:pPr>
        <w:pStyle w:val="afffffffff3"/>
      </w:pPr>
      <w:r w:rsidRPr="003F7868">
        <w:rPr>
          <w:rFonts w:hint="eastAsia"/>
        </w:rPr>
        <w:t>政府职能部门工作人员和法</w:t>
      </w:r>
      <w:proofErr w:type="gramStart"/>
      <w:r w:rsidRPr="003F7868">
        <w:rPr>
          <w:rFonts w:hint="eastAsia"/>
        </w:rPr>
        <w:t>务</w:t>
      </w:r>
      <w:proofErr w:type="gramEnd"/>
      <w:r w:rsidRPr="003F7868">
        <w:rPr>
          <w:rFonts w:hint="eastAsia"/>
        </w:rPr>
        <w:t xml:space="preserve">专家应具有本科以上学历，工作经验 10 年及以上，熟悉诚信建设、合同管理相关工作。 </w:t>
      </w:r>
    </w:p>
    <w:p w14:paraId="7DEFA1CC" w14:textId="77777777" w:rsidR="00D77BA8" w:rsidRPr="003F7868" w:rsidRDefault="00964726">
      <w:pPr>
        <w:pStyle w:val="afffffffff3"/>
      </w:pPr>
      <w:r w:rsidRPr="003F7868">
        <w:rPr>
          <w:rFonts w:hint="eastAsia"/>
        </w:rPr>
        <w:t xml:space="preserve">高等院校、科研单位和社会组织专家学者应具有教授（研究员）职称，在本专业领域具有较大影响力。 </w:t>
      </w:r>
    </w:p>
    <w:p w14:paraId="6D1F11A2" w14:textId="77777777" w:rsidR="00D77BA8" w:rsidRPr="003F7868" w:rsidRDefault="00964726">
      <w:pPr>
        <w:pStyle w:val="affe"/>
        <w:spacing w:before="156" w:after="156"/>
      </w:pPr>
      <w:r w:rsidRPr="003F7868">
        <w:rPr>
          <w:rFonts w:hint="eastAsia"/>
        </w:rPr>
        <w:t xml:space="preserve">评审会 </w:t>
      </w:r>
    </w:p>
    <w:p w14:paraId="5BF45DE0" w14:textId="77777777" w:rsidR="00D77BA8" w:rsidRPr="003F7868" w:rsidRDefault="00964726">
      <w:pPr>
        <w:pStyle w:val="afffffffff0"/>
      </w:pPr>
      <w:r w:rsidRPr="003F7868">
        <w:rPr>
          <w:rFonts w:hint="eastAsia"/>
        </w:rPr>
        <w:t>评价机构从评审委员会中随机抽选 15 名～21 名评审委员召开评审会，</w:t>
      </w:r>
      <w:bookmarkStart w:id="124" w:name="_Hlk182493466"/>
      <w:r w:rsidRPr="003F7868">
        <w:rPr>
          <w:rFonts w:hint="eastAsia"/>
        </w:rPr>
        <w:t>评审会组长由评审专家互推产生。</w:t>
      </w:r>
    </w:p>
    <w:bookmarkEnd w:id="124"/>
    <w:p w14:paraId="48C2351D" w14:textId="77777777" w:rsidR="00D77BA8" w:rsidRPr="003F7868" w:rsidRDefault="00964726">
      <w:pPr>
        <w:pStyle w:val="afffffffff0"/>
      </w:pPr>
      <w:r w:rsidRPr="003F7868">
        <w:rPr>
          <w:rFonts w:hint="eastAsia"/>
        </w:rPr>
        <w:t>评审委员按相同领域同一小组的原则分为评审小组，每组 3 名评审委员，</w:t>
      </w:r>
      <w:bookmarkStart w:id="125" w:name="_Hlk182493588"/>
      <w:r w:rsidRPr="003F7868">
        <w:rPr>
          <w:rFonts w:hint="eastAsia"/>
        </w:rPr>
        <w:t>评审小组负责人由评审小组专家互推产生</w:t>
      </w:r>
      <w:bookmarkEnd w:id="125"/>
      <w:r w:rsidRPr="003F7868">
        <w:rPr>
          <w:rFonts w:hint="eastAsia"/>
        </w:rPr>
        <w:t xml:space="preserve">。 </w:t>
      </w:r>
    </w:p>
    <w:p w14:paraId="5D7C7219" w14:textId="7095290D" w:rsidR="00D77BA8" w:rsidRPr="003F7868" w:rsidRDefault="00D16720">
      <w:pPr>
        <w:pStyle w:val="afffffffff0"/>
      </w:pPr>
      <w:r w:rsidRPr="003F7868">
        <w:rPr>
          <w:rFonts w:hint="eastAsia"/>
        </w:rPr>
        <w:t>评审会应采取回避制度，</w:t>
      </w:r>
      <w:r w:rsidR="00964726" w:rsidRPr="003F7868">
        <w:rPr>
          <w:rFonts w:hint="eastAsia"/>
        </w:rPr>
        <w:t xml:space="preserve">评审程序包括审查结论汇报、评审小组讨论和评审会合议。 </w:t>
      </w:r>
    </w:p>
    <w:p w14:paraId="0A321DC0" w14:textId="77777777" w:rsidR="00D77BA8" w:rsidRPr="003F7868" w:rsidRDefault="00964726">
      <w:pPr>
        <w:pStyle w:val="afffffffff0"/>
      </w:pPr>
      <w:bookmarkStart w:id="126" w:name="_Hlk182494008"/>
      <w:bookmarkStart w:id="127" w:name="_Hlk182493807"/>
      <w:r w:rsidRPr="003F7868">
        <w:rPr>
          <w:rFonts w:hint="eastAsia"/>
        </w:rPr>
        <w:t>出席评审会的</w:t>
      </w:r>
      <w:bookmarkStart w:id="128" w:name="_Hlk182493871"/>
      <w:r w:rsidRPr="003F7868">
        <w:rPr>
          <w:rFonts w:hint="eastAsia"/>
        </w:rPr>
        <w:t>全体委员无记名投票</w:t>
      </w:r>
      <w:bookmarkEnd w:id="128"/>
      <w:r w:rsidRPr="003F7868">
        <w:rPr>
          <w:rFonts w:hint="eastAsia"/>
        </w:rPr>
        <w:t>，2/3 以上通过即同意公示，</w:t>
      </w:r>
      <w:bookmarkStart w:id="129" w:name="_Hlk182493923"/>
      <w:bookmarkEnd w:id="126"/>
      <w:r w:rsidRPr="003F7868">
        <w:rPr>
          <w:rFonts w:hint="eastAsia"/>
        </w:rPr>
        <w:t xml:space="preserve">超过1/2但未达2/3同意票的，为待定申报企业,未达到1/2同意票的视为不通过,形成评审结论（见附录 D）。 </w:t>
      </w:r>
      <w:bookmarkEnd w:id="129"/>
    </w:p>
    <w:p w14:paraId="3FABFB1C" w14:textId="77777777" w:rsidR="00D77BA8" w:rsidRPr="003F7868" w:rsidRDefault="00964726">
      <w:pPr>
        <w:pStyle w:val="affd"/>
        <w:spacing w:before="156" w:after="156"/>
      </w:pPr>
      <w:bookmarkStart w:id="130" w:name="_Toc180421470"/>
      <w:bookmarkEnd w:id="127"/>
      <w:r w:rsidRPr="003F7868">
        <w:rPr>
          <w:rFonts w:hint="eastAsia"/>
        </w:rPr>
        <w:t>公示</w:t>
      </w:r>
      <w:bookmarkEnd w:id="130"/>
      <w:r w:rsidRPr="003F7868">
        <w:rPr>
          <w:rFonts w:hint="eastAsia"/>
        </w:rPr>
        <w:t xml:space="preserve"> </w:t>
      </w:r>
    </w:p>
    <w:p w14:paraId="43CD2907" w14:textId="77777777" w:rsidR="00D77BA8" w:rsidRPr="003F7868" w:rsidRDefault="00964726">
      <w:pPr>
        <w:pStyle w:val="afffffffff1"/>
      </w:pPr>
      <w:r w:rsidRPr="003F7868">
        <w:rPr>
          <w:rFonts w:hint="eastAsia"/>
        </w:rPr>
        <w:t xml:space="preserve">评审同意公示的申报企业，应在评价机构网站公示 </w:t>
      </w:r>
      <w:r w:rsidRPr="003F7868">
        <w:t>5</w:t>
      </w:r>
      <w:r w:rsidRPr="003F7868">
        <w:rPr>
          <w:rFonts w:hint="eastAsia"/>
        </w:rPr>
        <w:t xml:space="preserve"> </w:t>
      </w:r>
      <w:proofErr w:type="gramStart"/>
      <w:r w:rsidRPr="003F7868">
        <w:rPr>
          <w:rFonts w:hint="eastAsia"/>
        </w:rPr>
        <w:t>个</w:t>
      </w:r>
      <w:proofErr w:type="gramEnd"/>
      <w:r w:rsidRPr="003F7868">
        <w:rPr>
          <w:rFonts w:hint="eastAsia"/>
        </w:rPr>
        <w:t xml:space="preserve">工作日。 </w:t>
      </w:r>
    </w:p>
    <w:p w14:paraId="30ABD2CD" w14:textId="77777777" w:rsidR="00D77BA8" w:rsidRPr="003F7868" w:rsidRDefault="00964726">
      <w:pPr>
        <w:pStyle w:val="afffffffff1"/>
      </w:pPr>
      <w:bookmarkStart w:id="131" w:name="_Hlk182494856"/>
      <w:bookmarkStart w:id="132" w:name="_Hlk182494975"/>
      <w:r w:rsidRPr="003F7868">
        <w:rPr>
          <w:rFonts w:hint="eastAsia"/>
        </w:rPr>
        <w:t>评审结果为待定的申报企业</w:t>
      </w:r>
      <w:bookmarkEnd w:id="131"/>
      <w:r w:rsidRPr="003F7868">
        <w:rPr>
          <w:rFonts w:hint="eastAsia"/>
        </w:rPr>
        <w:t xml:space="preserve">，可在收到评审结果 5 </w:t>
      </w:r>
      <w:proofErr w:type="gramStart"/>
      <w:r w:rsidRPr="003F7868">
        <w:rPr>
          <w:rFonts w:hint="eastAsia"/>
        </w:rPr>
        <w:t>个</w:t>
      </w:r>
      <w:proofErr w:type="gramEnd"/>
      <w:r w:rsidRPr="003F7868">
        <w:rPr>
          <w:rFonts w:hint="eastAsia"/>
        </w:rPr>
        <w:t xml:space="preserve">工作日内向评价机构提交书面复审申请书及相应证明材料。 </w:t>
      </w:r>
    </w:p>
    <w:bookmarkEnd w:id="132"/>
    <w:p w14:paraId="4AC2D378" w14:textId="77777777" w:rsidR="00D77BA8" w:rsidRPr="003F7868" w:rsidRDefault="00964726">
      <w:pPr>
        <w:pStyle w:val="afffffffff1"/>
      </w:pPr>
      <w:r w:rsidRPr="003F7868">
        <w:rPr>
          <w:rFonts w:hint="eastAsia"/>
        </w:rPr>
        <w:t xml:space="preserve">评价机构收到复审申请后，3 </w:t>
      </w:r>
      <w:proofErr w:type="gramStart"/>
      <w:r w:rsidRPr="003F7868">
        <w:rPr>
          <w:rFonts w:hint="eastAsia"/>
        </w:rPr>
        <w:t>个</w:t>
      </w:r>
      <w:proofErr w:type="gramEnd"/>
      <w:r w:rsidRPr="003F7868">
        <w:rPr>
          <w:rFonts w:hint="eastAsia"/>
        </w:rPr>
        <w:t xml:space="preserve">工作日内审查，如确认存在遗漏或信息错误等，应提交评审会复审，5 </w:t>
      </w:r>
      <w:proofErr w:type="gramStart"/>
      <w:r w:rsidRPr="003F7868">
        <w:rPr>
          <w:rFonts w:hint="eastAsia"/>
        </w:rPr>
        <w:t>个</w:t>
      </w:r>
      <w:proofErr w:type="gramEnd"/>
      <w:r w:rsidRPr="003F7868">
        <w:rPr>
          <w:rFonts w:hint="eastAsia"/>
        </w:rPr>
        <w:t xml:space="preserve">工作日内回复最终复审结论。 </w:t>
      </w:r>
    </w:p>
    <w:p w14:paraId="2F3789FF" w14:textId="77777777" w:rsidR="00D77BA8" w:rsidRPr="003F7868" w:rsidRDefault="00964726">
      <w:pPr>
        <w:pStyle w:val="affd"/>
        <w:spacing w:before="156" w:after="156"/>
      </w:pPr>
      <w:bookmarkStart w:id="133" w:name="_Toc180421471"/>
      <w:r w:rsidRPr="003F7868">
        <w:rPr>
          <w:rFonts w:hint="eastAsia"/>
        </w:rPr>
        <w:t>公告</w:t>
      </w:r>
      <w:bookmarkEnd w:id="133"/>
      <w:r w:rsidRPr="003F7868">
        <w:rPr>
          <w:rFonts w:hint="eastAsia"/>
        </w:rPr>
        <w:t xml:space="preserve"> </w:t>
      </w:r>
    </w:p>
    <w:p w14:paraId="00B5C898" w14:textId="77777777" w:rsidR="00D77BA8" w:rsidRPr="003F7868" w:rsidRDefault="00964726">
      <w:pPr>
        <w:pStyle w:val="afffff5"/>
        <w:ind w:firstLine="420"/>
      </w:pPr>
      <w:r w:rsidRPr="003F7868">
        <w:rPr>
          <w:rFonts w:hint="eastAsia"/>
        </w:rPr>
        <w:t>公示期内无异议或虽有异议但经评审会复审认定符合公示条件的企业，应发放证书，并在相关媒体平台进行公告，供社会查询。</w:t>
      </w:r>
    </w:p>
    <w:p w14:paraId="58DD113C" w14:textId="77777777" w:rsidR="00D77BA8" w:rsidRPr="003F7868" w:rsidRDefault="00964726">
      <w:pPr>
        <w:pStyle w:val="affc"/>
        <w:spacing w:before="312" w:after="312"/>
      </w:pPr>
      <w:bookmarkStart w:id="134" w:name="_Toc180421472"/>
      <w:bookmarkStart w:id="135" w:name="_Toc180421675"/>
      <w:bookmarkStart w:id="136" w:name="_Toc182381864"/>
      <w:bookmarkStart w:id="137" w:name="_Toc182559677"/>
      <w:bookmarkStart w:id="138" w:name="_Toc182906743"/>
      <w:r w:rsidRPr="003F7868">
        <w:rPr>
          <w:rFonts w:hint="eastAsia"/>
        </w:rPr>
        <w:t>管理与持续改进</w:t>
      </w:r>
      <w:bookmarkEnd w:id="134"/>
      <w:bookmarkEnd w:id="135"/>
      <w:bookmarkEnd w:id="136"/>
      <w:bookmarkEnd w:id="137"/>
      <w:bookmarkEnd w:id="138"/>
    </w:p>
    <w:p w14:paraId="33EB1679" w14:textId="77777777" w:rsidR="00D77BA8" w:rsidRPr="003F7868" w:rsidRDefault="00964726">
      <w:pPr>
        <w:pStyle w:val="affd"/>
        <w:spacing w:before="156" w:after="156"/>
      </w:pPr>
      <w:bookmarkStart w:id="139" w:name="_Toc180421473"/>
      <w:r w:rsidRPr="003F7868">
        <w:rPr>
          <w:rFonts w:hint="eastAsia"/>
        </w:rPr>
        <w:t>动态管理</w:t>
      </w:r>
      <w:bookmarkEnd w:id="139"/>
      <w:r w:rsidRPr="003F7868">
        <w:rPr>
          <w:rFonts w:hint="eastAsia"/>
        </w:rPr>
        <w:t xml:space="preserve"> </w:t>
      </w:r>
    </w:p>
    <w:p w14:paraId="5CC9DF92" w14:textId="77777777" w:rsidR="00D77BA8" w:rsidRPr="003F7868" w:rsidRDefault="00964726">
      <w:pPr>
        <w:pStyle w:val="afffffffff1"/>
      </w:pPr>
      <w:bookmarkStart w:id="140" w:name="_Hlk182496625"/>
      <w:bookmarkStart w:id="141" w:name="_Hlk182496556"/>
      <w:r w:rsidRPr="003F7868">
        <w:rPr>
          <w:rFonts w:hint="eastAsia"/>
        </w:rPr>
        <w:t>评价机构应对守合同重信用企业</w:t>
      </w:r>
      <w:bookmarkEnd w:id="140"/>
      <w:r w:rsidRPr="003F7868">
        <w:rPr>
          <w:rFonts w:hint="eastAsia"/>
        </w:rPr>
        <w:t>实行动态监督，并定期开展现场抽查工作</w:t>
      </w:r>
      <w:bookmarkEnd w:id="141"/>
      <w:r w:rsidRPr="003F7868">
        <w:rPr>
          <w:rFonts w:hint="eastAsia"/>
        </w:rPr>
        <w:t>。</w:t>
      </w:r>
    </w:p>
    <w:p w14:paraId="4792C60C" w14:textId="77777777" w:rsidR="00D77BA8" w:rsidRPr="003F7868" w:rsidRDefault="00964726">
      <w:pPr>
        <w:pStyle w:val="afffffffff1"/>
      </w:pPr>
      <w:r w:rsidRPr="003F7868">
        <w:rPr>
          <w:rFonts w:hint="eastAsia"/>
        </w:rPr>
        <w:t>评价机构应建立社会公众举报、异议和投诉通道，对收到的举报、异议和投诉调查核实，及时处理和反馈。</w:t>
      </w:r>
    </w:p>
    <w:p w14:paraId="64C48450" w14:textId="77777777" w:rsidR="00D77BA8" w:rsidRPr="003F7868" w:rsidRDefault="00964726">
      <w:pPr>
        <w:pStyle w:val="afffffffff1"/>
      </w:pPr>
      <w:bookmarkStart w:id="142" w:name="_Hlk182495840"/>
      <w:r w:rsidRPr="003F7868">
        <w:rPr>
          <w:rFonts w:hint="eastAsia"/>
        </w:rPr>
        <w:t>评价机构</w:t>
      </w:r>
      <w:bookmarkStart w:id="143" w:name="_Hlk182495755"/>
      <w:r w:rsidRPr="003F7868">
        <w:rPr>
          <w:rFonts w:hint="eastAsia"/>
        </w:rPr>
        <w:t>核实举报、异议和投诉属实的</w:t>
      </w:r>
      <w:bookmarkEnd w:id="143"/>
      <w:r w:rsidRPr="003F7868">
        <w:rPr>
          <w:rFonts w:hint="eastAsia"/>
        </w:rPr>
        <w:t>，</w:t>
      </w:r>
      <w:bookmarkStart w:id="144" w:name="_Hlk182495789"/>
      <w:r w:rsidRPr="003F7868">
        <w:rPr>
          <w:rFonts w:hint="eastAsia"/>
        </w:rPr>
        <w:t>以及抽查发现属于撤回“守合同重信用企业”证书情形的</w:t>
      </w:r>
      <w:bookmarkEnd w:id="144"/>
      <w:r w:rsidRPr="003F7868">
        <w:rPr>
          <w:rFonts w:hint="eastAsia"/>
        </w:rPr>
        <w:t xml:space="preserve">，应及时撤回证书并公告。 </w:t>
      </w:r>
    </w:p>
    <w:p w14:paraId="6214D59D" w14:textId="77777777" w:rsidR="00D77BA8" w:rsidRPr="003F7868" w:rsidRDefault="00964726">
      <w:pPr>
        <w:pStyle w:val="affd"/>
        <w:spacing w:before="156" w:after="156"/>
      </w:pPr>
      <w:bookmarkStart w:id="145" w:name="_Toc180421474"/>
      <w:bookmarkEnd w:id="142"/>
      <w:r w:rsidRPr="003F7868">
        <w:rPr>
          <w:rFonts w:hint="eastAsia"/>
        </w:rPr>
        <w:t>持续改进</w:t>
      </w:r>
      <w:bookmarkEnd w:id="145"/>
      <w:r w:rsidRPr="003F7868">
        <w:rPr>
          <w:rFonts w:hint="eastAsia"/>
        </w:rPr>
        <w:t xml:space="preserve"> </w:t>
      </w:r>
    </w:p>
    <w:p w14:paraId="5453DF18" w14:textId="77777777" w:rsidR="00D77BA8" w:rsidRPr="003F7868" w:rsidRDefault="00964726">
      <w:pPr>
        <w:pStyle w:val="afffffffff1"/>
      </w:pPr>
      <w:r w:rsidRPr="003F7868">
        <w:rPr>
          <w:rFonts w:hint="eastAsia"/>
        </w:rPr>
        <w:t>评价机构应建立服务质量评价机制，定期听取服务对象的意见和建议，形成自评报告；必要时</w:t>
      </w:r>
      <w:r w:rsidRPr="003F7868">
        <w:rPr>
          <w:rFonts w:hint="eastAsia"/>
        </w:rPr>
        <w:lastRenderedPageBreak/>
        <w:t xml:space="preserve">可聘请第三方评价机构，出具服务质量评价报告。 </w:t>
      </w:r>
    </w:p>
    <w:p w14:paraId="30A28D9C" w14:textId="77777777" w:rsidR="00D77BA8" w:rsidRPr="003F7868" w:rsidRDefault="00964726">
      <w:pPr>
        <w:pStyle w:val="afffffffff1"/>
      </w:pPr>
      <w:r w:rsidRPr="003F7868">
        <w:rPr>
          <w:rFonts w:hint="eastAsia"/>
        </w:rPr>
        <w:t>评价机构应针对自评报告与第三方评价机构出具的评价结果进行综合分析，制定有效措施，持续提升服务能力和水平。</w:t>
      </w:r>
    </w:p>
    <w:p w14:paraId="671F771B" w14:textId="77777777" w:rsidR="00D77BA8" w:rsidRPr="003F7868" w:rsidRDefault="00D77BA8">
      <w:pPr>
        <w:pStyle w:val="afffffffff1"/>
        <w:numPr>
          <w:ilvl w:val="0"/>
          <w:numId w:val="0"/>
        </w:numPr>
      </w:pPr>
    </w:p>
    <w:p w14:paraId="3D29340E" w14:textId="77777777" w:rsidR="00D77BA8" w:rsidRPr="003F7868" w:rsidRDefault="00D77BA8">
      <w:pPr>
        <w:pStyle w:val="afffffffff1"/>
        <w:numPr>
          <w:ilvl w:val="0"/>
          <w:numId w:val="0"/>
        </w:numPr>
        <w:sectPr w:rsidR="00D77BA8" w:rsidRPr="003F7868">
          <w:pgSz w:w="11906" w:h="16838"/>
          <w:pgMar w:top="1928" w:right="1134" w:bottom="1134" w:left="1134" w:header="1418" w:footer="1134" w:gutter="284"/>
          <w:pgNumType w:start="1"/>
          <w:cols w:space="425"/>
          <w:formProt w:val="0"/>
          <w:docGrid w:type="lines" w:linePitch="312"/>
        </w:sectPr>
      </w:pPr>
    </w:p>
    <w:p w14:paraId="70BED07A" w14:textId="77777777" w:rsidR="00D77BA8" w:rsidRPr="003F7868" w:rsidRDefault="00D77BA8">
      <w:pPr>
        <w:pStyle w:val="af8"/>
      </w:pPr>
      <w:bookmarkStart w:id="146" w:name="BookMark5"/>
      <w:bookmarkEnd w:id="31"/>
    </w:p>
    <w:p w14:paraId="6350DEE4" w14:textId="77777777" w:rsidR="00D77BA8" w:rsidRPr="003F7868" w:rsidRDefault="00D77BA8">
      <w:pPr>
        <w:pStyle w:val="afe"/>
      </w:pPr>
    </w:p>
    <w:p w14:paraId="3083B35C" w14:textId="77777777" w:rsidR="00D77BA8" w:rsidRPr="003F7868" w:rsidRDefault="00964726">
      <w:pPr>
        <w:pStyle w:val="aff3"/>
        <w:spacing w:after="156"/>
      </w:pPr>
      <w:r w:rsidRPr="003F7868">
        <w:br/>
      </w:r>
      <w:bookmarkStart w:id="147" w:name="_Toc180421475"/>
      <w:bookmarkStart w:id="148" w:name="_Toc180421676"/>
      <w:bookmarkStart w:id="149" w:name="_Toc182381865"/>
      <w:bookmarkStart w:id="150" w:name="_Toc182559678"/>
      <w:bookmarkStart w:id="151" w:name="_Toc182906744"/>
      <w:r w:rsidRPr="003F7868">
        <w:rPr>
          <w:rFonts w:hint="eastAsia"/>
        </w:rPr>
        <w:t>（资料性）</w:t>
      </w:r>
      <w:r w:rsidRPr="003F7868">
        <w:br/>
      </w:r>
      <w:r w:rsidRPr="003F7868">
        <w:rPr>
          <w:rFonts w:hint="eastAsia"/>
        </w:rPr>
        <w:t>湖南省守合同重信用企业申报表</w:t>
      </w:r>
      <w:bookmarkEnd w:id="147"/>
      <w:bookmarkEnd w:id="148"/>
      <w:bookmarkEnd w:id="149"/>
      <w:bookmarkEnd w:id="150"/>
      <w:bookmarkEnd w:id="151"/>
    </w:p>
    <w:p w14:paraId="4784A4CA" w14:textId="77777777" w:rsidR="00D77BA8" w:rsidRPr="003F7868" w:rsidRDefault="00964726">
      <w:pPr>
        <w:pStyle w:val="afffff5"/>
        <w:ind w:firstLine="420"/>
      </w:pPr>
      <w:r w:rsidRPr="003F7868">
        <w:rPr>
          <w:rFonts w:hint="eastAsia"/>
        </w:rPr>
        <w:t>湖南省守合同重信用企业申报表见表A.1。</w:t>
      </w:r>
    </w:p>
    <w:p w14:paraId="46B2C774" w14:textId="77777777" w:rsidR="00D77BA8" w:rsidRPr="003F7868" w:rsidRDefault="00964726">
      <w:pPr>
        <w:pStyle w:val="aff"/>
        <w:spacing w:before="156" w:after="156"/>
      </w:pPr>
      <w:r w:rsidRPr="003F7868">
        <w:rPr>
          <w:rFonts w:hint="eastAsia"/>
        </w:rPr>
        <w:t>湖南省守合同重信用企业申报表</w:t>
      </w:r>
    </w:p>
    <w:tbl>
      <w:tblPr>
        <w:tblStyle w:val="affff7"/>
        <w:tblW w:w="0" w:type="auto"/>
        <w:jc w:val="center"/>
        <w:tblLook w:val="04A0" w:firstRow="1" w:lastRow="0" w:firstColumn="1" w:lastColumn="0" w:noHBand="0" w:noVBand="1"/>
      </w:tblPr>
      <w:tblGrid>
        <w:gridCol w:w="1868"/>
        <w:gridCol w:w="1869"/>
        <w:gridCol w:w="653"/>
        <w:gridCol w:w="1216"/>
        <w:gridCol w:w="1052"/>
        <w:gridCol w:w="817"/>
        <w:gridCol w:w="1869"/>
      </w:tblGrid>
      <w:tr w:rsidR="003F7868" w:rsidRPr="003F7868" w14:paraId="7565A8FE" w14:textId="77777777" w:rsidTr="006A0C7E">
        <w:trPr>
          <w:jc w:val="center"/>
        </w:trPr>
        <w:tc>
          <w:tcPr>
            <w:tcW w:w="1868" w:type="dxa"/>
            <w:vAlign w:val="center"/>
          </w:tcPr>
          <w:p w14:paraId="0C45B100"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企业名称</w:t>
            </w:r>
          </w:p>
        </w:tc>
        <w:tc>
          <w:tcPr>
            <w:tcW w:w="7476" w:type="dxa"/>
            <w:gridSpan w:val="6"/>
            <w:vAlign w:val="center"/>
          </w:tcPr>
          <w:p w14:paraId="68A3F7C8" w14:textId="77777777" w:rsidR="002B0247" w:rsidRPr="003F7868" w:rsidRDefault="002B0247" w:rsidP="006A0C7E">
            <w:pPr>
              <w:pStyle w:val="afffff5"/>
              <w:ind w:firstLineChars="0" w:firstLine="0"/>
              <w:rPr>
                <w:rFonts w:hAnsi="宋体"/>
                <w:sz w:val="18"/>
                <w:szCs w:val="18"/>
              </w:rPr>
            </w:pPr>
          </w:p>
        </w:tc>
      </w:tr>
      <w:tr w:rsidR="003F7868" w:rsidRPr="003F7868" w14:paraId="45CB115E" w14:textId="77777777" w:rsidTr="006A0C7E">
        <w:trPr>
          <w:jc w:val="center"/>
        </w:trPr>
        <w:tc>
          <w:tcPr>
            <w:tcW w:w="1868" w:type="dxa"/>
            <w:vAlign w:val="center"/>
          </w:tcPr>
          <w:p w14:paraId="58110358"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企业网址</w:t>
            </w:r>
          </w:p>
        </w:tc>
        <w:tc>
          <w:tcPr>
            <w:tcW w:w="7476" w:type="dxa"/>
            <w:gridSpan w:val="6"/>
            <w:vAlign w:val="center"/>
          </w:tcPr>
          <w:p w14:paraId="1FBA368A" w14:textId="77777777" w:rsidR="002B0247" w:rsidRPr="003F7868" w:rsidRDefault="002B0247" w:rsidP="006A0C7E">
            <w:pPr>
              <w:pStyle w:val="afffff5"/>
              <w:ind w:firstLineChars="0" w:firstLine="0"/>
              <w:rPr>
                <w:rFonts w:hAnsi="宋体"/>
                <w:sz w:val="18"/>
                <w:szCs w:val="18"/>
              </w:rPr>
            </w:pPr>
          </w:p>
        </w:tc>
      </w:tr>
      <w:tr w:rsidR="003F7868" w:rsidRPr="003F7868" w14:paraId="6CB51940" w14:textId="77777777" w:rsidTr="006A0C7E">
        <w:trPr>
          <w:jc w:val="center"/>
        </w:trPr>
        <w:tc>
          <w:tcPr>
            <w:tcW w:w="1868" w:type="dxa"/>
            <w:vMerge w:val="restart"/>
            <w:vAlign w:val="center"/>
          </w:tcPr>
          <w:p w14:paraId="1A6616B2"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企业注册类型</w:t>
            </w:r>
          </w:p>
        </w:tc>
        <w:tc>
          <w:tcPr>
            <w:tcW w:w="1869" w:type="dxa"/>
            <w:vAlign w:val="center"/>
          </w:tcPr>
          <w:p w14:paraId="59817272"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内资企业</w:t>
            </w:r>
          </w:p>
        </w:tc>
        <w:tc>
          <w:tcPr>
            <w:tcW w:w="5607" w:type="dxa"/>
            <w:gridSpan w:val="5"/>
            <w:vAlign w:val="center"/>
          </w:tcPr>
          <w:p w14:paraId="561059B4" w14:textId="77777777" w:rsidR="002B0247" w:rsidRPr="003F7868" w:rsidRDefault="002B0247" w:rsidP="006A0C7E">
            <w:pPr>
              <w:pStyle w:val="afffff5"/>
              <w:ind w:firstLine="360"/>
              <w:jc w:val="center"/>
              <w:rPr>
                <w:rFonts w:hAnsi="宋体"/>
                <w:sz w:val="18"/>
                <w:szCs w:val="18"/>
              </w:rPr>
            </w:pPr>
            <w:r w:rsidRPr="003F7868">
              <w:rPr>
                <w:rFonts w:hAnsi="宋体" w:hint="eastAsia"/>
                <w:sz w:val="18"/>
                <w:szCs w:val="18"/>
              </w:rPr>
              <w:t>□有限责任公司 □股份有限公司（□上市 □非上市）</w:t>
            </w:r>
          </w:p>
          <w:p w14:paraId="4C4E2382"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□非公司企业法人 □个人独资企业 □合伙企业</w:t>
            </w:r>
          </w:p>
        </w:tc>
      </w:tr>
      <w:tr w:rsidR="003F7868" w:rsidRPr="003F7868" w14:paraId="45C1C43F" w14:textId="77777777" w:rsidTr="006A0C7E">
        <w:trPr>
          <w:jc w:val="center"/>
        </w:trPr>
        <w:tc>
          <w:tcPr>
            <w:tcW w:w="1868" w:type="dxa"/>
            <w:vMerge/>
            <w:vAlign w:val="center"/>
          </w:tcPr>
          <w:p w14:paraId="7A96A315" w14:textId="77777777" w:rsidR="002B0247" w:rsidRPr="003F7868" w:rsidRDefault="002B0247" w:rsidP="006A0C7E">
            <w:pPr>
              <w:pStyle w:val="afffff5"/>
              <w:ind w:firstLineChars="0" w:firstLine="0"/>
              <w:jc w:val="center"/>
              <w:rPr>
                <w:rFonts w:hAnsi="宋体"/>
                <w:sz w:val="18"/>
                <w:szCs w:val="18"/>
              </w:rPr>
            </w:pPr>
          </w:p>
        </w:tc>
        <w:tc>
          <w:tcPr>
            <w:tcW w:w="1869" w:type="dxa"/>
            <w:vAlign w:val="center"/>
          </w:tcPr>
          <w:p w14:paraId="7FFB6020"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外商投资企业</w:t>
            </w:r>
          </w:p>
        </w:tc>
        <w:tc>
          <w:tcPr>
            <w:tcW w:w="5607" w:type="dxa"/>
            <w:gridSpan w:val="5"/>
            <w:vAlign w:val="center"/>
          </w:tcPr>
          <w:p w14:paraId="69A3A36F"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□是 □否</w:t>
            </w:r>
          </w:p>
        </w:tc>
      </w:tr>
      <w:tr w:rsidR="003F7868" w:rsidRPr="003F7868" w14:paraId="1A83F9A7" w14:textId="77777777" w:rsidTr="006A0C7E">
        <w:trPr>
          <w:jc w:val="center"/>
        </w:trPr>
        <w:tc>
          <w:tcPr>
            <w:tcW w:w="1868" w:type="dxa"/>
            <w:vAlign w:val="center"/>
          </w:tcPr>
          <w:p w14:paraId="35928672"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发证机关</w:t>
            </w:r>
          </w:p>
        </w:tc>
        <w:tc>
          <w:tcPr>
            <w:tcW w:w="7476" w:type="dxa"/>
            <w:gridSpan w:val="6"/>
            <w:vAlign w:val="center"/>
          </w:tcPr>
          <w:p w14:paraId="513C89EC" w14:textId="77777777" w:rsidR="002B0247" w:rsidRPr="003F7868" w:rsidRDefault="002B0247" w:rsidP="006A0C7E">
            <w:pPr>
              <w:pStyle w:val="afffff5"/>
              <w:ind w:firstLineChars="0" w:firstLine="0"/>
              <w:rPr>
                <w:rFonts w:hAnsi="宋体"/>
                <w:sz w:val="18"/>
                <w:szCs w:val="18"/>
              </w:rPr>
            </w:pPr>
          </w:p>
        </w:tc>
      </w:tr>
      <w:tr w:rsidR="003F7868" w:rsidRPr="003F7868" w14:paraId="089CCA91" w14:textId="77777777" w:rsidTr="006A0C7E">
        <w:trPr>
          <w:jc w:val="center"/>
        </w:trPr>
        <w:tc>
          <w:tcPr>
            <w:tcW w:w="1868" w:type="dxa"/>
            <w:vAlign w:val="center"/>
          </w:tcPr>
          <w:p w14:paraId="540D4A1E"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企业住所</w:t>
            </w:r>
          </w:p>
        </w:tc>
        <w:tc>
          <w:tcPr>
            <w:tcW w:w="7476" w:type="dxa"/>
            <w:gridSpan w:val="6"/>
            <w:vAlign w:val="center"/>
          </w:tcPr>
          <w:p w14:paraId="1CE1418F" w14:textId="77777777" w:rsidR="002B0247" w:rsidRPr="003F7868" w:rsidRDefault="002B0247" w:rsidP="006A0C7E">
            <w:pPr>
              <w:pStyle w:val="afffff5"/>
              <w:ind w:firstLineChars="0" w:firstLine="0"/>
              <w:rPr>
                <w:rFonts w:hAnsi="宋体"/>
                <w:sz w:val="18"/>
                <w:szCs w:val="18"/>
              </w:rPr>
            </w:pPr>
          </w:p>
        </w:tc>
      </w:tr>
      <w:tr w:rsidR="003F7868" w:rsidRPr="003F7868" w14:paraId="1C23DC95" w14:textId="77777777" w:rsidTr="006A0C7E">
        <w:trPr>
          <w:jc w:val="center"/>
        </w:trPr>
        <w:tc>
          <w:tcPr>
            <w:tcW w:w="1868" w:type="dxa"/>
            <w:vAlign w:val="center"/>
          </w:tcPr>
          <w:p w14:paraId="0213D853"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统一社会信用代码</w:t>
            </w:r>
          </w:p>
        </w:tc>
        <w:tc>
          <w:tcPr>
            <w:tcW w:w="7476" w:type="dxa"/>
            <w:gridSpan w:val="6"/>
            <w:vAlign w:val="center"/>
          </w:tcPr>
          <w:p w14:paraId="4E5E8BBE" w14:textId="77777777" w:rsidR="002B0247" w:rsidRPr="003F7868" w:rsidRDefault="002B0247" w:rsidP="006A0C7E">
            <w:pPr>
              <w:pStyle w:val="afffff5"/>
              <w:ind w:firstLineChars="0" w:firstLine="0"/>
              <w:rPr>
                <w:rFonts w:hAnsi="宋体"/>
                <w:sz w:val="18"/>
                <w:szCs w:val="18"/>
              </w:rPr>
            </w:pPr>
          </w:p>
        </w:tc>
      </w:tr>
      <w:tr w:rsidR="003F7868" w:rsidRPr="003F7868" w14:paraId="5DDB3081" w14:textId="77777777" w:rsidTr="006A0C7E">
        <w:trPr>
          <w:jc w:val="center"/>
        </w:trPr>
        <w:tc>
          <w:tcPr>
            <w:tcW w:w="1868" w:type="dxa"/>
            <w:vAlign w:val="center"/>
          </w:tcPr>
          <w:p w14:paraId="26D20178"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注册资本</w:t>
            </w:r>
          </w:p>
        </w:tc>
        <w:tc>
          <w:tcPr>
            <w:tcW w:w="2522" w:type="dxa"/>
            <w:gridSpan w:val="2"/>
            <w:vAlign w:val="center"/>
          </w:tcPr>
          <w:p w14:paraId="618F1B0E"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万元</w:t>
            </w:r>
          </w:p>
        </w:tc>
        <w:tc>
          <w:tcPr>
            <w:tcW w:w="2268" w:type="dxa"/>
            <w:gridSpan w:val="2"/>
            <w:vAlign w:val="center"/>
          </w:tcPr>
          <w:p w14:paraId="4A0DC658"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实缴资本</w:t>
            </w:r>
          </w:p>
        </w:tc>
        <w:tc>
          <w:tcPr>
            <w:tcW w:w="2686" w:type="dxa"/>
            <w:gridSpan w:val="2"/>
            <w:vAlign w:val="center"/>
          </w:tcPr>
          <w:p w14:paraId="0D7F0B25"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万元</w:t>
            </w:r>
          </w:p>
        </w:tc>
      </w:tr>
      <w:tr w:rsidR="003F7868" w:rsidRPr="003F7868" w14:paraId="6406134F" w14:textId="77777777" w:rsidTr="006A0C7E">
        <w:trPr>
          <w:jc w:val="center"/>
        </w:trPr>
        <w:tc>
          <w:tcPr>
            <w:tcW w:w="1868" w:type="dxa"/>
            <w:vAlign w:val="center"/>
          </w:tcPr>
          <w:p w14:paraId="3CE0A931"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成立日期</w:t>
            </w:r>
          </w:p>
        </w:tc>
        <w:tc>
          <w:tcPr>
            <w:tcW w:w="2522" w:type="dxa"/>
            <w:gridSpan w:val="2"/>
            <w:vAlign w:val="center"/>
          </w:tcPr>
          <w:p w14:paraId="11C79EF6" w14:textId="77777777" w:rsidR="002B0247" w:rsidRPr="003F7868" w:rsidRDefault="002B0247" w:rsidP="006A0C7E">
            <w:pPr>
              <w:pStyle w:val="afffff5"/>
              <w:ind w:firstLineChars="0" w:firstLine="0"/>
              <w:rPr>
                <w:rFonts w:hAnsi="宋体"/>
                <w:sz w:val="18"/>
                <w:szCs w:val="18"/>
              </w:rPr>
            </w:pPr>
          </w:p>
        </w:tc>
        <w:tc>
          <w:tcPr>
            <w:tcW w:w="2268" w:type="dxa"/>
            <w:gridSpan w:val="2"/>
            <w:vAlign w:val="center"/>
          </w:tcPr>
          <w:p w14:paraId="3229F4E5"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经营期限</w:t>
            </w:r>
          </w:p>
        </w:tc>
        <w:tc>
          <w:tcPr>
            <w:tcW w:w="2686" w:type="dxa"/>
            <w:gridSpan w:val="2"/>
            <w:vAlign w:val="center"/>
          </w:tcPr>
          <w:p w14:paraId="0EA4D182" w14:textId="77777777" w:rsidR="002B0247" w:rsidRPr="003F7868" w:rsidRDefault="002B0247" w:rsidP="006A0C7E">
            <w:pPr>
              <w:pStyle w:val="afffff5"/>
              <w:ind w:firstLineChars="0" w:firstLine="0"/>
              <w:rPr>
                <w:rFonts w:hAnsi="宋体"/>
                <w:sz w:val="18"/>
                <w:szCs w:val="18"/>
              </w:rPr>
            </w:pPr>
          </w:p>
        </w:tc>
      </w:tr>
      <w:tr w:rsidR="003F7868" w:rsidRPr="003F7868" w14:paraId="4EF68520" w14:textId="77777777" w:rsidTr="006A0C7E">
        <w:trPr>
          <w:jc w:val="center"/>
        </w:trPr>
        <w:tc>
          <w:tcPr>
            <w:tcW w:w="1868" w:type="dxa"/>
            <w:vAlign w:val="center"/>
          </w:tcPr>
          <w:p w14:paraId="581FA88C"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法定代表人</w:t>
            </w:r>
          </w:p>
        </w:tc>
        <w:tc>
          <w:tcPr>
            <w:tcW w:w="2522" w:type="dxa"/>
            <w:gridSpan w:val="2"/>
            <w:vAlign w:val="center"/>
          </w:tcPr>
          <w:p w14:paraId="5191DD72" w14:textId="77777777" w:rsidR="002B0247" w:rsidRPr="003F7868" w:rsidRDefault="002B0247" w:rsidP="006A0C7E">
            <w:pPr>
              <w:pStyle w:val="afffff5"/>
              <w:ind w:firstLineChars="0" w:firstLine="0"/>
              <w:rPr>
                <w:rFonts w:hAnsi="宋体"/>
                <w:sz w:val="18"/>
                <w:szCs w:val="18"/>
              </w:rPr>
            </w:pPr>
          </w:p>
        </w:tc>
        <w:tc>
          <w:tcPr>
            <w:tcW w:w="2268" w:type="dxa"/>
            <w:gridSpan w:val="2"/>
            <w:vAlign w:val="center"/>
          </w:tcPr>
          <w:p w14:paraId="63E94F67"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联系方式</w:t>
            </w:r>
          </w:p>
        </w:tc>
        <w:tc>
          <w:tcPr>
            <w:tcW w:w="2686" w:type="dxa"/>
            <w:gridSpan w:val="2"/>
            <w:vAlign w:val="center"/>
          </w:tcPr>
          <w:p w14:paraId="08981F54" w14:textId="77777777" w:rsidR="002B0247" w:rsidRPr="003F7868" w:rsidRDefault="002B0247" w:rsidP="006A0C7E">
            <w:pPr>
              <w:pStyle w:val="afffff5"/>
              <w:ind w:firstLineChars="0" w:firstLine="0"/>
              <w:rPr>
                <w:rFonts w:hAnsi="宋体"/>
                <w:sz w:val="18"/>
                <w:szCs w:val="18"/>
              </w:rPr>
            </w:pPr>
          </w:p>
        </w:tc>
      </w:tr>
      <w:tr w:rsidR="003F7868" w:rsidRPr="003F7868" w14:paraId="42318745" w14:textId="77777777" w:rsidTr="006A0C7E">
        <w:trPr>
          <w:jc w:val="center"/>
        </w:trPr>
        <w:tc>
          <w:tcPr>
            <w:tcW w:w="1868" w:type="dxa"/>
            <w:vAlign w:val="center"/>
          </w:tcPr>
          <w:p w14:paraId="625DEB86"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企业规模</w:t>
            </w:r>
          </w:p>
        </w:tc>
        <w:tc>
          <w:tcPr>
            <w:tcW w:w="7476" w:type="dxa"/>
            <w:gridSpan w:val="6"/>
            <w:vAlign w:val="center"/>
          </w:tcPr>
          <w:p w14:paraId="482157C9"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□大型 □中型 □小型 □微型</w:t>
            </w:r>
          </w:p>
        </w:tc>
      </w:tr>
      <w:tr w:rsidR="003F7868" w:rsidRPr="003F7868" w14:paraId="4D3E3ED1" w14:textId="77777777" w:rsidTr="006A0C7E">
        <w:trPr>
          <w:jc w:val="center"/>
        </w:trPr>
        <w:tc>
          <w:tcPr>
            <w:tcW w:w="1868" w:type="dxa"/>
            <w:vAlign w:val="center"/>
          </w:tcPr>
          <w:p w14:paraId="011F4653"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经营范围</w:t>
            </w:r>
          </w:p>
          <w:p w14:paraId="27D992FB"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（主营业务）</w:t>
            </w:r>
          </w:p>
        </w:tc>
        <w:tc>
          <w:tcPr>
            <w:tcW w:w="7476" w:type="dxa"/>
            <w:gridSpan w:val="6"/>
            <w:vAlign w:val="center"/>
          </w:tcPr>
          <w:p w14:paraId="60E85CD5" w14:textId="77777777" w:rsidR="002B0247" w:rsidRPr="003F7868" w:rsidRDefault="002B0247" w:rsidP="006A0C7E">
            <w:pPr>
              <w:pStyle w:val="afffff5"/>
              <w:ind w:firstLineChars="0" w:firstLine="0"/>
              <w:rPr>
                <w:rFonts w:hAnsi="宋体"/>
                <w:sz w:val="18"/>
                <w:szCs w:val="18"/>
              </w:rPr>
            </w:pPr>
          </w:p>
        </w:tc>
      </w:tr>
      <w:tr w:rsidR="003F7868" w:rsidRPr="003F7868" w14:paraId="6DBE0370" w14:textId="77777777" w:rsidTr="006A0C7E">
        <w:trPr>
          <w:trHeight w:val="484"/>
          <w:jc w:val="center"/>
        </w:trPr>
        <w:tc>
          <w:tcPr>
            <w:tcW w:w="1868" w:type="dxa"/>
            <w:vAlign w:val="center"/>
          </w:tcPr>
          <w:p w14:paraId="67FCBB94"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主营业务所属行业</w:t>
            </w:r>
          </w:p>
        </w:tc>
        <w:tc>
          <w:tcPr>
            <w:tcW w:w="7476" w:type="dxa"/>
            <w:gridSpan w:val="6"/>
            <w:vAlign w:val="center"/>
          </w:tcPr>
          <w:p w14:paraId="65B50CEE" w14:textId="77777777" w:rsidR="002B0247" w:rsidRPr="003F7868" w:rsidRDefault="002B0247" w:rsidP="006A0C7E">
            <w:pPr>
              <w:pStyle w:val="afffff5"/>
              <w:ind w:firstLineChars="0" w:firstLine="0"/>
              <w:rPr>
                <w:rFonts w:hAnsi="宋体"/>
                <w:sz w:val="18"/>
                <w:szCs w:val="18"/>
              </w:rPr>
            </w:pPr>
          </w:p>
        </w:tc>
      </w:tr>
      <w:tr w:rsidR="003F7868" w:rsidRPr="003F7868" w14:paraId="11425F94" w14:textId="77777777" w:rsidTr="006A0C7E">
        <w:trPr>
          <w:jc w:val="center"/>
        </w:trPr>
        <w:tc>
          <w:tcPr>
            <w:tcW w:w="1868" w:type="dxa"/>
            <w:vAlign w:val="center"/>
          </w:tcPr>
          <w:p w14:paraId="2D96DEFE"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申报年度合同情况</w:t>
            </w:r>
          </w:p>
        </w:tc>
        <w:tc>
          <w:tcPr>
            <w:tcW w:w="1869" w:type="dxa"/>
            <w:vAlign w:val="center"/>
          </w:tcPr>
          <w:p w14:paraId="0FF58121"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合同签订份数</w:t>
            </w:r>
          </w:p>
        </w:tc>
        <w:tc>
          <w:tcPr>
            <w:tcW w:w="1869" w:type="dxa"/>
            <w:gridSpan w:val="2"/>
            <w:vAlign w:val="center"/>
          </w:tcPr>
          <w:p w14:paraId="58679412" w14:textId="77777777" w:rsidR="002B0247" w:rsidRPr="003F7868" w:rsidRDefault="002B0247" w:rsidP="006A0C7E">
            <w:pPr>
              <w:pStyle w:val="afffff5"/>
              <w:ind w:firstLineChars="0" w:firstLine="0"/>
              <w:rPr>
                <w:rFonts w:hAnsi="宋体"/>
                <w:sz w:val="18"/>
                <w:szCs w:val="18"/>
              </w:rPr>
            </w:pPr>
          </w:p>
        </w:tc>
        <w:tc>
          <w:tcPr>
            <w:tcW w:w="1869" w:type="dxa"/>
            <w:gridSpan w:val="2"/>
            <w:vAlign w:val="center"/>
          </w:tcPr>
          <w:p w14:paraId="18A86283"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合同履约率</w:t>
            </w:r>
          </w:p>
        </w:tc>
        <w:tc>
          <w:tcPr>
            <w:tcW w:w="1869" w:type="dxa"/>
            <w:vAlign w:val="center"/>
          </w:tcPr>
          <w:p w14:paraId="0ED80B9E" w14:textId="77777777" w:rsidR="002B0247" w:rsidRPr="003F7868" w:rsidRDefault="002B0247" w:rsidP="006A0C7E">
            <w:pPr>
              <w:pStyle w:val="afffff5"/>
              <w:ind w:firstLineChars="0" w:firstLine="0"/>
              <w:rPr>
                <w:rFonts w:hAnsi="宋体"/>
                <w:sz w:val="18"/>
                <w:szCs w:val="18"/>
              </w:rPr>
            </w:pPr>
          </w:p>
        </w:tc>
      </w:tr>
      <w:tr w:rsidR="003F7868" w:rsidRPr="003F7868" w14:paraId="2C444460" w14:textId="77777777" w:rsidTr="006A0C7E">
        <w:trPr>
          <w:jc w:val="center"/>
        </w:trPr>
        <w:tc>
          <w:tcPr>
            <w:tcW w:w="1868" w:type="dxa"/>
            <w:vAlign w:val="center"/>
          </w:tcPr>
          <w:p w14:paraId="3A596691" w14:textId="77777777" w:rsidR="002B0247" w:rsidRPr="003F7868" w:rsidRDefault="002B0247" w:rsidP="006A0C7E">
            <w:pPr>
              <w:pStyle w:val="afffff5"/>
              <w:ind w:firstLineChars="100" w:firstLine="180"/>
              <w:rPr>
                <w:rFonts w:hAnsi="宋体"/>
                <w:sz w:val="18"/>
                <w:szCs w:val="18"/>
              </w:rPr>
            </w:pPr>
            <w:r w:rsidRPr="003F7868">
              <w:rPr>
                <w:rFonts w:hAnsi="宋体" w:hint="eastAsia"/>
                <w:sz w:val="18"/>
                <w:szCs w:val="18"/>
              </w:rPr>
              <w:t>建立党组织情况</w:t>
            </w:r>
          </w:p>
        </w:tc>
        <w:tc>
          <w:tcPr>
            <w:tcW w:w="1869" w:type="dxa"/>
            <w:vAlign w:val="center"/>
          </w:tcPr>
          <w:p w14:paraId="12C08C30"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□是 □否</w:t>
            </w:r>
          </w:p>
        </w:tc>
        <w:tc>
          <w:tcPr>
            <w:tcW w:w="1869" w:type="dxa"/>
            <w:gridSpan w:val="2"/>
            <w:vAlign w:val="center"/>
          </w:tcPr>
          <w:p w14:paraId="7FCEDA29" w14:textId="77777777" w:rsidR="002B0247" w:rsidRPr="003F7868" w:rsidRDefault="002B0247" w:rsidP="006A0C7E">
            <w:pPr>
              <w:pStyle w:val="afffff5"/>
              <w:ind w:firstLineChars="0" w:firstLine="0"/>
              <w:rPr>
                <w:rFonts w:hAnsi="宋体"/>
                <w:sz w:val="18"/>
                <w:szCs w:val="18"/>
              </w:rPr>
            </w:pPr>
          </w:p>
        </w:tc>
        <w:tc>
          <w:tcPr>
            <w:tcW w:w="1869" w:type="dxa"/>
            <w:gridSpan w:val="2"/>
            <w:vAlign w:val="center"/>
          </w:tcPr>
          <w:p w14:paraId="3D945719"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专精特新企业</w:t>
            </w:r>
          </w:p>
        </w:tc>
        <w:tc>
          <w:tcPr>
            <w:tcW w:w="1869" w:type="dxa"/>
            <w:vAlign w:val="center"/>
          </w:tcPr>
          <w:p w14:paraId="7EDE2BD3" w14:textId="77777777" w:rsidR="002B0247" w:rsidRPr="003F7868" w:rsidRDefault="002B0247" w:rsidP="006A0C7E">
            <w:pPr>
              <w:pStyle w:val="afffff5"/>
              <w:ind w:firstLineChars="0" w:firstLine="0"/>
              <w:rPr>
                <w:rFonts w:hAnsi="宋体"/>
                <w:sz w:val="18"/>
                <w:szCs w:val="18"/>
              </w:rPr>
            </w:pPr>
            <w:r w:rsidRPr="003F7868">
              <w:rPr>
                <w:rFonts w:hAnsi="宋体" w:hint="eastAsia"/>
                <w:sz w:val="18"/>
                <w:szCs w:val="18"/>
              </w:rPr>
              <w:t>□是 □否</w:t>
            </w:r>
          </w:p>
        </w:tc>
      </w:tr>
      <w:tr w:rsidR="003F7868" w:rsidRPr="003F7868" w14:paraId="7C5FD5E1" w14:textId="77777777" w:rsidTr="006A0C7E">
        <w:trPr>
          <w:jc w:val="center"/>
        </w:trPr>
        <w:tc>
          <w:tcPr>
            <w:tcW w:w="1868" w:type="dxa"/>
            <w:vAlign w:val="center"/>
          </w:tcPr>
          <w:p w14:paraId="51FFE121" w14:textId="77777777" w:rsidR="002B0247" w:rsidRPr="003F7868" w:rsidRDefault="002B0247" w:rsidP="006A0C7E">
            <w:pPr>
              <w:pStyle w:val="afffff5"/>
              <w:ind w:firstLineChars="100" w:firstLine="180"/>
              <w:rPr>
                <w:rFonts w:hAnsi="宋体"/>
                <w:sz w:val="18"/>
                <w:szCs w:val="18"/>
              </w:rPr>
            </w:pPr>
            <w:r w:rsidRPr="003F7868">
              <w:rPr>
                <w:rFonts w:hAnsi="宋体" w:hint="eastAsia"/>
                <w:sz w:val="18"/>
                <w:szCs w:val="18"/>
              </w:rPr>
              <w:t>信用管理部门</w:t>
            </w:r>
          </w:p>
        </w:tc>
        <w:tc>
          <w:tcPr>
            <w:tcW w:w="1869" w:type="dxa"/>
            <w:vAlign w:val="center"/>
          </w:tcPr>
          <w:p w14:paraId="606C890D"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□有 □无</w:t>
            </w:r>
          </w:p>
        </w:tc>
        <w:tc>
          <w:tcPr>
            <w:tcW w:w="1869" w:type="dxa"/>
            <w:gridSpan w:val="2"/>
            <w:vAlign w:val="center"/>
          </w:tcPr>
          <w:p w14:paraId="3ED29E4D" w14:textId="77777777" w:rsidR="002B0247" w:rsidRPr="003F7868" w:rsidRDefault="002B0247" w:rsidP="006A0C7E">
            <w:pPr>
              <w:pStyle w:val="afffff5"/>
              <w:ind w:firstLineChars="0" w:firstLine="0"/>
              <w:rPr>
                <w:rFonts w:hAnsi="宋体"/>
                <w:sz w:val="18"/>
                <w:szCs w:val="18"/>
              </w:rPr>
            </w:pPr>
          </w:p>
        </w:tc>
        <w:tc>
          <w:tcPr>
            <w:tcW w:w="1869" w:type="dxa"/>
            <w:gridSpan w:val="2"/>
            <w:vAlign w:val="center"/>
          </w:tcPr>
          <w:p w14:paraId="310FBD00"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专职信用管理人员</w:t>
            </w:r>
          </w:p>
        </w:tc>
        <w:tc>
          <w:tcPr>
            <w:tcW w:w="1869" w:type="dxa"/>
            <w:vAlign w:val="center"/>
          </w:tcPr>
          <w:p w14:paraId="43D27859" w14:textId="77777777" w:rsidR="002B0247" w:rsidRPr="003F7868" w:rsidRDefault="002B0247" w:rsidP="006A0C7E">
            <w:pPr>
              <w:pStyle w:val="afffff5"/>
              <w:ind w:firstLineChars="0" w:firstLine="0"/>
              <w:rPr>
                <w:rFonts w:hAnsi="宋体"/>
                <w:sz w:val="18"/>
                <w:szCs w:val="18"/>
              </w:rPr>
            </w:pPr>
            <w:r w:rsidRPr="003F7868">
              <w:rPr>
                <w:rFonts w:hAnsi="宋体" w:hint="eastAsia"/>
                <w:sz w:val="18"/>
                <w:szCs w:val="18"/>
              </w:rPr>
              <w:t>□有 □无</w:t>
            </w:r>
          </w:p>
        </w:tc>
      </w:tr>
      <w:tr w:rsidR="003F7868" w:rsidRPr="003F7868" w14:paraId="35239690" w14:textId="77777777" w:rsidTr="006A0C7E">
        <w:trPr>
          <w:trHeight w:val="1063"/>
          <w:jc w:val="center"/>
        </w:trPr>
        <w:tc>
          <w:tcPr>
            <w:tcW w:w="1868" w:type="dxa"/>
            <w:vAlign w:val="center"/>
          </w:tcPr>
          <w:p w14:paraId="039D19FE" w14:textId="77777777" w:rsidR="002B0247" w:rsidRPr="003F7868" w:rsidRDefault="002B0247" w:rsidP="006A0C7E">
            <w:pPr>
              <w:pStyle w:val="afffff5"/>
              <w:ind w:firstLineChars="0" w:firstLine="0"/>
              <w:rPr>
                <w:rFonts w:hAnsi="宋体"/>
                <w:sz w:val="18"/>
                <w:szCs w:val="18"/>
              </w:rPr>
            </w:pPr>
            <w:r w:rsidRPr="003F7868">
              <w:rPr>
                <w:rFonts w:hAnsi="宋体" w:hint="eastAsia"/>
                <w:sz w:val="18"/>
                <w:szCs w:val="18"/>
              </w:rPr>
              <w:t>申报年度被列入“经营异常名录”或“严重违法失信名单”</w:t>
            </w:r>
          </w:p>
        </w:tc>
        <w:tc>
          <w:tcPr>
            <w:tcW w:w="1869" w:type="dxa"/>
            <w:vAlign w:val="center"/>
          </w:tcPr>
          <w:p w14:paraId="3CFAE57D"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□有 □无</w:t>
            </w:r>
          </w:p>
        </w:tc>
        <w:tc>
          <w:tcPr>
            <w:tcW w:w="1869" w:type="dxa"/>
            <w:gridSpan w:val="2"/>
            <w:vAlign w:val="center"/>
          </w:tcPr>
          <w:p w14:paraId="0042B971" w14:textId="77777777" w:rsidR="002B0247" w:rsidRPr="003F7868" w:rsidRDefault="002B0247" w:rsidP="006A0C7E">
            <w:pPr>
              <w:pStyle w:val="afffff5"/>
              <w:ind w:firstLineChars="0" w:firstLine="0"/>
              <w:rPr>
                <w:rFonts w:hAnsi="宋体"/>
                <w:sz w:val="18"/>
                <w:szCs w:val="18"/>
              </w:rPr>
            </w:pPr>
          </w:p>
        </w:tc>
        <w:tc>
          <w:tcPr>
            <w:tcW w:w="1869" w:type="dxa"/>
            <w:gridSpan w:val="2"/>
            <w:vAlign w:val="center"/>
          </w:tcPr>
          <w:p w14:paraId="1AD0CD0A" w14:textId="77777777" w:rsidR="002B0247" w:rsidRPr="003F7868" w:rsidRDefault="002B0247" w:rsidP="006A0C7E">
            <w:pPr>
              <w:pStyle w:val="afffff5"/>
              <w:ind w:firstLineChars="0" w:firstLine="0"/>
              <w:rPr>
                <w:rFonts w:hAnsi="宋体"/>
                <w:sz w:val="18"/>
                <w:szCs w:val="18"/>
              </w:rPr>
            </w:pPr>
            <w:r w:rsidRPr="003F7868">
              <w:rPr>
                <w:rFonts w:hAnsi="宋体" w:hint="eastAsia"/>
                <w:sz w:val="18"/>
                <w:szCs w:val="18"/>
              </w:rPr>
              <w:t>申报年度发生重大群体事件</w:t>
            </w:r>
          </w:p>
        </w:tc>
        <w:tc>
          <w:tcPr>
            <w:tcW w:w="1869" w:type="dxa"/>
            <w:vAlign w:val="center"/>
          </w:tcPr>
          <w:p w14:paraId="5756B9D2"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□有 □无</w:t>
            </w:r>
          </w:p>
        </w:tc>
      </w:tr>
      <w:tr w:rsidR="003F7868" w:rsidRPr="003F7868" w14:paraId="217A7E12" w14:textId="77777777" w:rsidTr="006A0C7E">
        <w:trPr>
          <w:jc w:val="center"/>
        </w:trPr>
        <w:tc>
          <w:tcPr>
            <w:tcW w:w="1868" w:type="dxa"/>
            <w:vAlign w:val="center"/>
          </w:tcPr>
          <w:p w14:paraId="3153F405" w14:textId="77777777" w:rsidR="002B0247" w:rsidRPr="003F7868" w:rsidRDefault="002B0247" w:rsidP="006A0C7E">
            <w:pPr>
              <w:pStyle w:val="afffff5"/>
              <w:ind w:firstLineChars="0" w:firstLine="0"/>
              <w:rPr>
                <w:rFonts w:hAnsi="宋体"/>
                <w:sz w:val="18"/>
                <w:szCs w:val="18"/>
              </w:rPr>
            </w:pPr>
            <w:r w:rsidRPr="003F7868">
              <w:rPr>
                <w:rFonts w:hAnsi="宋体" w:hint="eastAsia"/>
                <w:sz w:val="18"/>
                <w:szCs w:val="18"/>
              </w:rPr>
              <w:t>两年内被撤回《守合同重信用企业》证书的情况</w:t>
            </w:r>
          </w:p>
        </w:tc>
        <w:tc>
          <w:tcPr>
            <w:tcW w:w="1869" w:type="dxa"/>
            <w:vAlign w:val="center"/>
          </w:tcPr>
          <w:p w14:paraId="7CC53842"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□有 □无</w:t>
            </w:r>
          </w:p>
        </w:tc>
        <w:tc>
          <w:tcPr>
            <w:tcW w:w="1869" w:type="dxa"/>
            <w:gridSpan w:val="2"/>
            <w:vAlign w:val="center"/>
          </w:tcPr>
          <w:p w14:paraId="350C3104" w14:textId="77777777" w:rsidR="002B0247" w:rsidRPr="003F7868" w:rsidRDefault="002B0247" w:rsidP="006A0C7E">
            <w:pPr>
              <w:pStyle w:val="afffff5"/>
              <w:ind w:firstLineChars="0" w:firstLine="0"/>
              <w:rPr>
                <w:rFonts w:hAnsi="宋体"/>
                <w:sz w:val="18"/>
                <w:szCs w:val="18"/>
              </w:rPr>
            </w:pPr>
          </w:p>
        </w:tc>
        <w:tc>
          <w:tcPr>
            <w:tcW w:w="1869" w:type="dxa"/>
            <w:gridSpan w:val="2"/>
            <w:vAlign w:val="center"/>
          </w:tcPr>
          <w:p w14:paraId="2FC135CE"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申报年度发生严重社会舆情事件</w:t>
            </w:r>
          </w:p>
        </w:tc>
        <w:tc>
          <w:tcPr>
            <w:tcW w:w="1869" w:type="dxa"/>
            <w:vAlign w:val="center"/>
          </w:tcPr>
          <w:p w14:paraId="2239E107" w14:textId="77777777" w:rsidR="002B0247" w:rsidRPr="003F7868" w:rsidRDefault="002B0247" w:rsidP="006A0C7E">
            <w:pPr>
              <w:pStyle w:val="afffff5"/>
              <w:ind w:firstLine="360"/>
              <w:rPr>
                <w:rFonts w:hAnsi="宋体"/>
                <w:sz w:val="18"/>
                <w:szCs w:val="18"/>
              </w:rPr>
            </w:pPr>
            <w:r w:rsidRPr="003F7868">
              <w:rPr>
                <w:rFonts w:hAnsi="宋体" w:hint="eastAsia"/>
                <w:sz w:val="18"/>
                <w:szCs w:val="18"/>
              </w:rPr>
              <w:t>□有 □无</w:t>
            </w:r>
          </w:p>
        </w:tc>
      </w:tr>
      <w:tr w:rsidR="003F7868" w:rsidRPr="003F7868" w14:paraId="12AB89FE" w14:textId="77777777" w:rsidTr="006A0C7E">
        <w:trPr>
          <w:jc w:val="center"/>
        </w:trPr>
        <w:tc>
          <w:tcPr>
            <w:tcW w:w="1868" w:type="dxa"/>
            <w:vMerge w:val="restart"/>
            <w:vAlign w:val="center"/>
          </w:tcPr>
          <w:p w14:paraId="734338AD"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在职员工</w:t>
            </w:r>
          </w:p>
        </w:tc>
        <w:tc>
          <w:tcPr>
            <w:tcW w:w="1869" w:type="dxa"/>
            <w:vAlign w:val="center"/>
          </w:tcPr>
          <w:p w14:paraId="74E23144"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总人数</w:t>
            </w:r>
          </w:p>
        </w:tc>
        <w:tc>
          <w:tcPr>
            <w:tcW w:w="1869" w:type="dxa"/>
            <w:gridSpan w:val="2"/>
            <w:vAlign w:val="center"/>
          </w:tcPr>
          <w:p w14:paraId="2488F79D"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管理人员</w:t>
            </w:r>
          </w:p>
        </w:tc>
        <w:tc>
          <w:tcPr>
            <w:tcW w:w="1869" w:type="dxa"/>
            <w:gridSpan w:val="2"/>
            <w:vAlign w:val="center"/>
          </w:tcPr>
          <w:p w14:paraId="359009E4"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技术人员</w:t>
            </w:r>
          </w:p>
        </w:tc>
        <w:tc>
          <w:tcPr>
            <w:tcW w:w="1869" w:type="dxa"/>
            <w:vAlign w:val="center"/>
          </w:tcPr>
          <w:p w14:paraId="71D85115"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其他</w:t>
            </w:r>
          </w:p>
        </w:tc>
      </w:tr>
      <w:tr w:rsidR="003F7868" w:rsidRPr="003F7868" w14:paraId="77601FB9" w14:textId="77777777" w:rsidTr="006A0C7E">
        <w:trPr>
          <w:jc w:val="center"/>
        </w:trPr>
        <w:tc>
          <w:tcPr>
            <w:tcW w:w="1868" w:type="dxa"/>
            <w:vMerge/>
            <w:vAlign w:val="center"/>
          </w:tcPr>
          <w:p w14:paraId="59D99663" w14:textId="77777777" w:rsidR="002B0247" w:rsidRPr="003F7868" w:rsidRDefault="002B0247" w:rsidP="006A0C7E">
            <w:pPr>
              <w:pStyle w:val="afffff5"/>
              <w:ind w:firstLineChars="0" w:firstLine="0"/>
              <w:jc w:val="center"/>
              <w:rPr>
                <w:rFonts w:hAnsi="宋体"/>
                <w:sz w:val="18"/>
                <w:szCs w:val="18"/>
              </w:rPr>
            </w:pPr>
          </w:p>
        </w:tc>
        <w:tc>
          <w:tcPr>
            <w:tcW w:w="1869" w:type="dxa"/>
            <w:vAlign w:val="center"/>
          </w:tcPr>
          <w:p w14:paraId="0B6B27E3" w14:textId="77777777" w:rsidR="002B0247" w:rsidRPr="003F7868" w:rsidRDefault="002B0247" w:rsidP="006A0C7E">
            <w:pPr>
              <w:pStyle w:val="afffff5"/>
              <w:ind w:firstLineChars="0" w:firstLine="0"/>
              <w:rPr>
                <w:rFonts w:hAnsi="宋体"/>
                <w:sz w:val="18"/>
                <w:szCs w:val="18"/>
              </w:rPr>
            </w:pPr>
          </w:p>
        </w:tc>
        <w:tc>
          <w:tcPr>
            <w:tcW w:w="1869" w:type="dxa"/>
            <w:gridSpan w:val="2"/>
            <w:vAlign w:val="center"/>
          </w:tcPr>
          <w:p w14:paraId="28E5F3BA" w14:textId="77777777" w:rsidR="002B0247" w:rsidRPr="003F7868" w:rsidRDefault="002B0247" w:rsidP="006A0C7E">
            <w:pPr>
              <w:pStyle w:val="afffff5"/>
              <w:ind w:firstLineChars="0" w:firstLine="0"/>
              <w:rPr>
                <w:rFonts w:hAnsi="宋体"/>
                <w:sz w:val="18"/>
                <w:szCs w:val="18"/>
              </w:rPr>
            </w:pPr>
          </w:p>
        </w:tc>
        <w:tc>
          <w:tcPr>
            <w:tcW w:w="1869" w:type="dxa"/>
            <w:gridSpan w:val="2"/>
            <w:vAlign w:val="center"/>
          </w:tcPr>
          <w:p w14:paraId="18C3EC42" w14:textId="77777777" w:rsidR="002B0247" w:rsidRPr="003F7868" w:rsidRDefault="002B0247" w:rsidP="006A0C7E">
            <w:pPr>
              <w:pStyle w:val="afffff5"/>
              <w:ind w:firstLineChars="0" w:firstLine="0"/>
              <w:rPr>
                <w:rFonts w:hAnsi="宋体"/>
                <w:sz w:val="18"/>
                <w:szCs w:val="18"/>
              </w:rPr>
            </w:pPr>
          </w:p>
        </w:tc>
        <w:tc>
          <w:tcPr>
            <w:tcW w:w="1869" w:type="dxa"/>
            <w:vAlign w:val="center"/>
          </w:tcPr>
          <w:p w14:paraId="2F4B509B" w14:textId="77777777" w:rsidR="002B0247" w:rsidRPr="003F7868" w:rsidRDefault="002B0247" w:rsidP="006A0C7E">
            <w:pPr>
              <w:pStyle w:val="afffff5"/>
              <w:ind w:firstLineChars="0" w:firstLine="0"/>
              <w:rPr>
                <w:rFonts w:hAnsi="宋体"/>
                <w:sz w:val="18"/>
                <w:szCs w:val="18"/>
              </w:rPr>
            </w:pPr>
          </w:p>
        </w:tc>
      </w:tr>
      <w:tr w:rsidR="003F7868" w:rsidRPr="003F7868" w14:paraId="2A2BFE37" w14:textId="77777777" w:rsidTr="006A0C7E">
        <w:trPr>
          <w:jc w:val="center"/>
        </w:trPr>
        <w:tc>
          <w:tcPr>
            <w:tcW w:w="1868" w:type="dxa"/>
            <w:vMerge w:val="restart"/>
            <w:vAlign w:val="center"/>
          </w:tcPr>
          <w:p w14:paraId="3DADFF1B"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部门负责人</w:t>
            </w:r>
          </w:p>
        </w:tc>
        <w:tc>
          <w:tcPr>
            <w:tcW w:w="1869" w:type="dxa"/>
            <w:vAlign w:val="center"/>
          </w:tcPr>
          <w:p w14:paraId="5720953C"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姓名</w:t>
            </w:r>
          </w:p>
        </w:tc>
        <w:tc>
          <w:tcPr>
            <w:tcW w:w="1869" w:type="dxa"/>
            <w:gridSpan w:val="2"/>
            <w:vAlign w:val="center"/>
          </w:tcPr>
          <w:p w14:paraId="180A0441" w14:textId="77777777" w:rsidR="002B0247" w:rsidRPr="003F7868" w:rsidRDefault="002B0247" w:rsidP="006A0C7E">
            <w:pPr>
              <w:pStyle w:val="afffff5"/>
              <w:ind w:firstLineChars="0" w:firstLine="0"/>
              <w:jc w:val="center"/>
              <w:rPr>
                <w:rFonts w:hAnsi="宋体"/>
                <w:sz w:val="18"/>
                <w:szCs w:val="18"/>
              </w:rPr>
            </w:pPr>
          </w:p>
        </w:tc>
        <w:tc>
          <w:tcPr>
            <w:tcW w:w="1869" w:type="dxa"/>
            <w:gridSpan w:val="2"/>
            <w:vAlign w:val="center"/>
          </w:tcPr>
          <w:p w14:paraId="5351E2D7"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职务</w:t>
            </w:r>
          </w:p>
        </w:tc>
        <w:tc>
          <w:tcPr>
            <w:tcW w:w="1869" w:type="dxa"/>
            <w:vAlign w:val="center"/>
          </w:tcPr>
          <w:p w14:paraId="077838E9" w14:textId="77777777" w:rsidR="002B0247" w:rsidRPr="003F7868" w:rsidRDefault="002B0247" w:rsidP="006A0C7E">
            <w:pPr>
              <w:pStyle w:val="afffff5"/>
              <w:ind w:firstLineChars="0" w:firstLine="0"/>
              <w:jc w:val="center"/>
              <w:rPr>
                <w:rFonts w:hAnsi="宋体"/>
                <w:sz w:val="18"/>
                <w:szCs w:val="18"/>
              </w:rPr>
            </w:pPr>
          </w:p>
        </w:tc>
      </w:tr>
      <w:tr w:rsidR="003F7868" w:rsidRPr="003F7868" w14:paraId="043FA229" w14:textId="77777777" w:rsidTr="006A0C7E">
        <w:trPr>
          <w:jc w:val="center"/>
        </w:trPr>
        <w:tc>
          <w:tcPr>
            <w:tcW w:w="1868" w:type="dxa"/>
            <w:vMerge/>
            <w:vAlign w:val="center"/>
          </w:tcPr>
          <w:p w14:paraId="74C446F7" w14:textId="77777777" w:rsidR="002B0247" w:rsidRPr="003F7868" w:rsidRDefault="002B0247" w:rsidP="006A0C7E">
            <w:pPr>
              <w:pStyle w:val="afffff5"/>
              <w:ind w:firstLineChars="0" w:firstLine="0"/>
              <w:jc w:val="center"/>
              <w:rPr>
                <w:rFonts w:hAnsi="宋体"/>
                <w:sz w:val="18"/>
                <w:szCs w:val="18"/>
              </w:rPr>
            </w:pPr>
          </w:p>
        </w:tc>
        <w:tc>
          <w:tcPr>
            <w:tcW w:w="1869" w:type="dxa"/>
            <w:vAlign w:val="center"/>
          </w:tcPr>
          <w:p w14:paraId="28E35A68"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联系方式</w:t>
            </w:r>
          </w:p>
        </w:tc>
        <w:tc>
          <w:tcPr>
            <w:tcW w:w="1869" w:type="dxa"/>
            <w:gridSpan w:val="2"/>
            <w:vAlign w:val="center"/>
          </w:tcPr>
          <w:p w14:paraId="3510182E" w14:textId="77777777" w:rsidR="002B0247" w:rsidRPr="003F7868" w:rsidRDefault="002B0247" w:rsidP="006A0C7E">
            <w:pPr>
              <w:pStyle w:val="afffff5"/>
              <w:ind w:firstLineChars="0" w:firstLine="0"/>
              <w:jc w:val="center"/>
              <w:rPr>
                <w:rFonts w:hAnsi="宋体"/>
                <w:sz w:val="18"/>
                <w:szCs w:val="18"/>
              </w:rPr>
            </w:pPr>
          </w:p>
        </w:tc>
        <w:tc>
          <w:tcPr>
            <w:tcW w:w="1869" w:type="dxa"/>
            <w:gridSpan w:val="2"/>
            <w:vAlign w:val="center"/>
          </w:tcPr>
          <w:p w14:paraId="457C72BB"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电子邮箱</w:t>
            </w:r>
          </w:p>
        </w:tc>
        <w:tc>
          <w:tcPr>
            <w:tcW w:w="1869" w:type="dxa"/>
            <w:vAlign w:val="center"/>
          </w:tcPr>
          <w:p w14:paraId="524A377D" w14:textId="77777777" w:rsidR="002B0247" w:rsidRPr="003F7868" w:rsidRDefault="002B0247" w:rsidP="006A0C7E">
            <w:pPr>
              <w:pStyle w:val="afffff5"/>
              <w:ind w:firstLineChars="0" w:firstLine="0"/>
              <w:jc w:val="center"/>
              <w:rPr>
                <w:rFonts w:hAnsi="宋体"/>
                <w:sz w:val="18"/>
                <w:szCs w:val="18"/>
              </w:rPr>
            </w:pPr>
          </w:p>
        </w:tc>
      </w:tr>
      <w:tr w:rsidR="003F7868" w:rsidRPr="003F7868" w14:paraId="0321ED4E" w14:textId="77777777" w:rsidTr="006A0C7E">
        <w:trPr>
          <w:jc w:val="center"/>
        </w:trPr>
        <w:tc>
          <w:tcPr>
            <w:tcW w:w="1868" w:type="dxa"/>
            <w:vMerge w:val="restart"/>
            <w:vAlign w:val="center"/>
          </w:tcPr>
          <w:p w14:paraId="183CBA04"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经办人</w:t>
            </w:r>
          </w:p>
        </w:tc>
        <w:tc>
          <w:tcPr>
            <w:tcW w:w="1869" w:type="dxa"/>
            <w:vAlign w:val="center"/>
          </w:tcPr>
          <w:p w14:paraId="6CB8EAFD"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姓名</w:t>
            </w:r>
          </w:p>
        </w:tc>
        <w:tc>
          <w:tcPr>
            <w:tcW w:w="1869" w:type="dxa"/>
            <w:gridSpan w:val="2"/>
            <w:vAlign w:val="center"/>
          </w:tcPr>
          <w:p w14:paraId="0D1BED51" w14:textId="77777777" w:rsidR="002B0247" w:rsidRPr="003F7868" w:rsidRDefault="002B0247" w:rsidP="006A0C7E">
            <w:pPr>
              <w:pStyle w:val="afffff5"/>
              <w:ind w:firstLineChars="0" w:firstLine="0"/>
              <w:jc w:val="center"/>
              <w:rPr>
                <w:rFonts w:hAnsi="宋体"/>
                <w:sz w:val="18"/>
                <w:szCs w:val="18"/>
              </w:rPr>
            </w:pPr>
          </w:p>
        </w:tc>
        <w:tc>
          <w:tcPr>
            <w:tcW w:w="1869" w:type="dxa"/>
            <w:gridSpan w:val="2"/>
            <w:vAlign w:val="center"/>
          </w:tcPr>
          <w:p w14:paraId="036BE437"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职务</w:t>
            </w:r>
          </w:p>
        </w:tc>
        <w:tc>
          <w:tcPr>
            <w:tcW w:w="1869" w:type="dxa"/>
            <w:vAlign w:val="center"/>
          </w:tcPr>
          <w:p w14:paraId="5D1ED6C3" w14:textId="77777777" w:rsidR="002B0247" w:rsidRPr="003F7868" w:rsidRDefault="002B0247" w:rsidP="006A0C7E">
            <w:pPr>
              <w:pStyle w:val="afffff5"/>
              <w:ind w:firstLineChars="0" w:firstLine="0"/>
              <w:jc w:val="center"/>
              <w:rPr>
                <w:rFonts w:hAnsi="宋体"/>
                <w:sz w:val="18"/>
                <w:szCs w:val="18"/>
              </w:rPr>
            </w:pPr>
          </w:p>
        </w:tc>
      </w:tr>
      <w:tr w:rsidR="003F7868" w:rsidRPr="003F7868" w14:paraId="238EB291" w14:textId="77777777" w:rsidTr="006A0C7E">
        <w:trPr>
          <w:jc w:val="center"/>
        </w:trPr>
        <w:tc>
          <w:tcPr>
            <w:tcW w:w="1868" w:type="dxa"/>
            <w:vMerge/>
            <w:vAlign w:val="center"/>
          </w:tcPr>
          <w:p w14:paraId="4799837B" w14:textId="77777777" w:rsidR="002B0247" w:rsidRPr="003F7868" w:rsidRDefault="002B0247" w:rsidP="006A0C7E">
            <w:pPr>
              <w:pStyle w:val="afffff5"/>
              <w:ind w:firstLineChars="0" w:firstLine="0"/>
              <w:jc w:val="center"/>
              <w:rPr>
                <w:rFonts w:hAnsi="宋体"/>
                <w:sz w:val="18"/>
                <w:szCs w:val="18"/>
              </w:rPr>
            </w:pPr>
          </w:p>
        </w:tc>
        <w:tc>
          <w:tcPr>
            <w:tcW w:w="1869" w:type="dxa"/>
            <w:vAlign w:val="center"/>
          </w:tcPr>
          <w:p w14:paraId="6755DDB9"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联系方式</w:t>
            </w:r>
          </w:p>
        </w:tc>
        <w:tc>
          <w:tcPr>
            <w:tcW w:w="1869" w:type="dxa"/>
            <w:gridSpan w:val="2"/>
            <w:vAlign w:val="center"/>
          </w:tcPr>
          <w:p w14:paraId="64280375" w14:textId="77777777" w:rsidR="002B0247" w:rsidRPr="003F7868" w:rsidRDefault="002B0247" w:rsidP="006A0C7E">
            <w:pPr>
              <w:pStyle w:val="afffff5"/>
              <w:ind w:firstLineChars="0" w:firstLine="0"/>
              <w:jc w:val="center"/>
              <w:rPr>
                <w:rFonts w:hAnsi="宋体"/>
                <w:sz w:val="18"/>
                <w:szCs w:val="18"/>
              </w:rPr>
            </w:pPr>
          </w:p>
        </w:tc>
        <w:tc>
          <w:tcPr>
            <w:tcW w:w="1869" w:type="dxa"/>
            <w:gridSpan w:val="2"/>
            <w:vAlign w:val="center"/>
          </w:tcPr>
          <w:p w14:paraId="6E198601"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电子邮箱</w:t>
            </w:r>
          </w:p>
        </w:tc>
        <w:tc>
          <w:tcPr>
            <w:tcW w:w="1869" w:type="dxa"/>
            <w:vAlign w:val="center"/>
          </w:tcPr>
          <w:p w14:paraId="6436C0C8" w14:textId="77777777" w:rsidR="002B0247" w:rsidRPr="003F7868" w:rsidRDefault="002B0247" w:rsidP="006A0C7E">
            <w:pPr>
              <w:pStyle w:val="afffff5"/>
              <w:ind w:firstLineChars="0" w:firstLine="0"/>
              <w:jc w:val="center"/>
              <w:rPr>
                <w:rFonts w:hAnsi="宋体"/>
                <w:sz w:val="18"/>
                <w:szCs w:val="18"/>
              </w:rPr>
            </w:pPr>
          </w:p>
        </w:tc>
      </w:tr>
      <w:tr w:rsidR="003F7868" w:rsidRPr="003F7868" w14:paraId="20AC66DE" w14:textId="77777777" w:rsidTr="006A0C7E">
        <w:trPr>
          <w:trHeight w:val="557"/>
          <w:jc w:val="center"/>
        </w:trPr>
        <w:tc>
          <w:tcPr>
            <w:tcW w:w="1868" w:type="dxa"/>
            <w:vAlign w:val="center"/>
          </w:tcPr>
          <w:p w14:paraId="34652C75" w14:textId="77777777" w:rsidR="002B0247" w:rsidRPr="003F7868" w:rsidRDefault="002B0247" w:rsidP="006A0C7E">
            <w:pPr>
              <w:pStyle w:val="afffff5"/>
              <w:ind w:firstLineChars="0" w:firstLine="0"/>
              <w:jc w:val="center"/>
              <w:rPr>
                <w:rFonts w:hAnsi="宋体"/>
                <w:sz w:val="18"/>
                <w:szCs w:val="18"/>
              </w:rPr>
            </w:pPr>
            <w:r w:rsidRPr="003F7868">
              <w:rPr>
                <w:rFonts w:hAnsi="宋体" w:hint="eastAsia"/>
                <w:sz w:val="18"/>
                <w:szCs w:val="18"/>
              </w:rPr>
              <w:t>办公地址</w:t>
            </w:r>
          </w:p>
        </w:tc>
        <w:tc>
          <w:tcPr>
            <w:tcW w:w="7476" w:type="dxa"/>
            <w:gridSpan w:val="6"/>
            <w:vAlign w:val="center"/>
          </w:tcPr>
          <w:p w14:paraId="28675ECB" w14:textId="77777777" w:rsidR="002B0247" w:rsidRPr="003F7868" w:rsidRDefault="002B0247" w:rsidP="006A0C7E">
            <w:pPr>
              <w:pStyle w:val="afffff5"/>
              <w:ind w:firstLineChars="0" w:firstLine="0"/>
              <w:rPr>
                <w:rFonts w:hAnsi="宋体"/>
                <w:sz w:val="18"/>
                <w:szCs w:val="18"/>
              </w:rPr>
            </w:pPr>
          </w:p>
        </w:tc>
      </w:tr>
    </w:tbl>
    <w:p w14:paraId="3B32F132" w14:textId="77777777" w:rsidR="00D77BA8" w:rsidRPr="003F7868" w:rsidRDefault="00D77BA8">
      <w:pPr>
        <w:pStyle w:val="afffff5"/>
        <w:ind w:firstLine="420"/>
      </w:pPr>
    </w:p>
    <w:p w14:paraId="2C5BDAD0" w14:textId="77777777" w:rsidR="00D77BA8" w:rsidRPr="003F7868" w:rsidRDefault="00D77BA8">
      <w:pPr>
        <w:pStyle w:val="afffff5"/>
        <w:ind w:firstLine="420"/>
      </w:pPr>
    </w:p>
    <w:p w14:paraId="5AE63A9F" w14:textId="77777777" w:rsidR="00D77BA8" w:rsidRPr="003F7868" w:rsidRDefault="00D77BA8">
      <w:pPr>
        <w:pStyle w:val="af8"/>
      </w:pPr>
    </w:p>
    <w:p w14:paraId="4D63D687" w14:textId="77777777" w:rsidR="00D77BA8" w:rsidRPr="003F7868" w:rsidRDefault="00D77BA8">
      <w:pPr>
        <w:pStyle w:val="afe"/>
      </w:pPr>
    </w:p>
    <w:p w14:paraId="0A29E10C" w14:textId="77777777" w:rsidR="00D77BA8" w:rsidRPr="003F7868" w:rsidRDefault="00964726">
      <w:pPr>
        <w:pStyle w:val="aff3"/>
        <w:spacing w:after="156"/>
      </w:pPr>
      <w:r w:rsidRPr="003F7868">
        <w:br/>
      </w:r>
      <w:bookmarkStart w:id="152" w:name="_Toc180421677"/>
      <w:bookmarkStart w:id="153" w:name="_Toc180421476"/>
      <w:bookmarkStart w:id="154" w:name="_Toc182381866"/>
      <w:bookmarkStart w:id="155" w:name="_Toc182559679"/>
      <w:bookmarkStart w:id="156" w:name="_Toc182906745"/>
      <w:r w:rsidRPr="003F7868">
        <w:rPr>
          <w:rFonts w:hint="eastAsia"/>
        </w:rPr>
        <w:t>（资料性）</w:t>
      </w:r>
      <w:r w:rsidRPr="003F7868">
        <w:br/>
      </w:r>
      <w:r w:rsidRPr="003F7868">
        <w:rPr>
          <w:rFonts w:hint="eastAsia"/>
        </w:rPr>
        <w:t>湖南省守合同重信用企业申报承诺书</w:t>
      </w:r>
      <w:bookmarkEnd w:id="152"/>
      <w:bookmarkEnd w:id="153"/>
      <w:bookmarkEnd w:id="154"/>
      <w:bookmarkEnd w:id="155"/>
      <w:bookmarkEnd w:id="156"/>
    </w:p>
    <w:p w14:paraId="03AB4156" w14:textId="77777777" w:rsidR="00D77BA8" w:rsidRPr="003F7868" w:rsidRDefault="00D77BA8">
      <w:pPr>
        <w:pStyle w:val="afffff5"/>
        <w:ind w:firstLine="420"/>
      </w:pPr>
    </w:p>
    <w:tbl>
      <w:tblPr>
        <w:tblStyle w:val="affff7"/>
        <w:tblW w:w="0" w:type="auto"/>
        <w:tblLook w:val="04A0" w:firstRow="1" w:lastRow="0" w:firstColumn="1" w:lastColumn="0" w:noHBand="0" w:noVBand="1"/>
      </w:tblPr>
      <w:tblGrid>
        <w:gridCol w:w="9344"/>
      </w:tblGrid>
      <w:tr w:rsidR="00D77BA8" w:rsidRPr="003F7868" w14:paraId="4BB67061" w14:textId="77777777">
        <w:trPr>
          <w:trHeight w:val="7632"/>
        </w:trPr>
        <w:tc>
          <w:tcPr>
            <w:tcW w:w="9344" w:type="dxa"/>
          </w:tcPr>
          <w:p w14:paraId="5BF627A7" w14:textId="77777777" w:rsidR="00D77BA8" w:rsidRPr="003F7868" w:rsidRDefault="00D77BA8">
            <w:pPr>
              <w:pStyle w:val="afffff5"/>
              <w:ind w:firstLine="420"/>
              <w:jc w:val="center"/>
            </w:pPr>
          </w:p>
          <w:p w14:paraId="0D5C2057" w14:textId="77777777" w:rsidR="00D77BA8" w:rsidRPr="003F7868" w:rsidRDefault="00964726">
            <w:pPr>
              <w:pStyle w:val="afffff5"/>
              <w:ind w:firstLine="420"/>
              <w:jc w:val="center"/>
            </w:pPr>
            <w:r w:rsidRPr="003F7868">
              <w:rPr>
                <w:rFonts w:hint="eastAsia"/>
              </w:rPr>
              <w:t>湖南省守合同重信用企业申报承诺书</w:t>
            </w:r>
          </w:p>
          <w:p w14:paraId="225167F3" w14:textId="77777777" w:rsidR="00D77BA8" w:rsidRPr="003F7868" w:rsidRDefault="00964726">
            <w:pPr>
              <w:pStyle w:val="afffff5"/>
              <w:ind w:firstLine="420"/>
            </w:pPr>
            <w:r w:rsidRPr="003F7868">
              <w:t xml:space="preserve"> </w:t>
            </w:r>
          </w:p>
          <w:p w14:paraId="280D8D8D" w14:textId="77777777" w:rsidR="00D77BA8" w:rsidRPr="003F7868" w:rsidRDefault="00964726">
            <w:pPr>
              <w:pStyle w:val="afffff5"/>
              <w:ind w:firstLine="420"/>
            </w:pPr>
            <w:r w:rsidRPr="003F7868">
              <w:rPr>
                <w:rFonts w:hint="eastAsia"/>
              </w:rPr>
              <w:t xml:space="preserve">一、本企业自愿申报参加 XXXX 年度湖南省守合同重信用企业评价活动。 </w:t>
            </w:r>
          </w:p>
          <w:p w14:paraId="2AFC1D83" w14:textId="77777777" w:rsidR="00D77BA8" w:rsidRPr="003F7868" w:rsidRDefault="00964726">
            <w:pPr>
              <w:pStyle w:val="afffff5"/>
              <w:ind w:firstLine="420"/>
            </w:pPr>
            <w:r w:rsidRPr="003F7868">
              <w:rPr>
                <w:rFonts w:hint="eastAsia"/>
              </w:rPr>
              <w:t xml:space="preserve">二、本企业知悉下列规定：XXXXXXXXX（评价机构）对守合同重信用公示企业实施动态管理，对存在失信行为的企业撤销公示资格。守合同重信用企业公示情况以 XXXXXXXXX（评价机构）网站实时公示信息为准。 </w:t>
            </w:r>
          </w:p>
          <w:p w14:paraId="2504E26A" w14:textId="77777777" w:rsidR="00D77BA8" w:rsidRPr="003F7868" w:rsidRDefault="00964726">
            <w:pPr>
              <w:pStyle w:val="afffff5"/>
              <w:ind w:firstLine="420"/>
            </w:pPr>
            <w:r w:rsidRPr="003F7868">
              <w:rPr>
                <w:rFonts w:hint="eastAsia"/>
              </w:rPr>
              <w:t xml:space="preserve">三、本企业保证所提供的信息、数据、资料真实有效，并对此承担相应责任。 </w:t>
            </w:r>
          </w:p>
          <w:p w14:paraId="476EBC59" w14:textId="77777777" w:rsidR="00D77BA8" w:rsidRPr="003F7868" w:rsidRDefault="00964726">
            <w:pPr>
              <w:pStyle w:val="afffff5"/>
              <w:ind w:firstLine="420"/>
            </w:pPr>
            <w:r w:rsidRPr="003F7868">
              <w:rPr>
                <w:rFonts w:hint="eastAsia"/>
              </w:rPr>
              <w:t xml:space="preserve">四、本企业承诺法定代表人五年内无违法违规记录。 </w:t>
            </w:r>
          </w:p>
          <w:p w14:paraId="7E3C72E0" w14:textId="77777777" w:rsidR="00D77BA8" w:rsidRPr="003F7868" w:rsidRDefault="00964726">
            <w:pPr>
              <w:pStyle w:val="afffff5"/>
              <w:ind w:firstLine="420"/>
            </w:pPr>
            <w:r w:rsidRPr="003F7868">
              <w:rPr>
                <w:rFonts w:hint="eastAsia"/>
              </w:rPr>
              <w:t>五、本企业同意 XXXXXXXXX（评价机构）向政府相关部门（省发展改革委、省市场监管局、省</w:t>
            </w:r>
            <w:proofErr w:type="gramStart"/>
            <w:r w:rsidRPr="003F7868">
              <w:rPr>
                <w:rFonts w:hint="eastAsia"/>
              </w:rPr>
              <w:t>人社厅</w:t>
            </w:r>
            <w:proofErr w:type="gramEnd"/>
            <w:r w:rsidRPr="003F7868">
              <w:rPr>
                <w:rFonts w:hint="eastAsia"/>
              </w:rPr>
              <w:t>、省生态环境厅、</w:t>
            </w:r>
            <w:proofErr w:type="gramStart"/>
            <w:r w:rsidRPr="003F7868">
              <w:rPr>
                <w:rFonts w:hint="eastAsia"/>
              </w:rPr>
              <w:t>省住建</w:t>
            </w:r>
            <w:proofErr w:type="gramEnd"/>
            <w:r w:rsidRPr="003F7868">
              <w:rPr>
                <w:rFonts w:hint="eastAsia"/>
              </w:rPr>
              <w:t xml:space="preserve">厅、省税务局、省高级人民法院、省工信厅、省应急厅等）及相关行业协会对企业公开信息进行函询或查询。 </w:t>
            </w:r>
          </w:p>
          <w:p w14:paraId="701005B1" w14:textId="77777777" w:rsidR="00D77BA8" w:rsidRPr="003F7868" w:rsidRDefault="00964726">
            <w:pPr>
              <w:pStyle w:val="afffff5"/>
              <w:ind w:firstLine="420"/>
            </w:pPr>
            <w:r w:rsidRPr="003F7868">
              <w:t xml:space="preserve"> </w:t>
            </w:r>
          </w:p>
          <w:p w14:paraId="31B73D21" w14:textId="77777777" w:rsidR="00D77BA8" w:rsidRPr="003F7868" w:rsidRDefault="00964726">
            <w:pPr>
              <w:pStyle w:val="afffff5"/>
              <w:ind w:firstLine="420"/>
            </w:pPr>
            <w:r w:rsidRPr="003F7868">
              <w:t xml:space="preserve"> </w:t>
            </w:r>
          </w:p>
          <w:p w14:paraId="5DB0EF22" w14:textId="77777777" w:rsidR="00D77BA8" w:rsidRPr="003F7868" w:rsidRDefault="00964726">
            <w:pPr>
              <w:pStyle w:val="afffff5"/>
              <w:ind w:firstLine="420"/>
            </w:pPr>
            <w:r w:rsidRPr="003F7868">
              <w:t xml:space="preserve"> </w:t>
            </w:r>
          </w:p>
          <w:p w14:paraId="67D2C484" w14:textId="77777777" w:rsidR="00D77BA8" w:rsidRPr="003F7868" w:rsidRDefault="00964726">
            <w:pPr>
              <w:pStyle w:val="afffff5"/>
              <w:ind w:firstLine="420"/>
            </w:pPr>
            <w:r w:rsidRPr="003F7868">
              <w:t xml:space="preserve"> </w:t>
            </w:r>
          </w:p>
          <w:p w14:paraId="1BC9DBA4" w14:textId="77777777" w:rsidR="00D77BA8" w:rsidRPr="003F7868" w:rsidRDefault="00964726">
            <w:pPr>
              <w:pStyle w:val="afffff5"/>
              <w:ind w:firstLineChars="2100" w:firstLine="4410"/>
              <w:jc w:val="left"/>
            </w:pPr>
            <w:r w:rsidRPr="003F7868">
              <w:rPr>
                <w:rFonts w:hint="eastAsia"/>
              </w:rPr>
              <w:t xml:space="preserve">法定代表人（负责人）签字： </w:t>
            </w:r>
          </w:p>
          <w:p w14:paraId="29FBD455" w14:textId="77777777" w:rsidR="00D77BA8" w:rsidRPr="003F7868" w:rsidRDefault="00964726">
            <w:pPr>
              <w:pStyle w:val="afffff5"/>
              <w:ind w:firstLineChars="2400" w:firstLine="5040"/>
            </w:pPr>
            <w:r w:rsidRPr="003F7868">
              <w:rPr>
                <w:rFonts w:hint="eastAsia"/>
              </w:rPr>
              <w:t xml:space="preserve">（企业公章） </w:t>
            </w:r>
          </w:p>
          <w:p w14:paraId="3D0D8BBC" w14:textId="77777777" w:rsidR="00D77BA8" w:rsidRPr="003F7868" w:rsidRDefault="00964726">
            <w:pPr>
              <w:pStyle w:val="afffff5"/>
              <w:ind w:firstLineChars="2395" w:firstLine="5029"/>
            </w:pPr>
            <w:r w:rsidRPr="003F7868">
              <w:rPr>
                <w:rFonts w:hint="eastAsia"/>
              </w:rPr>
              <w:t xml:space="preserve">年 </w:t>
            </w:r>
            <w:r w:rsidRPr="003F7868">
              <w:t xml:space="preserve">  </w:t>
            </w:r>
            <w:r w:rsidRPr="003F7868">
              <w:rPr>
                <w:rFonts w:hint="eastAsia"/>
              </w:rPr>
              <w:t xml:space="preserve">月 </w:t>
            </w:r>
            <w:r w:rsidRPr="003F7868">
              <w:t xml:space="preserve">  </w:t>
            </w:r>
            <w:r w:rsidRPr="003F7868">
              <w:rPr>
                <w:rFonts w:hint="eastAsia"/>
              </w:rPr>
              <w:t>日</w:t>
            </w:r>
          </w:p>
        </w:tc>
      </w:tr>
    </w:tbl>
    <w:p w14:paraId="31022536" w14:textId="77777777" w:rsidR="00D77BA8" w:rsidRPr="003F7868" w:rsidRDefault="00D77BA8">
      <w:pPr>
        <w:pStyle w:val="afffff5"/>
        <w:ind w:firstLineChars="0" w:firstLine="0"/>
        <w:sectPr w:rsidR="00D77BA8" w:rsidRPr="003F7868">
          <w:pgSz w:w="11906" w:h="16838"/>
          <w:pgMar w:top="1928" w:right="1134" w:bottom="1134" w:left="1134" w:header="1418" w:footer="1134" w:gutter="284"/>
          <w:cols w:space="425"/>
          <w:formProt w:val="0"/>
          <w:docGrid w:type="lines" w:linePitch="312"/>
        </w:sectPr>
      </w:pPr>
    </w:p>
    <w:p w14:paraId="3A5A58A4" w14:textId="77777777" w:rsidR="00D77BA8" w:rsidRPr="003F7868" w:rsidRDefault="00D77BA8">
      <w:pPr>
        <w:pStyle w:val="af8"/>
      </w:pPr>
    </w:p>
    <w:p w14:paraId="3707651E" w14:textId="77777777" w:rsidR="00D77BA8" w:rsidRPr="003F7868" w:rsidRDefault="00D77BA8">
      <w:pPr>
        <w:pStyle w:val="afe"/>
      </w:pPr>
    </w:p>
    <w:p w14:paraId="31BF0C10" w14:textId="77777777" w:rsidR="00D77BA8" w:rsidRPr="003F7868" w:rsidRDefault="00964726">
      <w:pPr>
        <w:pStyle w:val="aff3"/>
        <w:spacing w:after="156"/>
      </w:pPr>
      <w:r w:rsidRPr="003F7868">
        <w:br/>
      </w:r>
      <w:bookmarkStart w:id="157" w:name="_Toc180421678"/>
      <w:bookmarkStart w:id="158" w:name="_Toc180421477"/>
      <w:bookmarkStart w:id="159" w:name="_Toc182381867"/>
      <w:bookmarkStart w:id="160" w:name="_Toc182559680"/>
      <w:bookmarkStart w:id="161" w:name="_Toc182906746"/>
      <w:r w:rsidRPr="003F7868">
        <w:rPr>
          <w:rFonts w:hint="eastAsia"/>
        </w:rPr>
        <w:t>（资料性）</w:t>
      </w:r>
      <w:r w:rsidRPr="003F7868">
        <w:br/>
      </w:r>
      <w:bookmarkStart w:id="162" w:name="_Hlk182473551"/>
      <w:r w:rsidRPr="003F7868">
        <w:rPr>
          <w:rFonts w:hint="eastAsia"/>
        </w:rPr>
        <w:t>湖南省守合同重信用企业审查结论表</w:t>
      </w:r>
      <w:bookmarkEnd w:id="157"/>
      <w:bookmarkEnd w:id="158"/>
      <w:bookmarkEnd w:id="159"/>
      <w:bookmarkEnd w:id="160"/>
      <w:bookmarkEnd w:id="161"/>
      <w:bookmarkEnd w:id="162"/>
    </w:p>
    <w:p w14:paraId="093E8554" w14:textId="77777777" w:rsidR="00D77BA8" w:rsidRPr="003F7868" w:rsidRDefault="00964726">
      <w:pPr>
        <w:pStyle w:val="afffff5"/>
        <w:ind w:firstLine="420"/>
      </w:pPr>
      <w:r w:rsidRPr="003F7868">
        <w:rPr>
          <w:rFonts w:hint="eastAsia"/>
        </w:rPr>
        <w:t>湖南省守合同重信用企业审查结论表见表C.1。</w:t>
      </w:r>
    </w:p>
    <w:p w14:paraId="3E8D8DE1" w14:textId="77777777" w:rsidR="00D77BA8" w:rsidRPr="003F7868" w:rsidRDefault="00964726">
      <w:pPr>
        <w:pStyle w:val="aff"/>
        <w:spacing w:before="156" w:after="156"/>
      </w:pPr>
      <w:r w:rsidRPr="003F7868">
        <w:rPr>
          <w:rFonts w:hint="eastAsia"/>
        </w:rPr>
        <w:t>湖南省守合同重信用企业审查结论表</w:t>
      </w:r>
    </w:p>
    <w:tbl>
      <w:tblPr>
        <w:tblStyle w:val="affff7"/>
        <w:tblW w:w="0" w:type="auto"/>
        <w:jc w:val="center"/>
        <w:tblLook w:val="04A0" w:firstRow="1" w:lastRow="0" w:firstColumn="1" w:lastColumn="0" w:noHBand="0" w:noVBand="1"/>
      </w:tblPr>
      <w:tblGrid>
        <w:gridCol w:w="2336"/>
        <w:gridCol w:w="2336"/>
        <w:gridCol w:w="2336"/>
        <w:gridCol w:w="2336"/>
      </w:tblGrid>
      <w:tr w:rsidR="003F7868" w:rsidRPr="003F7868" w14:paraId="1D033D87" w14:textId="77777777">
        <w:trPr>
          <w:jc w:val="center"/>
        </w:trPr>
        <w:tc>
          <w:tcPr>
            <w:tcW w:w="2336" w:type="dxa"/>
          </w:tcPr>
          <w:p w14:paraId="5788CA94" w14:textId="77777777" w:rsidR="00D77BA8" w:rsidRPr="003F7868" w:rsidRDefault="00964726">
            <w:pPr>
              <w:pStyle w:val="afffff5"/>
              <w:ind w:firstLineChars="0" w:firstLine="0"/>
              <w:jc w:val="center"/>
              <w:rPr>
                <w:sz w:val="18"/>
                <w:szCs w:val="18"/>
              </w:rPr>
            </w:pPr>
            <w:r w:rsidRPr="003F7868">
              <w:rPr>
                <w:rFonts w:hint="eastAsia"/>
                <w:sz w:val="18"/>
                <w:szCs w:val="18"/>
              </w:rPr>
              <w:t>企业名称</w:t>
            </w:r>
          </w:p>
        </w:tc>
        <w:tc>
          <w:tcPr>
            <w:tcW w:w="2336" w:type="dxa"/>
          </w:tcPr>
          <w:p w14:paraId="35D06170" w14:textId="77777777" w:rsidR="00D77BA8" w:rsidRPr="003F7868" w:rsidRDefault="00D77BA8">
            <w:pPr>
              <w:pStyle w:val="afffff5"/>
              <w:ind w:firstLineChars="0" w:firstLine="0"/>
              <w:jc w:val="center"/>
              <w:rPr>
                <w:sz w:val="18"/>
                <w:szCs w:val="18"/>
              </w:rPr>
            </w:pPr>
          </w:p>
        </w:tc>
        <w:tc>
          <w:tcPr>
            <w:tcW w:w="2336" w:type="dxa"/>
          </w:tcPr>
          <w:p w14:paraId="1636DF14" w14:textId="77777777" w:rsidR="00D77BA8" w:rsidRPr="003F7868" w:rsidRDefault="00964726">
            <w:pPr>
              <w:pStyle w:val="afffff5"/>
              <w:ind w:firstLineChars="0" w:firstLine="0"/>
              <w:jc w:val="center"/>
              <w:rPr>
                <w:sz w:val="18"/>
                <w:szCs w:val="18"/>
              </w:rPr>
            </w:pPr>
            <w:r w:rsidRPr="003F7868">
              <w:rPr>
                <w:rFonts w:hint="eastAsia"/>
                <w:sz w:val="18"/>
                <w:szCs w:val="18"/>
              </w:rPr>
              <w:t>法定代表人</w:t>
            </w:r>
          </w:p>
        </w:tc>
        <w:tc>
          <w:tcPr>
            <w:tcW w:w="2336" w:type="dxa"/>
          </w:tcPr>
          <w:p w14:paraId="5218D07D" w14:textId="77777777" w:rsidR="00D77BA8" w:rsidRPr="003F7868" w:rsidRDefault="00D77BA8">
            <w:pPr>
              <w:pStyle w:val="afffff5"/>
              <w:ind w:firstLineChars="0" w:firstLine="0"/>
              <w:jc w:val="center"/>
              <w:rPr>
                <w:sz w:val="18"/>
                <w:szCs w:val="18"/>
              </w:rPr>
            </w:pPr>
          </w:p>
        </w:tc>
      </w:tr>
      <w:tr w:rsidR="003F7868" w:rsidRPr="003F7868" w14:paraId="3CAC778C" w14:textId="77777777">
        <w:trPr>
          <w:jc w:val="center"/>
        </w:trPr>
        <w:tc>
          <w:tcPr>
            <w:tcW w:w="2336" w:type="dxa"/>
          </w:tcPr>
          <w:p w14:paraId="205C3006" w14:textId="77777777" w:rsidR="00D77BA8" w:rsidRPr="003F7868" w:rsidRDefault="00964726">
            <w:pPr>
              <w:pStyle w:val="afffff5"/>
              <w:ind w:firstLineChars="0" w:firstLine="0"/>
              <w:jc w:val="center"/>
              <w:rPr>
                <w:sz w:val="18"/>
                <w:szCs w:val="18"/>
              </w:rPr>
            </w:pPr>
            <w:r w:rsidRPr="003F7868">
              <w:rPr>
                <w:rFonts w:hint="eastAsia"/>
                <w:sz w:val="18"/>
                <w:szCs w:val="18"/>
              </w:rPr>
              <w:t>企业住所</w:t>
            </w:r>
          </w:p>
        </w:tc>
        <w:tc>
          <w:tcPr>
            <w:tcW w:w="7008" w:type="dxa"/>
            <w:gridSpan w:val="3"/>
          </w:tcPr>
          <w:p w14:paraId="0BAB10B4" w14:textId="77777777" w:rsidR="00D77BA8" w:rsidRPr="003F7868" w:rsidRDefault="00D77BA8">
            <w:pPr>
              <w:pStyle w:val="afffff5"/>
              <w:ind w:firstLineChars="0" w:firstLine="0"/>
              <w:jc w:val="center"/>
              <w:rPr>
                <w:sz w:val="18"/>
                <w:szCs w:val="18"/>
              </w:rPr>
            </w:pPr>
          </w:p>
        </w:tc>
      </w:tr>
      <w:tr w:rsidR="003F7868" w:rsidRPr="003F7868" w14:paraId="2FE8DD8A" w14:textId="77777777">
        <w:trPr>
          <w:jc w:val="center"/>
        </w:trPr>
        <w:tc>
          <w:tcPr>
            <w:tcW w:w="2336" w:type="dxa"/>
          </w:tcPr>
          <w:p w14:paraId="3F730B81" w14:textId="77777777" w:rsidR="00D77BA8" w:rsidRPr="003F7868" w:rsidRDefault="00964726">
            <w:pPr>
              <w:pStyle w:val="afffff5"/>
              <w:ind w:firstLineChars="0" w:firstLine="0"/>
              <w:jc w:val="center"/>
              <w:rPr>
                <w:sz w:val="18"/>
                <w:szCs w:val="18"/>
              </w:rPr>
            </w:pPr>
            <w:r w:rsidRPr="003F7868">
              <w:rPr>
                <w:rFonts w:hint="eastAsia"/>
                <w:sz w:val="18"/>
                <w:szCs w:val="18"/>
              </w:rPr>
              <w:t>统一社会信用代码</w:t>
            </w:r>
          </w:p>
        </w:tc>
        <w:tc>
          <w:tcPr>
            <w:tcW w:w="7008" w:type="dxa"/>
            <w:gridSpan w:val="3"/>
          </w:tcPr>
          <w:p w14:paraId="3B8D1EF1" w14:textId="77777777" w:rsidR="00D77BA8" w:rsidRPr="003F7868" w:rsidRDefault="00D77BA8">
            <w:pPr>
              <w:pStyle w:val="afffff5"/>
              <w:ind w:firstLineChars="0" w:firstLine="0"/>
              <w:jc w:val="center"/>
              <w:rPr>
                <w:sz w:val="18"/>
                <w:szCs w:val="18"/>
              </w:rPr>
            </w:pPr>
          </w:p>
        </w:tc>
      </w:tr>
      <w:tr w:rsidR="003F7868" w:rsidRPr="003F7868" w14:paraId="294AE066" w14:textId="77777777">
        <w:trPr>
          <w:jc w:val="center"/>
        </w:trPr>
        <w:tc>
          <w:tcPr>
            <w:tcW w:w="2336" w:type="dxa"/>
          </w:tcPr>
          <w:p w14:paraId="1387D6BF" w14:textId="77777777" w:rsidR="00D77BA8" w:rsidRPr="003F7868" w:rsidRDefault="00964726">
            <w:pPr>
              <w:pStyle w:val="afffff5"/>
              <w:ind w:firstLineChars="0" w:firstLine="0"/>
              <w:jc w:val="center"/>
              <w:rPr>
                <w:sz w:val="18"/>
                <w:szCs w:val="18"/>
              </w:rPr>
            </w:pPr>
            <w:r w:rsidRPr="003F7868">
              <w:rPr>
                <w:rFonts w:hint="eastAsia"/>
                <w:sz w:val="18"/>
                <w:szCs w:val="18"/>
              </w:rPr>
              <w:t>经办人</w:t>
            </w:r>
          </w:p>
        </w:tc>
        <w:tc>
          <w:tcPr>
            <w:tcW w:w="2336" w:type="dxa"/>
          </w:tcPr>
          <w:p w14:paraId="5D46082B" w14:textId="77777777" w:rsidR="00D77BA8" w:rsidRPr="003F7868" w:rsidRDefault="00D77BA8">
            <w:pPr>
              <w:pStyle w:val="afffff5"/>
              <w:ind w:firstLineChars="0" w:firstLine="0"/>
              <w:jc w:val="center"/>
              <w:rPr>
                <w:sz w:val="18"/>
                <w:szCs w:val="18"/>
              </w:rPr>
            </w:pPr>
          </w:p>
        </w:tc>
        <w:tc>
          <w:tcPr>
            <w:tcW w:w="2336" w:type="dxa"/>
          </w:tcPr>
          <w:p w14:paraId="62B44EF5" w14:textId="77777777" w:rsidR="00D77BA8" w:rsidRPr="003F7868" w:rsidRDefault="00964726">
            <w:pPr>
              <w:pStyle w:val="afffff5"/>
              <w:ind w:firstLineChars="0" w:firstLine="0"/>
              <w:jc w:val="center"/>
              <w:rPr>
                <w:sz w:val="18"/>
                <w:szCs w:val="18"/>
              </w:rPr>
            </w:pPr>
            <w:r w:rsidRPr="003F7868">
              <w:rPr>
                <w:rFonts w:hint="eastAsia"/>
                <w:sz w:val="18"/>
                <w:szCs w:val="18"/>
              </w:rPr>
              <w:t>联系方式</w:t>
            </w:r>
          </w:p>
        </w:tc>
        <w:tc>
          <w:tcPr>
            <w:tcW w:w="2336" w:type="dxa"/>
          </w:tcPr>
          <w:p w14:paraId="3A45F814" w14:textId="77777777" w:rsidR="00D77BA8" w:rsidRPr="003F7868" w:rsidRDefault="00D77BA8">
            <w:pPr>
              <w:pStyle w:val="afffff5"/>
              <w:ind w:firstLineChars="0" w:firstLine="0"/>
              <w:jc w:val="center"/>
              <w:rPr>
                <w:sz w:val="18"/>
                <w:szCs w:val="18"/>
              </w:rPr>
            </w:pPr>
          </w:p>
        </w:tc>
      </w:tr>
      <w:tr w:rsidR="00D77BA8" w:rsidRPr="003F7868" w14:paraId="0BCA60E3" w14:textId="77777777">
        <w:trPr>
          <w:trHeight w:val="7176"/>
          <w:jc w:val="center"/>
        </w:trPr>
        <w:tc>
          <w:tcPr>
            <w:tcW w:w="2336" w:type="dxa"/>
            <w:vAlign w:val="center"/>
          </w:tcPr>
          <w:p w14:paraId="388F6752" w14:textId="77777777" w:rsidR="00D77BA8" w:rsidRPr="003F7868" w:rsidRDefault="00964726">
            <w:pPr>
              <w:pStyle w:val="afffff5"/>
              <w:ind w:firstLineChars="0" w:firstLine="0"/>
              <w:jc w:val="center"/>
              <w:rPr>
                <w:sz w:val="18"/>
                <w:szCs w:val="18"/>
              </w:rPr>
            </w:pPr>
            <w:r w:rsidRPr="003F7868">
              <w:rPr>
                <w:rFonts w:hint="eastAsia"/>
                <w:sz w:val="18"/>
                <w:szCs w:val="18"/>
              </w:rPr>
              <w:t>审查意见</w:t>
            </w:r>
          </w:p>
        </w:tc>
        <w:tc>
          <w:tcPr>
            <w:tcW w:w="7008" w:type="dxa"/>
            <w:gridSpan w:val="3"/>
          </w:tcPr>
          <w:p w14:paraId="707B8C74" w14:textId="77777777" w:rsidR="00D77BA8" w:rsidRPr="003F7868" w:rsidRDefault="00D77BA8">
            <w:pPr>
              <w:pStyle w:val="afffff5"/>
              <w:ind w:firstLine="360"/>
              <w:jc w:val="center"/>
              <w:rPr>
                <w:sz w:val="18"/>
                <w:szCs w:val="18"/>
              </w:rPr>
            </w:pPr>
          </w:p>
          <w:p w14:paraId="4EC82BE9" w14:textId="77777777" w:rsidR="00D77BA8" w:rsidRPr="003F7868" w:rsidRDefault="00D77BA8">
            <w:pPr>
              <w:pStyle w:val="afffff5"/>
              <w:ind w:firstLine="360"/>
              <w:jc w:val="center"/>
              <w:rPr>
                <w:sz w:val="18"/>
                <w:szCs w:val="18"/>
              </w:rPr>
            </w:pPr>
          </w:p>
          <w:p w14:paraId="70496787" w14:textId="77777777" w:rsidR="00D77BA8" w:rsidRPr="003F7868" w:rsidRDefault="00D77BA8">
            <w:pPr>
              <w:pStyle w:val="afffff5"/>
              <w:ind w:firstLine="360"/>
              <w:jc w:val="center"/>
              <w:rPr>
                <w:sz w:val="18"/>
                <w:szCs w:val="18"/>
              </w:rPr>
            </w:pPr>
          </w:p>
          <w:p w14:paraId="4B1596BC" w14:textId="77777777" w:rsidR="00D77BA8" w:rsidRPr="003F7868" w:rsidRDefault="00D77BA8">
            <w:pPr>
              <w:pStyle w:val="afffff5"/>
              <w:ind w:firstLine="360"/>
              <w:jc w:val="center"/>
              <w:rPr>
                <w:sz w:val="18"/>
                <w:szCs w:val="18"/>
              </w:rPr>
            </w:pPr>
          </w:p>
          <w:p w14:paraId="16448B55" w14:textId="77777777" w:rsidR="00D77BA8" w:rsidRPr="003F7868" w:rsidRDefault="00D77BA8">
            <w:pPr>
              <w:pStyle w:val="afffff5"/>
              <w:ind w:firstLine="360"/>
              <w:jc w:val="center"/>
              <w:rPr>
                <w:sz w:val="18"/>
                <w:szCs w:val="18"/>
              </w:rPr>
            </w:pPr>
          </w:p>
          <w:p w14:paraId="5EA1F7F8" w14:textId="77777777" w:rsidR="00D77BA8" w:rsidRPr="003F7868" w:rsidRDefault="00D77BA8">
            <w:pPr>
              <w:pStyle w:val="afffff5"/>
              <w:ind w:firstLine="360"/>
              <w:jc w:val="center"/>
              <w:rPr>
                <w:sz w:val="18"/>
                <w:szCs w:val="18"/>
              </w:rPr>
            </w:pPr>
          </w:p>
          <w:p w14:paraId="06B2D8DD" w14:textId="77777777" w:rsidR="00D77BA8" w:rsidRPr="003F7868" w:rsidRDefault="00D77BA8">
            <w:pPr>
              <w:pStyle w:val="afffff5"/>
              <w:ind w:firstLine="360"/>
              <w:jc w:val="center"/>
              <w:rPr>
                <w:sz w:val="18"/>
                <w:szCs w:val="18"/>
              </w:rPr>
            </w:pPr>
          </w:p>
          <w:p w14:paraId="16363BC1" w14:textId="77777777" w:rsidR="00D77BA8" w:rsidRPr="003F7868" w:rsidRDefault="00D77BA8">
            <w:pPr>
              <w:pStyle w:val="afffff5"/>
              <w:ind w:firstLine="360"/>
              <w:jc w:val="center"/>
              <w:rPr>
                <w:sz w:val="18"/>
                <w:szCs w:val="18"/>
              </w:rPr>
            </w:pPr>
          </w:p>
          <w:p w14:paraId="399F07B2" w14:textId="77777777" w:rsidR="00D77BA8" w:rsidRPr="003F7868" w:rsidRDefault="00D77BA8">
            <w:pPr>
              <w:pStyle w:val="afffff5"/>
              <w:ind w:firstLine="360"/>
              <w:jc w:val="center"/>
              <w:rPr>
                <w:sz w:val="18"/>
                <w:szCs w:val="18"/>
              </w:rPr>
            </w:pPr>
          </w:p>
          <w:p w14:paraId="24F7146D" w14:textId="77777777" w:rsidR="00D77BA8" w:rsidRPr="003F7868" w:rsidRDefault="00D77BA8">
            <w:pPr>
              <w:pStyle w:val="afffff5"/>
              <w:ind w:firstLine="360"/>
              <w:jc w:val="center"/>
              <w:rPr>
                <w:sz w:val="18"/>
                <w:szCs w:val="18"/>
              </w:rPr>
            </w:pPr>
          </w:p>
          <w:p w14:paraId="35D76E7E" w14:textId="77777777" w:rsidR="00D77BA8" w:rsidRPr="003F7868" w:rsidRDefault="00D77BA8">
            <w:pPr>
              <w:pStyle w:val="afffff5"/>
              <w:ind w:firstLine="360"/>
              <w:jc w:val="center"/>
              <w:rPr>
                <w:sz w:val="18"/>
                <w:szCs w:val="18"/>
              </w:rPr>
            </w:pPr>
          </w:p>
          <w:p w14:paraId="24B6A9E6" w14:textId="77777777" w:rsidR="00D77BA8" w:rsidRPr="003F7868" w:rsidRDefault="00D77BA8">
            <w:pPr>
              <w:pStyle w:val="afffff5"/>
              <w:ind w:firstLine="360"/>
              <w:jc w:val="center"/>
              <w:rPr>
                <w:sz w:val="18"/>
                <w:szCs w:val="18"/>
              </w:rPr>
            </w:pPr>
          </w:p>
          <w:p w14:paraId="0EA09308" w14:textId="77777777" w:rsidR="00D77BA8" w:rsidRPr="003F7868" w:rsidRDefault="00D77BA8">
            <w:pPr>
              <w:pStyle w:val="afffff5"/>
              <w:ind w:firstLine="360"/>
              <w:jc w:val="center"/>
              <w:rPr>
                <w:sz w:val="18"/>
                <w:szCs w:val="18"/>
              </w:rPr>
            </w:pPr>
          </w:p>
          <w:p w14:paraId="41354F68" w14:textId="77777777" w:rsidR="00D77BA8" w:rsidRPr="003F7868" w:rsidRDefault="00D77BA8">
            <w:pPr>
              <w:pStyle w:val="afffff5"/>
              <w:ind w:firstLine="360"/>
              <w:jc w:val="center"/>
              <w:rPr>
                <w:sz w:val="18"/>
                <w:szCs w:val="18"/>
              </w:rPr>
            </w:pPr>
          </w:p>
          <w:p w14:paraId="353416C8" w14:textId="77777777" w:rsidR="00D77BA8" w:rsidRPr="003F7868" w:rsidRDefault="00D77BA8">
            <w:pPr>
              <w:pStyle w:val="afffff5"/>
              <w:ind w:firstLine="360"/>
              <w:jc w:val="center"/>
              <w:rPr>
                <w:sz w:val="18"/>
                <w:szCs w:val="18"/>
              </w:rPr>
            </w:pPr>
          </w:p>
          <w:p w14:paraId="2A5AD3DE" w14:textId="77777777" w:rsidR="00D77BA8" w:rsidRPr="003F7868" w:rsidRDefault="00D77BA8">
            <w:pPr>
              <w:pStyle w:val="afffff5"/>
              <w:ind w:firstLine="360"/>
              <w:jc w:val="center"/>
              <w:rPr>
                <w:sz w:val="18"/>
                <w:szCs w:val="18"/>
              </w:rPr>
            </w:pPr>
          </w:p>
          <w:p w14:paraId="797EC3FC" w14:textId="77777777" w:rsidR="00D77BA8" w:rsidRPr="003F7868" w:rsidRDefault="00D77BA8">
            <w:pPr>
              <w:pStyle w:val="afffff5"/>
              <w:ind w:firstLine="360"/>
              <w:jc w:val="center"/>
              <w:rPr>
                <w:sz w:val="18"/>
                <w:szCs w:val="18"/>
              </w:rPr>
            </w:pPr>
          </w:p>
          <w:p w14:paraId="0F31A0AC" w14:textId="77777777" w:rsidR="00D77BA8" w:rsidRPr="003F7868" w:rsidRDefault="00D77BA8">
            <w:pPr>
              <w:pStyle w:val="afffff5"/>
              <w:ind w:firstLine="360"/>
              <w:jc w:val="center"/>
              <w:rPr>
                <w:sz w:val="18"/>
                <w:szCs w:val="18"/>
              </w:rPr>
            </w:pPr>
          </w:p>
          <w:p w14:paraId="7DED9F5A" w14:textId="77777777" w:rsidR="00D77BA8" w:rsidRPr="003F7868" w:rsidRDefault="00964726">
            <w:pPr>
              <w:pStyle w:val="afffff5"/>
              <w:ind w:firstLine="360"/>
              <w:jc w:val="center"/>
              <w:rPr>
                <w:sz w:val="18"/>
                <w:szCs w:val="18"/>
              </w:rPr>
            </w:pPr>
            <w:r w:rsidRPr="003F7868">
              <w:rPr>
                <w:sz w:val="18"/>
                <w:szCs w:val="18"/>
              </w:rPr>
              <w:t xml:space="preserve">         </w:t>
            </w:r>
          </w:p>
          <w:p w14:paraId="20073ABB" w14:textId="77777777" w:rsidR="00D77BA8" w:rsidRPr="003F7868" w:rsidRDefault="00964726">
            <w:pPr>
              <w:pStyle w:val="afffff5"/>
              <w:ind w:firstLine="360"/>
              <w:jc w:val="center"/>
              <w:rPr>
                <w:sz w:val="18"/>
                <w:szCs w:val="18"/>
              </w:rPr>
            </w:pPr>
            <w:r w:rsidRPr="003F7868">
              <w:rPr>
                <w:sz w:val="18"/>
                <w:szCs w:val="18"/>
              </w:rPr>
              <w:t xml:space="preserve">           </w:t>
            </w:r>
            <w:r w:rsidRPr="003F7868">
              <w:rPr>
                <w:rFonts w:hint="eastAsia"/>
                <w:sz w:val="18"/>
                <w:szCs w:val="18"/>
              </w:rPr>
              <w:t xml:space="preserve"> 审查负责人（签字）： </w:t>
            </w:r>
          </w:p>
          <w:p w14:paraId="5064D54D" w14:textId="77777777" w:rsidR="00D77BA8" w:rsidRPr="003F7868" w:rsidRDefault="00964726">
            <w:pPr>
              <w:pStyle w:val="afffff5"/>
              <w:ind w:firstLine="360"/>
              <w:jc w:val="center"/>
              <w:rPr>
                <w:sz w:val="18"/>
                <w:szCs w:val="18"/>
              </w:rPr>
            </w:pPr>
            <w:r w:rsidRPr="003F7868">
              <w:rPr>
                <w:rFonts w:hint="eastAsia"/>
                <w:sz w:val="18"/>
                <w:szCs w:val="18"/>
              </w:rPr>
              <w:t xml:space="preserve"> </w:t>
            </w:r>
            <w:r w:rsidRPr="003F7868">
              <w:rPr>
                <w:sz w:val="18"/>
                <w:szCs w:val="18"/>
              </w:rPr>
              <w:t xml:space="preserve">         </w:t>
            </w:r>
            <w:r w:rsidRPr="003F7868">
              <w:rPr>
                <w:rFonts w:hint="eastAsia"/>
                <w:sz w:val="18"/>
                <w:szCs w:val="18"/>
              </w:rPr>
              <w:t xml:space="preserve">评价机构（公章）： </w:t>
            </w:r>
          </w:p>
          <w:p w14:paraId="4757BBBF" w14:textId="77777777" w:rsidR="00D77BA8" w:rsidRPr="003F7868" w:rsidRDefault="00964726">
            <w:pPr>
              <w:pStyle w:val="afffff5"/>
              <w:ind w:firstLineChars="0" w:firstLine="0"/>
              <w:jc w:val="center"/>
              <w:rPr>
                <w:sz w:val="18"/>
                <w:szCs w:val="18"/>
              </w:rPr>
            </w:pPr>
            <w:r w:rsidRPr="003F7868">
              <w:rPr>
                <w:rFonts w:hint="eastAsia"/>
                <w:sz w:val="18"/>
                <w:szCs w:val="18"/>
              </w:rPr>
              <w:t xml:space="preserve"> </w:t>
            </w:r>
            <w:r w:rsidRPr="003F7868">
              <w:rPr>
                <w:sz w:val="18"/>
                <w:szCs w:val="18"/>
              </w:rPr>
              <w:t xml:space="preserve">           </w:t>
            </w:r>
            <w:r w:rsidRPr="003F7868">
              <w:rPr>
                <w:rFonts w:hint="eastAsia"/>
                <w:sz w:val="18"/>
                <w:szCs w:val="18"/>
              </w:rPr>
              <w:t xml:space="preserve">年 </w:t>
            </w:r>
            <w:r w:rsidRPr="003F7868">
              <w:rPr>
                <w:sz w:val="18"/>
                <w:szCs w:val="18"/>
              </w:rPr>
              <w:t xml:space="preserve">    </w:t>
            </w:r>
            <w:r w:rsidRPr="003F7868">
              <w:rPr>
                <w:rFonts w:hint="eastAsia"/>
                <w:sz w:val="18"/>
                <w:szCs w:val="18"/>
              </w:rPr>
              <w:t xml:space="preserve">月 </w:t>
            </w:r>
            <w:r w:rsidRPr="003F7868">
              <w:rPr>
                <w:sz w:val="18"/>
                <w:szCs w:val="18"/>
              </w:rPr>
              <w:t xml:space="preserve">    </w:t>
            </w:r>
            <w:r w:rsidRPr="003F7868">
              <w:rPr>
                <w:rFonts w:hint="eastAsia"/>
                <w:sz w:val="18"/>
                <w:szCs w:val="18"/>
              </w:rPr>
              <w:t>日</w:t>
            </w:r>
          </w:p>
        </w:tc>
      </w:tr>
    </w:tbl>
    <w:p w14:paraId="6DF3976A" w14:textId="77777777" w:rsidR="00D77BA8" w:rsidRPr="003F7868" w:rsidRDefault="00D77BA8">
      <w:pPr>
        <w:pStyle w:val="afffff5"/>
        <w:ind w:firstLineChars="0" w:firstLine="0"/>
      </w:pPr>
    </w:p>
    <w:p w14:paraId="3504AB21" w14:textId="77777777" w:rsidR="00D77BA8" w:rsidRPr="003F7868" w:rsidRDefault="00D77BA8">
      <w:pPr>
        <w:pStyle w:val="afffff5"/>
        <w:ind w:firstLineChars="0" w:firstLine="0"/>
        <w:sectPr w:rsidR="00D77BA8" w:rsidRPr="003F7868">
          <w:pgSz w:w="11906" w:h="16838"/>
          <w:pgMar w:top="1928" w:right="1134" w:bottom="1134" w:left="1134" w:header="1418" w:footer="1134" w:gutter="284"/>
          <w:cols w:space="425"/>
          <w:formProt w:val="0"/>
          <w:docGrid w:type="lines" w:linePitch="312"/>
        </w:sectPr>
      </w:pPr>
    </w:p>
    <w:p w14:paraId="0F25E0F1" w14:textId="77777777" w:rsidR="00D77BA8" w:rsidRPr="003F7868" w:rsidRDefault="00D77BA8">
      <w:pPr>
        <w:pStyle w:val="af8"/>
      </w:pPr>
    </w:p>
    <w:p w14:paraId="3B3329C2" w14:textId="77777777" w:rsidR="00D77BA8" w:rsidRPr="003F7868" w:rsidRDefault="00D77BA8">
      <w:pPr>
        <w:pStyle w:val="afe"/>
      </w:pPr>
    </w:p>
    <w:p w14:paraId="34D5D7C3" w14:textId="77777777" w:rsidR="00D77BA8" w:rsidRPr="003F7868" w:rsidRDefault="00964726">
      <w:pPr>
        <w:pStyle w:val="aff3"/>
        <w:spacing w:after="156"/>
      </w:pPr>
      <w:r w:rsidRPr="003F7868">
        <w:br/>
      </w:r>
      <w:bookmarkStart w:id="163" w:name="_Toc180421478"/>
      <w:bookmarkStart w:id="164" w:name="_Toc180421679"/>
      <w:bookmarkStart w:id="165" w:name="_Toc182381868"/>
      <w:bookmarkStart w:id="166" w:name="_Toc182559681"/>
      <w:bookmarkStart w:id="167" w:name="_Toc182906747"/>
      <w:r w:rsidRPr="003F7868">
        <w:rPr>
          <w:rFonts w:hint="eastAsia"/>
        </w:rPr>
        <w:t>（资料性）</w:t>
      </w:r>
      <w:r w:rsidRPr="003F7868">
        <w:br/>
      </w:r>
      <w:r w:rsidRPr="003F7868">
        <w:rPr>
          <w:rFonts w:hint="eastAsia"/>
        </w:rPr>
        <w:t>湖南省守合同重信用企业评审结论表</w:t>
      </w:r>
      <w:bookmarkEnd w:id="163"/>
      <w:bookmarkEnd w:id="164"/>
      <w:bookmarkEnd w:id="165"/>
      <w:bookmarkEnd w:id="166"/>
      <w:bookmarkEnd w:id="167"/>
    </w:p>
    <w:p w14:paraId="0AC316FB" w14:textId="77777777" w:rsidR="00D77BA8" w:rsidRPr="003F7868" w:rsidRDefault="00964726">
      <w:pPr>
        <w:pStyle w:val="afffff5"/>
        <w:ind w:firstLine="420"/>
      </w:pPr>
      <w:bookmarkStart w:id="168" w:name="_Hlk182473558"/>
      <w:r w:rsidRPr="003F7868">
        <w:rPr>
          <w:rFonts w:hint="eastAsia"/>
        </w:rPr>
        <w:t>湖南省守合同重信用企业评审结论表</w:t>
      </w:r>
      <w:bookmarkEnd w:id="168"/>
      <w:r w:rsidRPr="003F7868">
        <w:rPr>
          <w:rFonts w:hint="eastAsia"/>
        </w:rPr>
        <w:t>见表D.1。</w:t>
      </w:r>
    </w:p>
    <w:p w14:paraId="79554511" w14:textId="77777777" w:rsidR="00D77BA8" w:rsidRPr="003F7868" w:rsidRDefault="00964726">
      <w:pPr>
        <w:pStyle w:val="aff"/>
        <w:spacing w:before="156" w:after="156"/>
      </w:pPr>
      <w:r w:rsidRPr="003F7868">
        <w:rPr>
          <w:rFonts w:hint="eastAsia"/>
        </w:rPr>
        <w:t>湖南省守合同重信用企业评审结论表</w:t>
      </w:r>
    </w:p>
    <w:tbl>
      <w:tblPr>
        <w:tblStyle w:val="affff7"/>
        <w:tblW w:w="0" w:type="auto"/>
        <w:tblLook w:val="04A0" w:firstRow="1" w:lastRow="0" w:firstColumn="1" w:lastColumn="0" w:noHBand="0" w:noVBand="1"/>
      </w:tblPr>
      <w:tblGrid>
        <w:gridCol w:w="846"/>
        <w:gridCol w:w="1559"/>
        <w:gridCol w:w="1843"/>
        <w:gridCol w:w="3227"/>
        <w:gridCol w:w="1869"/>
      </w:tblGrid>
      <w:tr w:rsidR="003F7868" w:rsidRPr="003F7868" w14:paraId="3E4F555F" w14:textId="77777777">
        <w:tc>
          <w:tcPr>
            <w:tcW w:w="846" w:type="dxa"/>
          </w:tcPr>
          <w:p w14:paraId="57478B9E" w14:textId="77777777" w:rsidR="00D77BA8" w:rsidRPr="003F7868" w:rsidRDefault="00964726">
            <w:pPr>
              <w:pStyle w:val="afffff5"/>
              <w:ind w:firstLineChars="0" w:firstLine="0"/>
              <w:jc w:val="center"/>
              <w:rPr>
                <w:sz w:val="18"/>
                <w:szCs w:val="18"/>
              </w:rPr>
            </w:pPr>
            <w:r w:rsidRPr="003F7868">
              <w:rPr>
                <w:rFonts w:hint="eastAsia"/>
                <w:sz w:val="18"/>
                <w:szCs w:val="18"/>
              </w:rPr>
              <w:t>序号</w:t>
            </w:r>
          </w:p>
        </w:tc>
        <w:tc>
          <w:tcPr>
            <w:tcW w:w="1559" w:type="dxa"/>
          </w:tcPr>
          <w:p w14:paraId="6EC422B5" w14:textId="77777777" w:rsidR="00D77BA8" w:rsidRPr="003F7868" w:rsidRDefault="00964726">
            <w:pPr>
              <w:pStyle w:val="afffff5"/>
              <w:ind w:firstLineChars="0" w:firstLine="0"/>
              <w:jc w:val="center"/>
              <w:rPr>
                <w:sz w:val="18"/>
                <w:szCs w:val="18"/>
              </w:rPr>
            </w:pPr>
            <w:r w:rsidRPr="003F7868">
              <w:rPr>
                <w:rFonts w:hint="eastAsia"/>
                <w:sz w:val="18"/>
                <w:szCs w:val="18"/>
              </w:rPr>
              <w:t>所在地区</w:t>
            </w:r>
          </w:p>
        </w:tc>
        <w:tc>
          <w:tcPr>
            <w:tcW w:w="1843" w:type="dxa"/>
          </w:tcPr>
          <w:p w14:paraId="757472AF" w14:textId="77777777" w:rsidR="00D77BA8" w:rsidRPr="003F7868" w:rsidRDefault="00964726">
            <w:pPr>
              <w:pStyle w:val="afffff5"/>
              <w:ind w:firstLineChars="0" w:firstLine="0"/>
              <w:jc w:val="center"/>
              <w:rPr>
                <w:sz w:val="18"/>
                <w:szCs w:val="18"/>
              </w:rPr>
            </w:pPr>
            <w:r w:rsidRPr="003F7868">
              <w:rPr>
                <w:rFonts w:hint="eastAsia"/>
                <w:sz w:val="18"/>
                <w:szCs w:val="18"/>
              </w:rPr>
              <w:t>企业名称</w:t>
            </w:r>
          </w:p>
        </w:tc>
        <w:tc>
          <w:tcPr>
            <w:tcW w:w="3227" w:type="dxa"/>
          </w:tcPr>
          <w:p w14:paraId="0F60AA60" w14:textId="77777777" w:rsidR="00D77BA8" w:rsidRPr="003F7868" w:rsidRDefault="00964726">
            <w:pPr>
              <w:pStyle w:val="afffff5"/>
              <w:ind w:firstLineChars="0" w:firstLine="0"/>
              <w:jc w:val="center"/>
              <w:rPr>
                <w:sz w:val="18"/>
                <w:szCs w:val="18"/>
              </w:rPr>
            </w:pPr>
            <w:r w:rsidRPr="003F7868">
              <w:rPr>
                <w:rFonts w:hint="eastAsia"/>
                <w:sz w:val="18"/>
                <w:szCs w:val="18"/>
              </w:rPr>
              <w:t>统一社会信用代码</w:t>
            </w:r>
          </w:p>
        </w:tc>
        <w:tc>
          <w:tcPr>
            <w:tcW w:w="1869" w:type="dxa"/>
          </w:tcPr>
          <w:p w14:paraId="0A74CFAA" w14:textId="77777777" w:rsidR="00D77BA8" w:rsidRPr="003F7868" w:rsidRDefault="00964726">
            <w:pPr>
              <w:pStyle w:val="afffff5"/>
              <w:ind w:firstLineChars="0" w:firstLine="0"/>
              <w:jc w:val="center"/>
              <w:rPr>
                <w:sz w:val="18"/>
                <w:szCs w:val="18"/>
              </w:rPr>
            </w:pPr>
            <w:r w:rsidRPr="003F7868">
              <w:rPr>
                <w:rFonts w:hint="eastAsia"/>
                <w:sz w:val="18"/>
                <w:szCs w:val="18"/>
              </w:rPr>
              <w:t>审定结论</w:t>
            </w:r>
          </w:p>
        </w:tc>
      </w:tr>
      <w:tr w:rsidR="003F7868" w:rsidRPr="003F7868" w14:paraId="582F57C8" w14:textId="77777777">
        <w:tc>
          <w:tcPr>
            <w:tcW w:w="846" w:type="dxa"/>
          </w:tcPr>
          <w:p w14:paraId="048AE23A" w14:textId="77777777" w:rsidR="00D77BA8" w:rsidRPr="003F7868" w:rsidRDefault="00964726">
            <w:pPr>
              <w:pStyle w:val="afffff5"/>
              <w:ind w:firstLineChars="0" w:firstLine="0"/>
              <w:jc w:val="center"/>
              <w:rPr>
                <w:sz w:val="18"/>
                <w:szCs w:val="18"/>
              </w:rPr>
            </w:pPr>
            <w:r w:rsidRPr="003F7868">
              <w:rPr>
                <w:rFonts w:hint="eastAsia"/>
                <w:sz w:val="18"/>
                <w:szCs w:val="18"/>
              </w:rPr>
              <w:t>1</w:t>
            </w:r>
          </w:p>
        </w:tc>
        <w:tc>
          <w:tcPr>
            <w:tcW w:w="1559" w:type="dxa"/>
          </w:tcPr>
          <w:p w14:paraId="5F156DD6" w14:textId="77777777" w:rsidR="00D77BA8" w:rsidRPr="003F7868" w:rsidRDefault="00D77BA8">
            <w:pPr>
              <w:pStyle w:val="afffff5"/>
              <w:ind w:firstLineChars="0" w:firstLine="0"/>
              <w:jc w:val="center"/>
              <w:rPr>
                <w:sz w:val="18"/>
                <w:szCs w:val="18"/>
              </w:rPr>
            </w:pPr>
          </w:p>
        </w:tc>
        <w:tc>
          <w:tcPr>
            <w:tcW w:w="1843" w:type="dxa"/>
          </w:tcPr>
          <w:p w14:paraId="54238F5F" w14:textId="77777777" w:rsidR="00D77BA8" w:rsidRPr="003F7868" w:rsidRDefault="00D77BA8">
            <w:pPr>
              <w:pStyle w:val="afffff5"/>
              <w:ind w:firstLineChars="0" w:firstLine="0"/>
              <w:jc w:val="center"/>
              <w:rPr>
                <w:sz w:val="18"/>
                <w:szCs w:val="18"/>
              </w:rPr>
            </w:pPr>
          </w:p>
        </w:tc>
        <w:tc>
          <w:tcPr>
            <w:tcW w:w="3227" w:type="dxa"/>
          </w:tcPr>
          <w:p w14:paraId="7340072D" w14:textId="77777777" w:rsidR="00D77BA8" w:rsidRPr="003F7868" w:rsidRDefault="00D77BA8">
            <w:pPr>
              <w:pStyle w:val="afffff5"/>
              <w:ind w:firstLineChars="0" w:firstLine="0"/>
              <w:jc w:val="center"/>
              <w:rPr>
                <w:sz w:val="18"/>
                <w:szCs w:val="18"/>
              </w:rPr>
            </w:pPr>
          </w:p>
        </w:tc>
        <w:tc>
          <w:tcPr>
            <w:tcW w:w="1869" w:type="dxa"/>
          </w:tcPr>
          <w:p w14:paraId="7A60371D" w14:textId="77777777" w:rsidR="00D77BA8" w:rsidRPr="003F7868" w:rsidRDefault="00D77BA8">
            <w:pPr>
              <w:pStyle w:val="afffff5"/>
              <w:ind w:firstLineChars="0" w:firstLine="0"/>
              <w:jc w:val="center"/>
              <w:rPr>
                <w:sz w:val="18"/>
                <w:szCs w:val="18"/>
              </w:rPr>
            </w:pPr>
          </w:p>
        </w:tc>
      </w:tr>
      <w:tr w:rsidR="003F7868" w:rsidRPr="003F7868" w14:paraId="06B9FAD8" w14:textId="77777777">
        <w:tc>
          <w:tcPr>
            <w:tcW w:w="846" w:type="dxa"/>
          </w:tcPr>
          <w:p w14:paraId="2B47846D" w14:textId="77777777" w:rsidR="00D77BA8" w:rsidRPr="003F7868" w:rsidRDefault="00964726">
            <w:pPr>
              <w:pStyle w:val="afffff5"/>
              <w:ind w:firstLineChars="0" w:firstLine="0"/>
              <w:jc w:val="center"/>
              <w:rPr>
                <w:sz w:val="18"/>
                <w:szCs w:val="18"/>
              </w:rPr>
            </w:pPr>
            <w:r w:rsidRPr="003F7868">
              <w:rPr>
                <w:rFonts w:hint="eastAsia"/>
                <w:sz w:val="18"/>
                <w:szCs w:val="18"/>
              </w:rPr>
              <w:t>2</w:t>
            </w:r>
          </w:p>
        </w:tc>
        <w:tc>
          <w:tcPr>
            <w:tcW w:w="1559" w:type="dxa"/>
          </w:tcPr>
          <w:p w14:paraId="71B00B3B" w14:textId="77777777" w:rsidR="00D77BA8" w:rsidRPr="003F7868" w:rsidRDefault="00D77BA8">
            <w:pPr>
              <w:pStyle w:val="afffff5"/>
              <w:ind w:firstLineChars="0" w:firstLine="0"/>
              <w:jc w:val="center"/>
              <w:rPr>
                <w:sz w:val="18"/>
                <w:szCs w:val="18"/>
              </w:rPr>
            </w:pPr>
          </w:p>
        </w:tc>
        <w:tc>
          <w:tcPr>
            <w:tcW w:w="1843" w:type="dxa"/>
          </w:tcPr>
          <w:p w14:paraId="09ABDB23" w14:textId="77777777" w:rsidR="00D77BA8" w:rsidRPr="003F7868" w:rsidRDefault="00D77BA8">
            <w:pPr>
              <w:pStyle w:val="afffff5"/>
              <w:ind w:firstLineChars="0" w:firstLine="0"/>
              <w:jc w:val="center"/>
              <w:rPr>
                <w:sz w:val="18"/>
                <w:szCs w:val="18"/>
              </w:rPr>
            </w:pPr>
          </w:p>
        </w:tc>
        <w:tc>
          <w:tcPr>
            <w:tcW w:w="3227" w:type="dxa"/>
          </w:tcPr>
          <w:p w14:paraId="21027534" w14:textId="77777777" w:rsidR="00D77BA8" w:rsidRPr="003F7868" w:rsidRDefault="00D77BA8">
            <w:pPr>
              <w:pStyle w:val="afffff5"/>
              <w:ind w:firstLineChars="0" w:firstLine="0"/>
              <w:jc w:val="center"/>
              <w:rPr>
                <w:sz w:val="18"/>
                <w:szCs w:val="18"/>
              </w:rPr>
            </w:pPr>
          </w:p>
        </w:tc>
        <w:tc>
          <w:tcPr>
            <w:tcW w:w="1869" w:type="dxa"/>
          </w:tcPr>
          <w:p w14:paraId="76571B29" w14:textId="77777777" w:rsidR="00D77BA8" w:rsidRPr="003F7868" w:rsidRDefault="00D77BA8">
            <w:pPr>
              <w:pStyle w:val="afffff5"/>
              <w:ind w:firstLineChars="0" w:firstLine="0"/>
              <w:jc w:val="center"/>
              <w:rPr>
                <w:sz w:val="18"/>
                <w:szCs w:val="18"/>
              </w:rPr>
            </w:pPr>
          </w:p>
        </w:tc>
      </w:tr>
      <w:tr w:rsidR="003F7868" w:rsidRPr="003F7868" w14:paraId="34FEFF7F" w14:textId="77777777">
        <w:tc>
          <w:tcPr>
            <w:tcW w:w="846" w:type="dxa"/>
          </w:tcPr>
          <w:p w14:paraId="27D8E931" w14:textId="77777777" w:rsidR="00D77BA8" w:rsidRPr="003F7868" w:rsidRDefault="00964726">
            <w:pPr>
              <w:pStyle w:val="afffff5"/>
              <w:ind w:firstLineChars="0" w:firstLine="0"/>
              <w:jc w:val="center"/>
              <w:rPr>
                <w:sz w:val="18"/>
                <w:szCs w:val="18"/>
              </w:rPr>
            </w:pPr>
            <w:r w:rsidRPr="003F7868">
              <w:rPr>
                <w:rFonts w:hint="eastAsia"/>
                <w:sz w:val="18"/>
                <w:szCs w:val="18"/>
              </w:rPr>
              <w:t>3</w:t>
            </w:r>
          </w:p>
        </w:tc>
        <w:tc>
          <w:tcPr>
            <w:tcW w:w="1559" w:type="dxa"/>
          </w:tcPr>
          <w:p w14:paraId="4776C388" w14:textId="77777777" w:rsidR="00D77BA8" w:rsidRPr="003F7868" w:rsidRDefault="00D77BA8">
            <w:pPr>
              <w:pStyle w:val="afffff5"/>
              <w:ind w:firstLineChars="0" w:firstLine="0"/>
              <w:jc w:val="center"/>
              <w:rPr>
                <w:sz w:val="18"/>
                <w:szCs w:val="18"/>
              </w:rPr>
            </w:pPr>
          </w:p>
        </w:tc>
        <w:tc>
          <w:tcPr>
            <w:tcW w:w="1843" w:type="dxa"/>
          </w:tcPr>
          <w:p w14:paraId="3238243B" w14:textId="77777777" w:rsidR="00D77BA8" w:rsidRPr="003F7868" w:rsidRDefault="00D77BA8">
            <w:pPr>
              <w:pStyle w:val="afffff5"/>
              <w:ind w:firstLineChars="0" w:firstLine="0"/>
              <w:jc w:val="center"/>
              <w:rPr>
                <w:sz w:val="18"/>
                <w:szCs w:val="18"/>
              </w:rPr>
            </w:pPr>
          </w:p>
        </w:tc>
        <w:tc>
          <w:tcPr>
            <w:tcW w:w="3227" w:type="dxa"/>
          </w:tcPr>
          <w:p w14:paraId="2ED2AD86" w14:textId="77777777" w:rsidR="00D77BA8" w:rsidRPr="003F7868" w:rsidRDefault="00D77BA8">
            <w:pPr>
              <w:pStyle w:val="afffff5"/>
              <w:ind w:firstLineChars="0" w:firstLine="0"/>
              <w:jc w:val="center"/>
              <w:rPr>
                <w:sz w:val="18"/>
                <w:szCs w:val="18"/>
              </w:rPr>
            </w:pPr>
          </w:p>
        </w:tc>
        <w:tc>
          <w:tcPr>
            <w:tcW w:w="1869" w:type="dxa"/>
          </w:tcPr>
          <w:p w14:paraId="6357A919" w14:textId="77777777" w:rsidR="00D77BA8" w:rsidRPr="003F7868" w:rsidRDefault="00D77BA8">
            <w:pPr>
              <w:pStyle w:val="afffff5"/>
              <w:ind w:firstLineChars="0" w:firstLine="0"/>
              <w:jc w:val="center"/>
              <w:rPr>
                <w:sz w:val="18"/>
                <w:szCs w:val="18"/>
              </w:rPr>
            </w:pPr>
          </w:p>
        </w:tc>
      </w:tr>
      <w:tr w:rsidR="003F7868" w:rsidRPr="003F7868" w14:paraId="1B59578A" w14:textId="77777777">
        <w:tc>
          <w:tcPr>
            <w:tcW w:w="846" w:type="dxa"/>
          </w:tcPr>
          <w:p w14:paraId="359C75B1" w14:textId="77777777" w:rsidR="00D77BA8" w:rsidRPr="003F7868" w:rsidRDefault="00964726">
            <w:pPr>
              <w:pStyle w:val="afffff5"/>
              <w:ind w:firstLineChars="0" w:firstLine="0"/>
              <w:jc w:val="center"/>
              <w:rPr>
                <w:sz w:val="18"/>
                <w:szCs w:val="18"/>
              </w:rPr>
            </w:pPr>
            <w:r w:rsidRPr="003F7868">
              <w:rPr>
                <w:rFonts w:hint="eastAsia"/>
                <w:sz w:val="18"/>
                <w:szCs w:val="18"/>
              </w:rPr>
              <w:t>4</w:t>
            </w:r>
          </w:p>
        </w:tc>
        <w:tc>
          <w:tcPr>
            <w:tcW w:w="1559" w:type="dxa"/>
          </w:tcPr>
          <w:p w14:paraId="4E5BD6E0" w14:textId="77777777" w:rsidR="00D77BA8" w:rsidRPr="003F7868" w:rsidRDefault="00D77BA8">
            <w:pPr>
              <w:pStyle w:val="afffff5"/>
              <w:ind w:firstLineChars="0" w:firstLine="0"/>
              <w:jc w:val="center"/>
              <w:rPr>
                <w:sz w:val="18"/>
                <w:szCs w:val="18"/>
              </w:rPr>
            </w:pPr>
          </w:p>
        </w:tc>
        <w:tc>
          <w:tcPr>
            <w:tcW w:w="1843" w:type="dxa"/>
          </w:tcPr>
          <w:p w14:paraId="344F2578" w14:textId="77777777" w:rsidR="00D77BA8" w:rsidRPr="003F7868" w:rsidRDefault="00D77BA8">
            <w:pPr>
              <w:pStyle w:val="afffff5"/>
              <w:ind w:firstLineChars="0" w:firstLine="0"/>
              <w:jc w:val="center"/>
              <w:rPr>
                <w:sz w:val="18"/>
                <w:szCs w:val="18"/>
              </w:rPr>
            </w:pPr>
          </w:p>
        </w:tc>
        <w:tc>
          <w:tcPr>
            <w:tcW w:w="3227" w:type="dxa"/>
          </w:tcPr>
          <w:p w14:paraId="5B5D3B1E" w14:textId="77777777" w:rsidR="00D77BA8" w:rsidRPr="003F7868" w:rsidRDefault="00D77BA8">
            <w:pPr>
              <w:pStyle w:val="afffff5"/>
              <w:ind w:firstLineChars="0" w:firstLine="0"/>
              <w:jc w:val="center"/>
              <w:rPr>
                <w:sz w:val="18"/>
                <w:szCs w:val="18"/>
              </w:rPr>
            </w:pPr>
          </w:p>
        </w:tc>
        <w:tc>
          <w:tcPr>
            <w:tcW w:w="1869" w:type="dxa"/>
          </w:tcPr>
          <w:p w14:paraId="22B1D587" w14:textId="77777777" w:rsidR="00D77BA8" w:rsidRPr="003F7868" w:rsidRDefault="00D77BA8">
            <w:pPr>
              <w:pStyle w:val="afffff5"/>
              <w:ind w:firstLineChars="0" w:firstLine="0"/>
              <w:jc w:val="center"/>
              <w:rPr>
                <w:sz w:val="18"/>
                <w:szCs w:val="18"/>
              </w:rPr>
            </w:pPr>
          </w:p>
        </w:tc>
      </w:tr>
      <w:tr w:rsidR="003F7868" w:rsidRPr="003F7868" w14:paraId="25ED2CC3" w14:textId="77777777">
        <w:tc>
          <w:tcPr>
            <w:tcW w:w="846" w:type="dxa"/>
          </w:tcPr>
          <w:p w14:paraId="4D800526" w14:textId="77777777" w:rsidR="00D77BA8" w:rsidRPr="003F7868" w:rsidRDefault="00964726">
            <w:pPr>
              <w:pStyle w:val="afffff5"/>
              <w:ind w:firstLineChars="0" w:firstLine="0"/>
              <w:jc w:val="center"/>
              <w:rPr>
                <w:sz w:val="18"/>
                <w:szCs w:val="18"/>
              </w:rPr>
            </w:pPr>
            <w:r w:rsidRPr="003F7868">
              <w:rPr>
                <w:rFonts w:hint="eastAsia"/>
                <w:sz w:val="18"/>
                <w:szCs w:val="18"/>
              </w:rPr>
              <w:t>5</w:t>
            </w:r>
          </w:p>
        </w:tc>
        <w:tc>
          <w:tcPr>
            <w:tcW w:w="1559" w:type="dxa"/>
          </w:tcPr>
          <w:p w14:paraId="43526F9A" w14:textId="77777777" w:rsidR="00D77BA8" w:rsidRPr="003F7868" w:rsidRDefault="00D77BA8">
            <w:pPr>
              <w:pStyle w:val="afffff5"/>
              <w:ind w:firstLineChars="0" w:firstLine="0"/>
              <w:jc w:val="center"/>
              <w:rPr>
                <w:sz w:val="18"/>
                <w:szCs w:val="18"/>
              </w:rPr>
            </w:pPr>
          </w:p>
        </w:tc>
        <w:tc>
          <w:tcPr>
            <w:tcW w:w="1843" w:type="dxa"/>
          </w:tcPr>
          <w:p w14:paraId="4C9036E5" w14:textId="77777777" w:rsidR="00D77BA8" w:rsidRPr="003F7868" w:rsidRDefault="00D77BA8">
            <w:pPr>
              <w:pStyle w:val="afffff5"/>
              <w:ind w:firstLineChars="0" w:firstLine="0"/>
              <w:jc w:val="center"/>
              <w:rPr>
                <w:sz w:val="18"/>
                <w:szCs w:val="18"/>
              </w:rPr>
            </w:pPr>
          </w:p>
        </w:tc>
        <w:tc>
          <w:tcPr>
            <w:tcW w:w="3227" w:type="dxa"/>
          </w:tcPr>
          <w:p w14:paraId="5396C1C3" w14:textId="77777777" w:rsidR="00D77BA8" w:rsidRPr="003F7868" w:rsidRDefault="00D77BA8">
            <w:pPr>
              <w:pStyle w:val="afffff5"/>
              <w:ind w:firstLineChars="0" w:firstLine="0"/>
              <w:jc w:val="center"/>
              <w:rPr>
                <w:sz w:val="18"/>
                <w:szCs w:val="18"/>
              </w:rPr>
            </w:pPr>
          </w:p>
        </w:tc>
        <w:tc>
          <w:tcPr>
            <w:tcW w:w="1869" w:type="dxa"/>
          </w:tcPr>
          <w:p w14:paraId="5994361F" w14:textId="77777777" w:rsidR="00D77BA8" w:rsidRPr="003F7868" w:rsidRDefault="00D77BA8">
            <w:pPr>
              <w:pStyle w:val="afffff5"/>
              <w:ind w:firstLineChars="0" w:firstLine="0"/>
              <w:jc w:val="center"/>
              <w:rPr>
                <w:sz w:val="18"/>
                <w:szCs w:val="18"/>
              </w:rPr>
            </w:pPr>
          </w:p>
        </w:tc>
      </w:tr>
      <w:tr w:rsidR="003F7868" w:rsidRPr="003F7868" w14:paraId="485949F5" w14:textId="77777777">
        <w:tc>
          <w:tcPr>
            <w:tcW w:w="846" w:type="dxa"/>
          </w:tcPr>
          <w:p w14:paraId="16DB0517" w14:textId="77777777" w:rsidR="00D77BA8" w:rsidRPr="003F7868" w:rsidRDefault="00964726">
            <w:pPr>
              <w:pStyle w:val="afffff5"/>
              <w:ind w:firstLineChars="0" w:firstLine="0"/>
              <w:jc w:val="center"/>
              <w:rPr>
                <w:sz w:val="18"/>
                <w:szCs w:val="18"/>
              </w:rPr>
            </w:pPr>
            <w:r w:rsidRPr="003F7868">
              <w:rPr>
                <w:rFonts w:hint="eastAsia"/>
                <w:sz w:val="18"/>
                <w:szCs w:val="18"/>
              </w:rPr>
              <w:t>6</w:t>
            </w:r>
          </w:p>
        </w:tc>
        <w:tc>
          <w:tcPr>
            <w:tcW w:w="1559" w:type="dxa"/>
          </w:tcPr>
          <w:p w14:paraId="6B5F0B6F" w14:textId="77777777" w:rsidR="00D77BA8" w:rsidRPr="003F7868" w:rsidRDefault="00D77BA8">
            <w:pPr>
              <w:pStyle w:val="afffff5"/>
              <w:ind w:firstLineChars="0" w:firstLine="0"/>
              <w:jc w:val="center"/>
              <w:rPr>
                <w:sz w:val="18"/>
                <w:szCs w:val="18"/>
              </w:rPr>
            </w:pPr>
          </w:p>
        </w:tc>
        <w:tc>
          <w:tcPr>
            <w:tcW w:w="1843" w:type="dxa"/>
          </w:tcPr>
          <w:p w14:paraId="3846977D" w14:textId="77777777" w:rsidR="00D77BA8" w:rsidRPr="003F7868" w:rsidRDefault="00D77BA8">
            <w:pPr>
              <w:pStyle w:val="afffff5"/>
              <w:ind w:firstLineChars="0" w:firstLine="0"/>
              <w:jc w:val="center"/>
              <w:rPr>
                <w:sz w:val="18"/>
                <w:szCs w:val="18"/>
              </w:rPr>
            </w:pPr>
          </w:p>
        </w:tc>
        <w:tc>
          <w:tcPr>
            <w:tcW w:w="3227" w:type="dxa"/>
          </w:tcPr>
          <w:p w14:paraId="072E5B20" w14:textId="77777777" w:rsidR="00D77BA8" w:rsidRPr="003F7868" w:rsidRDefault="00D77BA8">
            <w:pPr>
              <w:pStyle w:val="afffff5"/>
              <w:ind w:firstLineChars="0" w:firstLine="0"/>
              <w:jc w:val="center"/>
              <w:rPr>
                <w:sz w:val="18"/>
                <w:szCs w:val="18"/>
              </w:rPr>
            </w:pPr>
          </w:p>
        </w:tc>
        <w:tc>
          <w:tcPr>
            <w:tcW w:w="1869" w:type="dxa"/>
          </w:tcPr>
          <w:p w14:paraId="186A7D65" w14:textId="77777777" w:rsidR="00D77BA8" w:rsidRPr="003F7868" w:rsidRDefault="00D77BA8">
            <w:pPr>
              <w:pStyle w:val="afffff5"/>
              <w:ind w:firstLineChars="0" w:firstLine="0"/>
              <w:jc w:val="center"/>
              <w:rPr>
                <w:sz w:val="18"/>
                <w:szCs w:val="18"/>
              </w:rPr>
            </w:pPr>
          </w:p>
        </w:tc>
      </w:tr>
      <w:tr w:rsidR="003F7868" w:rsidRPr="003F7868" w14:paraId="10E039B1" w14:textId="77777777">
        <w:tc>
          <w:tcPr>
            <w:tcW w:w="846" w:type="dxa"/>
          </w:tcPr>
          <w:p w14:paraId="247713AC" w14:textId="77777777" w:rsidR="00D77BA8" w:rsidRPr="003F7868" w:rsidRDefault="00964726">
            <w:pPr>
              <w:pStyle w:val="afffff5"/>
              <w:ind w:firstLineChars="0" w:firstLine="0"/>
              <w:jc w:val="center"/>
              <w:rPr>
                <w:sz w:val="18"/>
                <w:szCs w:val="18"/>
              </w:rPr>
            </w:pPr>
            <w:r w:rsidRPr="003F7868">
              <w:rPr>
                <w:rFonts w:hint="eastAsia"/>
                <w:sz w:val="18"/>
                <w:szCs w:val="18"/>
              </w:rPr>
              <w:t>7</w:t>
            </w:r>
          </w:p>
        </w:tc>
        <w:tc>
          <w:tcPr>
            <w:tcW w:w="1559" w:type="dxa"/>
          </w:tcPr>
          <w:p w14:paraId="073A74E5" w14:textId="77777777" w:rsidR="00D77BA8" w:rsidRPr="003F7868" w:rsidRDefault="00D77BA8">
            <w:pPr>
              <w:pStyle w:val="afffff5"/>
              <w:ind w:firstLineChars="0" w:firstLine="0"/>
              <w:jc w:val="center"/>
              <w:rPr>
                <w:sz w:val="18"/>
                <w:szCs w:val="18"/>
              </w:rPr>
            </w:pPr>
          </w:p>
        </w:tc>
        <w:tc>
          <w:tcPr>
            <w:tcW w:w="1843" w:type="dxa"/>
          </w:tcPr>
          <w:p w14:paraId="68A32CA3" w14:textId="77777777" w:rsidR="00D77BA8" w:rsidRPr="003F7868" w:rsidRDefault="00D77BA8">
            <w:pPr>
              <w:pStyle w:val="afffff5"/>
              <w:ind w:firstLineChars="0" w:firstLine="0"/>
              <w:jc w:val="center"/>
              <w:rPr>
                <w:sz w:val="18"/>
                <w:szCs w:val="18"/>
              </w:rPr>
            </w:pPr>
          </w:p>
        </w:tc>
        <w:tc>
          <w:tcPr>
            <w:tcW w:w="3227" w:type="dxa"/>
          </w:tcPr>
          <w:p w14:paraId="56F452F0" w14:textId="77777777" w:rsidR="00D77BA8" w:rsidRPr="003F7868" w:rsidRDefault="00D77BA8">
            <w:pPr>
              <w:pStyle w:val="afffff5"/>
              <w:ind w:firstLineChars="0" w:firstLine="0"/>
              <w:jc w:val="center"/>
              <w:rPr>
                <w:sz w:val="18"/>
                <w:szCs w:val="18"/>
              </w:rPr>
            </w:pPr>
          </w:p>
        </w:tc>
        <w:tc>
          <w:tcPr>
            <w:tcW w:w="1869" w:type="dxa"/>
          </w:tcPr>
          <w:p w14:paraId="761EA656" w14:textId="77777777" w:rsidR="00D77BA8" w:rsidRPr="003F7868" w:rsidRDefault="00D77BA8">
            <w:pPr>
              <w:pStyle w:val="afffff5"/>
              <w:ind w:firstLineChars="0" w:firstLine="0"/>
              <w:jc w:val="center"/>
              <w:rPr>
                <w:sz w:val="18"/>
                <w:szCs w:val="18"/>
              </w:rPr>
            </w:pPr>
          </w:p>
        </w:tc>
      </w:tr>
      <w:tr w:rsidR="003F7868" w:rsidRPr="003F7868" w14:paraId="2D6F5047" w14:textId="77777777">
        <w:tc>
          <w:tcPr>
            <w:tcW w:w="846" w:type="dxa"/>
          </w:tcPr>
          <w:p w14:paraId="0511E5F0" w14:textId="77777777" w:rsidR="00D77BA8" w:rsidRPr="003F7868" w:rsidRDefault="00964726">
            <w:pPr>
              <w:pStyle w:val="afffff5"/>
              <w:ind w:firstLineChars="0" w:firstLine="0"/>
              <w:jc w:val="center"/>
              <w:rPr>
                <w:sz w:val="18"/>
                <w:szCs w:val="18"/>
              </w:rPr>
            </w:pPr>
            <w:r w:rsidRPr="003F7868">
              <w:rPr>
                <w:rFonts w:hint="eastAsia"/>
                <w:sz w:val="18"/>
                <w:szCs w:val="18"/>
              </w:rPr>
              <w:t>8</w:t>
            </w:r>
          </w:p>
        </w:tc>
        <w:tc>
          <w:tcPr>
            <w:tcW w:w="1559" w:type="dxa"/>
          </w:tcPr>
          <w:p w14:paraId="1AAEE93A" w14:textId="77777777" w:rsidR="00D77BA8" w:rsidRPr="003F7868" w:rsidRDefault="00D77BA8">
            <w:pPr>
              <w:pStyle w:val="afffff5"/>
              <w:ind w:firstLineChars="0" w:firstLine="0"/>
              <w:jc w:val="center"/>
              <w:rPr>
                <w:sz w:val="18"/>
                <w:szCs w:val="18"/>
              </w:rPr>
            </w:pPr>
          </w:p>
        </w:tc>
        <w:tc>
          <w:tcPr>
            <w:tcW w:w="1843" w:type="dxa"/>
          </w:tcPr>
          <w:p w14:paraId="43362306" w14:textId="77777777" w:rsidR="00D77BA8" w:rsidRPr="003F7868" w:rsidRDefault="00D77BA8">
            <w:pPr>
              <w:pStyle w:val="afffff5"/>
              <w:ind w:firstLineChars="0" w:firstLine="0"/>
              <w:jc w:val="center"/>
              <w:rPr>
                <w:sz w:val="18"/>
                <w:szCs w:val="18"/>
              </w:rPr>
            </w:pPr>
          </w:p>
        </w:tc>
        <w:tc>
          <w:tcPr>
            <w:tcW w:w="3227" w:type="dxa"/>
          </w:tcPr>
          <w:p w14:paraId="0EEA6590" w14:textId="77777777" w:rsidR="00D77BA8" w:rsidRPr="003F7868" w:rsidRDefault="00D77BA8">
            <w:pPr>
              <w:pStyle w:val="afffff5"/>
              <w:ind w:firstLineChars="0" w:firstLine="0"/>
              <w:jc w:val="center"/>
              <w:rPr>
                <w:sz w:val="18"/>
                <w:szCs w:val="18"/>
              </w:rPr>
            </w:pPr>
          </w:p>
        </w:tc>
        <w:tc>
          <w:tcPr>
            <w:tcW w:w="1869" w:type="dxa"/>
          </w:tcPr>
          <w:p w14:paraId="51470A9F" w14:textId="77777777" w:rsidR="00D77BA8" w:rsidRPr="003F7868" w:rsidRDefault="00D77BA8">
            <w:pPr>
              <w:pStyle w:val="afffff5"/>
              <w:ind w:firstLineChars="0" w:firstLine="0"/>
              <w:jc w:val="center"/>
              <w:rPr>
                <w:sz w:val="18"/>
                <w:szCs w:val="18"/>
              </w:rPr>
            </w:pPr>
          </w:p>
        </w:tc>
      </w:tr>
      <w:tr w:rsidR="003F7868" w:rsidRPr="003F7868" w14:paraId="61621990" w14:textId="77777777">
        <w:tc>
          <w:tcPr>
            <w:tcW w:w="846" w:type="dxa"/>
          </w:tcPr>
          <w:p w14:paraId="22677775" w14:textId="77777777" w:rsidR="00D77BA8" w:rsidRPr="003F7868" w:rsidRDefault="00964726">
            <w:pPr>
              <w:pStyle w:val="afffff5"/>
              <w:ind w:firstLineChars="0" w:firstLine="0"/>
              <w:jc w:val="center"/>
              <w:rPr>
                <w:sz w:val="18"/>
                <w:szCs w:val="18"/>
              </w:rPr>
            </w:pPr>
            <w:r w:rsidRPr="003F7868">
              <w:rPr>
                <w:rFonts w:hint="eastAsia"/>
                <w:sz w:val="18"/>
                <w:szCs w:val="18"/>
              </w:rPr>
              <w:t>9</w:t>
            </w:r>
          </w:p>
        </w:tc>
        <w:tc>
          <w:tcPr>
            <w:tcW w:w="1559" w:type="dxa"/>
          </w:tcPr>
          <w:p w14:paraId="765E77CD" w14:textId="77777777" w:rsidR="00D77BA8" w:rsidRPr="003F7868" w:rsidRDefault="00D77BA8">
            <w:pPr>
              <w:pStyle w:val="afffff5"/>
              <w:ind w:firstLineChars="0" w:firstLine="0"/>
              <w:jc w:val="center"/>
              <w:rPr>
                <w:sz w:val="18"/>
                <w:szCs w:val="18"/>
              </w:rPr>
            </w:pPr>
          </w:p>
        </w:tc>
        <w:tc>
          <w:tcPr>
            <w:tcW w:w="1843" w:type="dxa"/>
          </w:tcPr>
          <w:p w14:paraId="2126EB6F" w14:textId="77777777" w:rsidR="00D77BA8" w:rsidRPr="003F7868" w:rsidRDefault="00D77BA8">
            <w:pPr>
              <w:pStyle w:val="afffff5"/>
              <w:ind w:firstLineChars="0" w:firstLine="0"/>
              <w:jc w:val="center"/>
              <w:rPr>
                <w:sz w:val="18"/>
                <w:szCs w:val="18"/>
              </w:rPr>
            </w:pPr>
          </w:p>
        </w:tc>
        <w:tc>
          <w:tcPr>
            <w:tcW w:w="3227" w:type="dxa"/>
          </w:tcPr>
          <w:p w14:paraId="6D22D3D1" w14:textId="77777777" w:rsidR="00D77BA8" w:rsidRPr="003F7868" w:rsidRDefault="00D77BA8">
            <w:pPr>
              <w:pStyle w:val="afffff5"/>
              <w:ind w:firstLineChars="0" w:firstLine="0"/>
              <w:jc w:val="center"/>
              <w:rPr>
                <w:sz w:val="18"/>
                <w:szCs w:val="18"/>
              </w:rPr>
            </w:pPr>
          </w:p>
        </w:tc>
        <w:tc>
          <w:tcPr>
            <w:tcW w:w="1869" w:type="dxa"/>
          </w:tcPr>
          <w:p w14:paraId="6C24F89A" w14:textId="77777777" w:rsidR="00D77BA8" w:rsidRPr="003F7868" w:rsidRDefault="00D77BA8">
            <w:pPr>
              <w:pStyle w:val="afffff5"/>
              <w:ind w:firstLineChars="0" w:firstLine="0"/>
              <w:jc w:val="center"/>
              <w:rPr>
                <w:sz w:val="18"/>
                <w:szCs w:val="18"/>
              </w:rPr>
            </w:pPr>
          </w:p>
        </w:tc>
      </w:tr>
      <w:tr w:rsidR="003F7868" w:rsidRPr="003F7868" w14:paraId="3652548F" w14:textId="77777777">
        <w:tc>
          <w:tcPr>
            <w:tcW w:w="846" w:type="dxa"/>
          </w:tcPr>
          <w:p w14:paraId="0B7B9FA1" w14:textId="77777777" w:rsidR="00D77BA8" w:rsidRPr="003F7868" w:rsidRDefault="00964726">
            <w:pPr>
              <w:pStyle w:val="afffff5"/>
              <w:ind w:firstLineChars="0" w:firstLine="0"/>
              <w:jc w:val="center"/>
              <w:rPr>
                <w:sz w:val="18"/>
                <w:szCs w:val="18"/>
              </w:rPr>
            </w:pPr>
            <w:r w:rsidRPr="003F7868">
              <w:rPr>
                <w:rFonts w:hint="eastAsia"/>
                <w:sz w:val="18"/>
                <w:szCs w:val="18"/>
              </w:rPr>
              <w:t>1</w:t>
            </w:r>
            <w:r w:rsidRPr="003F7868">
              <w:rPr>
                <w:sz w:val="18"/>
                <w:szCs w:val="18"/>
              </w:rPr>
              <w:t>0</w:t>
            </w:r>
          </w:p>
        </w:tc>
        <w:tc>
          <w:tcPr>
            <w:tcW w:w="1559" w:type="dxa"/>
          </w:tcPr>
          <w:p w14:paraId="20A78FB3" w14:textId="77777777" w:rsidR="00D77BA8" w:rsidRPr="003F7868" w:rsidRDefault="00D77BA8">
            <w:pPr>
              <w:pStyle w:val="afffff5"/>
              <w:ind w:firstLineChars="0" w:firstLine="0"/>
              <w:jc w:val="center"/>
              <w:rPr>
                <w:sz w:val="18"/>
                <w:szCs w:val="18"/>
              </w:rPr>
            </w:pPr>
          </w:p>
        </w:tc>
        <w:tc>
          <w:tcPr>
            <w:tcW w:w="1843" w:type="dxa"/>
          </w:tcPr>
          <w:p w14:paraId="57407FF2" w14:textId="77777777" w:rsidR="00D77BA8" w:rsidRPr="003F7868" w:rsidRDefault="00D77BA8">
            <w:pPr>
              <w:pStyle w:val="afffff5"/>
              <w:ind w:firstLineChars="0" w:firstLine="0"/>
              <w:jc w:val="center"/>
              <w:rPr>
                <w:sz w:val="18"/>
                <w:szCs w:val="18"/>
              </w:rPr>
            </w:pPr>
          </w:p>
        </w:tc>
        <w:tc>
          <w:tcPr>
            <w:tcW w:w="3227" w:type="dxa"/>
          </w:tcPr>
          <w:p w14:paraId="60795069" w14:textId="77777777" w:rsidR="00D77BA8" w:rsidRPr="003F7868" w:rsidRDefault="00D77BA8">
            <w:pPr>
              <w:pStyle w:val="afffff5"/>
              <w:ind w:firstLineChars="0" w:firstLine="0"/>
              <w:jc w:val="center"/>
              <w:rPr>
                <w:sz w:val="18"/>
                <w:szCs w:val="18"/>
              </w:rPr>
            </w:pPr>
          </w:p>
        </w:tc>
        <w:tc>
          <w:tcPr>
            <w:tcW w:w="1869" w:type="dxa"/>
          </w:tcPr>
          <w:p w14:paraId="290EC2C2" w14:textId="77777777" w:rsidR="00D77BA8" w:rsidRPr="003F7868" w:rsidRDefault="00D77BA8">
            <w:pPr>
              <w:pStyle w:val="afffff5"/>
              <w:ind w:firstLineChars="0" w:firstLine="0"/>
              <w:jc w:val="center"/>
              <w:rPr>
                <w:sz w:val="18"/>
                <w:szCs w:val="18"/>
              </w:rPr>
            </w:pPr>
          </w:p>
        </w:tc>
      </w:tr>
      <w:tr w:rsidR="003F7868" w:rsidRPr="003F7868" w14:paraId="2EDFF18D" w14:textId="77777777">
        <w:tc>
          <w:tcPr>
            <w:tcW w:w="846" w:type="dxa"/>
          </w:tcPr>
          <w:p w14:paraId="0F82C1C0" w14:textId="77777777" w:rsidR="00D77BA8" w:rsidRPr="003F7868" w:rsidRDefault="00D77BA8">
            <w:pPr>
              <w:pStyle w:val="afffff5"/>
              <w:ind w:firstLineChars="0" w:firstLine="0"/>
              <w:jc w:val="center"/>
              <w:rPr>
                <w:sz w:val="18"/>
                <w:szCs w:val="18"/>
              </w:rPr>
            </w:pPr>
          </w:p>
        </w:tc>
        <w:tc>
          <w:tcPr>
            <w:tcW w:w="1559" w:type="dxa"/>
          </w:tcPr>
          <w:p w14:paraId="264FA763" w14:textId="77777777" w:rsidR="00D77BA8" w:rsidRPr="003F7868" w:rsidRDefault="00D77BA8">
            <w:pPr>
              <w:pStyle w:val="afffff5"/>
              <w:ind w:firstLineChars="0" w:firstLine="0"/>
              <w:jc w:val="center"/>
              <w:rPr>
                <w:sz w:val="18"/>
                <w:szCs w:val="18"/>
              </w:rPr>
            </w:pPr>
          </w:p>
        </w:tc>
        <w:tc>
          <w:tcPr>
            <w:tcW w:w="1843" w:type="dxa"/>
          </w:tcPr>
          <w:p w14:paraId="58D54320" w14:textId="77777777" w:rsidR="00D77BA8" w:rsidRPr="003F7868" w:rsidRDefault="00D77BA8">
            <w:pPr>
              <w:pStyle w:val="afffff5"/>
              <w:ind w:firstLineChars="0" w:firstLine="0"/>
              <w:jc w:val="center"/>
              <w:rPr>
                <w:sz w:val="18"/>
                <w:szCs w:val="18"/>
              </w:rPr>
            </w:pPr>
          </w:p>
        </w:tc>
        <w:tc>
          <w:tcPr>
            <w:tcW w:w="3227" w:type="dxa"/>
          </w:tcPr>
          <w:p w14:paraId="087D0B61" w14:textId="77777777" w:rsidR="00D77BA8" w:rsidRPr="003F7868" w:rsidRDefault="00D77BA8">
            <w:pPr>
              <w:pStyle w:val="afffff5"/>
              <w:ind w:firstLineChars="0" w:firstLine="0"/>
              <w:jc w:val="center"/>
              <w:rPr>
                <w:sz w:val="18"/>
                <w:szCs w:val="18"/>
              </w:rPr>
            </w:pPr>
          </w:p>
        </w:tc>
        <w:tc>
          <w:tcPr>
            <w:tcW w:w="1869" w:type="dxa"/>
          </w:tcPr>
          <w:p w14:paraId="402A392B" w14:textId="77777777" w:rsidR="00D77BA8" w:rsidRPr="003F7868" w:rsidRDefault="00D77BA8">
            <w:pPr>
              <w:pStyle w:val="afffff5"/>
              <w:ind w:firstLineChars="0" w:firstLine="0"/>
              <w:jc w:val="center"/>
              <w:rPr>
                <w:sz w:val="18"/>
                <w:szCs w:val="18"/>
              </w:rPr>
            </w:pPr>
          </w:p>
        </w:tc>
      </w:tr>
      <w:tr w:rsidR="003F7868" w:rsidRPr="003F7868" w14:paraId="4685FEEC" w14:textId="77777777">
        <w:tc>
          <w:tcPr>
            <w:tcW w:w="846" w:type="dxa"/>
          </w:tcPr>
          <w:p w14:paraId="60427A46" w14:textId="77777777" w:rsidR="00D77BA8" w:rsidRPr="003F7868" w:rsidRDefault="00D77BA8">
            <w:pPr>
              <w:pStyle w:val="afffff5"/>
              <w:ind w:firstLineChars="0" w:firstLine="0"/>
              <w:jc w:val="center"/>
              <w:rPr>
                <w:sz w:val="18"/>
                <w:szCs w:val="18"/>
              </w:rPr>
            </w:pPr>
          </w:p>
        </w:tc>
        <w:tc>
          <w:tcPr>
            <w:tcW w:w="1559" w:type="dxa"/>
          </w:tcPr>
          <w:p w14:paraId="7159B747" w14:textId="77777777" w:rsidR="00D77BA8" w:rsidRPr="003F7868" w:rsidRDefault="00D77BA8">
            <w:pPr>
              <w:pStyle w:val="afffff5"/>
              <w:ind w:firstLineChars="0" w:firstLine="0"/>
              <w:jc w:val="center"/>
              <w:rPr>
                <w:sz w:val="18"/>
                <w:szCs w:val="18"/>
              </w:rPr>
            </w:pPr>
          </w:p>
        </w:tc>
        <w:tc>
          <w:tcPr>
            <w:tcW w:w="1843" w:type="dxa"/>
          </w:tcPr>
          <w:p w14:paraId="19D9158F" w14:textId="77777777" w:rsidR="00D77BA8" w:rsidRPr="003F7868" w:rsidRDefault="00D77BA8">
            <w:pPr>
              <w:pStyle w:val="afffff5"/>
              <w:ind w:firstLineChars="0" w:firstLine="0"/>
              <w:jc w:val="center"/>
              <w:rPr>
                <w:sz w:val="18"/>
                <w:szCs w:val="18"/>
              </w:rPr>
            </w:pPr>
          </w:p>
        </w:tc>
        <w:tc>
          <w:tcPr>
            <w:tcW w:w="3227" w:type="dxa"/>
          </w:tcPr>
          <w:p w14:paraId="381CBEAE" w14:textId="77777777" w:rsidR="00D77BA8" w:rsidRPr="003F7868" w:rsidRDefault="00D77BA8">
            <w:pPr>
              <w:pStyle w:val="afffff5"/>
              <w:ind w:firstLineChars="0" w:firstLine="0"/>
              <w:jc w:val="center"/>
              <w:rPr>
                <w:sz w:val="18"/>
                <w:szCs w:val="18"/>
              </w:rPr>
            </w:pPr>
          </w:p>
        </w:tc>
        <w:tc>
          <w:tcPr>
            <w:tcW w:w="1869" w:type="dxa"/>
          </w:tcPr>
          <w:p w14:paraId="41CBE7BC" w14:textId="77777777" w:rsidR="00D77BA8" w:rsidRPr="003F7868" w:rsidRDefault="00D77BA8">
            <w:pPr>
              <w:pStyle w:val="afffff5"/>
              <w:ind w:firstLineChars="0" w:firstLine="0"/>
              <w:jc w:val="center"/>
              <w:rPr>
                <w:sz w:val="18"/>
                <w:szCs w:val="18"/>
              </w:rPr>
            </w:pPr>
          </w:p>
        </w:tc>
      </w:tr>
      <w:tr w:rsidR="00D77BA8" w:rsidRPr="003F7868" w14:paraId="43BA0900" w14:textId="77777777">
        <w:trPr>
          <w:trHeight w:val="5559"/>
        </w:trPr>
        <w:tc>
          <w:tcPr>
            <w:tcW w:w="9344" w:type="dxa"/>
            <w:gridSpan w:val="5"/>
          </w:tcPr>
          <w:p w14:paraId="1D918598" w14:textId="77777777" w:rsidR="00D77BA8" w:rsidRPr="003F7868" w:rsidRDefault="00D77BA8">
            <w:pPr>
              <w:pStyle w:val="afffff5"/>
              <w:ind w:firstLineChars="0" w:firstLine="0"/>
              <w:rPr>
                <w:sz w:val="18"/>
                <w:szCs w:val="18"/>
              </w:rPr>
            </w:pPr>
          </w:p>
          <w:p w14:paraId="72BED43C" w14:textId="77777777" w:rsidR="00D77BA8" w:rsidRPr="003F7868" w:rsidRDefault="00964726">
            <w:pPr>
              <w:pStyle w:val="afffff5"/>
              <w:ind w:firstLineChars="0" w:firstLine="0"/>
              <w:rPr>
                <w:sz w:val="18"/>
                <w:szCs w:val="18"/>
              </w:rPr>
            </w:pPr>
            <w:r w:rsidRPr="003F7868">
              <w:rPr>
                <w:rFonts w:hint="eastAsia"/>
                <w:sz w:val="18"/>
                <w:szCs w:val="18"/>
              </w:rPr>
              <w:t>评审委员签字：</w:t>
            </w:r>
          </w:p>
          <w:p w14:paraId="1DE0EE98" w14:textId="77777777" w:rsidR="00D77BA8" w:rsidRPr="003F7868" w:rsidRDefault="00D77BA8">
            <w:pPr>
              <w:pStyle w:val="afffff5"/>
              <w:ind w:firstLineChars="0" w:firstLine="0"/>
              <w:rPr>
                <w:sz w:val="18"/>
                <w:szCs w:val="18"/>
              </w:rPr>
            </w:pPr>
          </w:p>
          <w:p w14:paraId="592E0D2B" w14:textId="77777777" w:rsidR="00D77BA8" w:rsidRPr="003F7868" w:rsidRDefault="00D77BA8">
            <w:pPr>
              <w:pStyle w:val="afffff5"/>
              <w:ind w:firstLineChars="0" w:firstLine="0"/>
              <w:rPr>
                <w:sz w:val="18"/>
                <w:szCs w:val="18"/>
              </w:rPr>
            </w:pPr>
          </w:p>
          <w:p w14:paraId="56BBFD31" w14:textId="77777777" w:rsidR="00D77BA8" w:rsidRPr="003F7868" w:rsidRDefault="00D77BA8">
            <w:pPr>
              <w:pStyle w:val="afffff5"/>
              <w:ind w:firstLineChars="0" w:firstLine="0"/>
              <w:rPr>
                <w:sz w:val="18"/>
                <w:szCs w:val="18"/>
              </w:rPr>
            </w:pPr>
          </w:p>
          <w:p w14:paraId="04ED2116" w14:textId="77777777" w:rsidR="00D77BA8" w:rsidRPr="003F7868" w:rsidRDefault="00D77BA8">
            <w:pPr>
              <w:pStyle w:val="afffff5"/>
              <w:ind w:firstLineChars="0" w:firstLine="0"/>
              <w:rPr>
                <w:sz w:val="18"/>
                <w:szCs w:val="18"/>
              </w:rPr>
            </w:pPr>
          </w:p>
          <w:p w14:paraId="181B0C21" w14:textId="77777777" w:rsidR="00D77BA8" w:rsidRPr="003F7868" w:rsidRDefault="00D77BA8">
            <w:pPr>
              <w:pStyle w:val="afffff5"/>
              <w:ind w:firstLineChars="0" w:firstLine="0"/>
              <w:rPr>
                <w:sz w:val="18"/>
                <w:szCs w:val="18"/>
              </w:rPr>
            </w:pPr>
          </w:p>
          <w:p w14:paraId="60AD1E3C" w14:textId="77777777" w:rsidR="00D77BA8" w:rsidRPr="003F7868" w:rsidRDefault="00D77BA8">
            <w:pPr>
              <w:pStyle w:val="afffff5"/>
              <w:ind w:firstLineChars="0" w:firstLine="0"/>
              <w:rPr>
                <w:sz w:val="18"/>
                <w:szCs w:val="18"/>
              </w:rPr>
            </w:pPr>
          </w:p>
          <w:p w14:paraId="6C6DD23D" w14:textId="77777777" w:rsidR="00D77BA8" w:rsidRPr="003F7868" w:rsidRDefault="00D77BA8">
            <w:pPr>
              <w:pStyle w:val="afffff5"/>
              <w:ind w:firstLineChars="0" w:firstLine="0"/>
              <w:rPr>
                <w:sz w:val="18"/>
                <w:szCs w:val="18"/>
              </w:rPr>
            </w:pPr>
          </w:p>
          <w:p w14:paraId="4C276452" w14:textId="77777777" w:rsidR="00D77BA8" w:rsidRPr="003F7868" w:rsidRDefault="00D77BA8">
            <w:pPr>
              <w:pStyle w:val="afffff5"/>
              <w:ind w:firstLineChars="0" w:firstLine="0"/>
              <w:rPr>
                <w:sz w:val="18"/>
                <w:szCs w:val="18"/>
              </w:rPr>
            </w:pPr>
          </w:p>
          <w:p w14:paraId="1E4088DD" w14:textId="77777777" w:rsidR="00D77BA8" w:rsidRPr="003F7868" w:rsidRDefault="00D77BA8">
            <w:pPr>
              <w:pStyle w:val="afffff5"/>
              <w:ind w:firstLineChars="0" w:firstLine="0"/>
              <w:rPr>
                <w:sz w:val="18"/>
                <w:szCs w:val="18"/>
              </w:rPr>
            </w:pPr>
          </w:p>
          <w:p w14:paraId="2CCF4F6B" w14:textId="77777777" w:rsidR="00D77BA8" w:rsidRPr="003F7868" w:rsidRDefault="00D77BA8">
            <w:pPr>
              <w:pStyle w:val="afffff5"/>
              <w:ind w:firstLineChars="0" w:firstLine="0"/>
              <w:rPr>
                <w:sz w:val="18"/>
                <w:szCs w:val="18"/>
              </w:rPr>
            </w:pPr>
          </w:p>
          <w:p w14:paraId="28267A23" w14:textId="77777777" w:rsidR="00D77BA8" w:rsidRPr="003F7868" w:rsidRDefault="00D77BA8">
            <w:pPr>
              <w:pStyle w:val="afffff5"/>
              <w:ind w:firstLineChars="0" w:firstLine="0"/>
              <w:rPr>
                <w:sz w:val="18"/>
                <w:szCs w:val="18"/>
              </w:rPr>
            </w:pPr>
          </w:p>
          <w:p w14:paraId="67286861" w14:textId="77777777" w:rsidR="00D77BA8" w:rsidRPr="003F7868" w:rsidRDefault="00D77BA8">
            <w:pPr>
              <w:pStyle w:val="afffff5"/>
              <w:ind w:firstLineChars="0" w:firstLine="0"/>
              <w:rPr>
                <w:sz w:val="18"/>
                <w:szCs w:val="18"/>
              </w:rPr>
            </w:pPr>
          </w:p>
          <w:p w14:paraId="14393F03" w14:textId="77777777" w:rsidR="00D77BA8" w:rsidRPr="003F7868" w:rsidRDefault="00D77BA8">
            <w:pPr>
              <w:pStyle w:val="afffff5"/>
              <w:ind w:firstLineChars="0" w:firstLine="0"/>
              <w:rPr>
                <w:sz w:val="18"/>
                <w:szCs w:val="18"/>
              </w:rPr>
            </w:pPr>
          </w:p>
          <w:p w14:paraId="73330D89" w14:textId="77777777" w:rsidR="00D77BA8" w:rsidRPr="003F7868" w:rsidRDefault="00D77BA8">
            <w:pPr>
              <w:pStyle w:val="afffff5"/>
              <w:ind w:firstLineChars="0" w:firstLine="0"/>
              <w:rPr>
                <w:sz w:val="18"/>
                <w:szCs w:val="18"/>
              </w:rPr>
            </w:pPr>
          </w:p>
          <w:p w14:paraId="089B2A7F" w14:textId="77777777" w:rsidR="00D77BA8" w:rsidRPr="003F7868" w:rsidRDefault="00964726">
            <w:pPr>
              <w:pStyle w:val="afffff5"/>
              <w:ind w:firstLineChars="4200" w:firstLine="7560"/>
              <w:rPr>
                <w:sz w:val="18"/>
                <w:szCs w:val="18"/>
              </w:rPr>
            </w:pPr>
            <w:r w:rsidRPr="003F7868">
              <w:rPr>
                <w:rFonts w:hint="eastAsia"/>
                <w:sz w:val="18"/>
                <w:szCs w:val="18"/>
              </w:rPr>
              <w:t xml:space="preserve">年 </w:t>
            </w:r>
            <w:r w:rsidRPr="003F7868">
              <w:rPr>
                <w:sz w:val="18"/>
                <w:szCs w:val="18"/>
              </w:rPr>
              <w:t xml:space="preserve">   </w:t>
            </w:r>
            <w:r w:rsidRPr="003F7868">
              <w:rPr>
                <w:rFonts w:hint="eastAsia"/>
                <w:sz w:val="18"/>
                <w:szCs w:val="18"/>
              </w:rPr>
              <w:t xml:space="preserve">月 </w:t>
            </w:r>
            <w:r w:rsidRPr="003F7868">
              <w:rPr>
                <w:sz w:val="18"/>
                <w:szCs w:val="18"/>
              </w:rPr>
              <w:t xml:space="preserve">   </w:t>
            </w:r>
            <w:r w:rsidRPr="003F7868">
              <w:rPr>
                <w:rFonts w:hint="eastAsia"/>
                <w:sz w:val="18"/>
                <w:szCs w:val="18"/>
              </w:rPr>
              <w:t>日</w:t>
            </w:r>
          </w:p>
        </w:tc>
      </w:tr>
    </w:tbl>
    <w:p w14:paraId="52F82E0C" w14:textId="77777777" w:rsidR="00D77BA8" w:rsidRPr="003F7868" w:rsidRDefault="00D77BA8">
      <w:pPr>
        <w:pStyle w:val="afffff5"/>
        <w:ind w:firstLineChars="0" w:firstLine="0"/>
      </w:pPr>
    </w:p>
    <w:p w14:paraId="160B7587" w14:textId="77777777" w:rsidR="00D77BA8" w:rsidRPr="003F7868" w:rsidRDefault="00D77BA8">
      <w:pPr>
        <w:pStyle w:val="afffff5"/>
        <w:ind w:firstLineChars="0" w:firstLine="0"/>
        <w:sectPr w:rsidR="00D77BA8" w:rsidRPr="003F7868">
          <w:pgSz w:w="11906" w:h="16838"/>
          <w:pgMar w:top="1928" w:right="1134" w:bottom="1134" w:left="1134" w:header="1418" w:footer="1134" w:gutter="284"/>
          <w:cols w:space="425"/>
          <w:formProt w:val="0"/>
          <w:docGrid w:type="lines" w:linePitch="312"/>
        </w:sectPr>
      </w:pPr>
      <w:bookmarkStart w:id="169" w:name="BookMark6"/>
      <w:bookmarkEnd w:id="146"/>
    </w:p>
    <w:p w14:paraId="50A8767D" w14:textId="77777777" w:rsidR="00D77BA8" w:rsidRPr="003F7868" w:rsidRDefault="00964726">
      <w:pPr>
        <w:pStyle w:val="afffffc"/>
        <w:spacing w:after="156"/>
      </w:pPr>
      <w:bookmarkStart w:id="170" w:name="_Toc180421680"/>
      <w:bookmarkStart w:id="171" w:name="_Toc180421479"/>
      <w:bookmarkStart w:id="172" w:name="_Toc182381869"/>
      <w:bookmarkStart w:id="173" w:name="_Toc182559682"/>
      <w:bookmarkStart w:id="174" w:name="_Toc182906748"/>
      <w:r w:rsidRPr="003F7868">
        <w:rPr>
          <w:rFonts w:hint="eastAsia"/>
          <w:spacing w:val="105"/>
        </w:rPr>
        <w:lastRenderedPageBreak/>
        <w:t>参考文</w:t>
      </w:r>
      <w:r w:rsidRPr="003F7868">
        <w:rPr>
          <w:rFonts w:hint="eastAsia"/>
        </w:rPr>
        <w:t>献</w:t>
      </w:r>
      <w:bookmarkEnd w:id="170"/>
      <w:bookmarkEnd w:id="171"/>
      <w:bookmarkEnd w:id="172"/>
      <w:bookmarkEnd w:id="173"/>
      <w:bookmarkEnd w:id="174"/>
    </w:p>
    <w:p w14:paraId="69D666F5" w14:textId="77777777" w:rsidR="00D77BA8" w:rsidRPr="003F7868" w:rsidRDefault="00964726">
      <w:pPr>
        <w:pStyle w:val="afffff5"/>
        <w:ind w:firstLine="420"/>
      </w:pPr>
      <w:bookmarkStart w:id="175" w:name="_Hlk182418505"/>
      <w:r w:rsidRPr="003F7868">
        <w:rPr>
          <w:rFonts w:hint="eastAsia"/>
        </w:rPr>
        <w:t>[</w:t>
      </w:r>
      <w:r w:rsidRPr="003F7868">
        <w:t xml:space="preserve">1] </w:t>
      </w:r>
      <w:r w:rsidRPr="003F7868">
        <w:rPr>
          <w:rFonts w:hint="eastAsia"/>
        </w:rPr>
        <w:t>国务院办公厅 国办发〔2019〕35号 《国务院办公厅关于加快推进社会信用体系建设构建以信用为基础的新型监管机制的指导意见》</w:t>
      </w:r>
    </w:p>
    <w:p w14:paraId="6138C521" w14:textId="77777777" w:rsidR="00D77BA8" w:rsidRPr="003F7868" w:rsidRDefault="00964726">
      <w:pPr>
        <w:pStyle w:val="afffff5"/>
        <w:ind w:firstLine="420"/>
      </w:pPr>
      <w:r w:rsidRPr="003F7868">
        <w:t xml:space="preserve">[2] </w:t>
      </w:r>
      <w:r w:rsidRPr="003F7868">
        <w:rPr>
          <w:rFonts w:hint="eastAsia"/>
        </w:rPr>
        <w:t>中共中央办公厅国务院办公厅 中办发〔2022〕25号 《关于推进社会信用体系建设高质量发展促进形成新发展格局的意见》</w:t>
      </w:r>
    </w:p>
    <w:bookmarkEnd w:id="175"/>
    <w:p w14:paraId="59EF740E" w14:textId="77777777" w:rsidR="00D77BA8" w:rsidRPr="003F7868" w:rsidRDefault="00D77BA8">
      <w:pPr>
        <w:pStyle w:val="afffff5"/>
        <w:ind w:firstLineChars="0" w:firstLine="0"/>
      </w:pPr>
    </w:p>
    <w:p w14:paraId="52441A98" w14:textId="77777777" w:rsidR="00D77BA8" w:rsidRPr="003F7868" w:rsidRDefault="00964726">
      <w:pPr>
        <w:pStyle w:val="afffff5"/>
        <w:ind w:firstLineChars="0" w:firstLine="0"/>
        <w:jc w:val="center"/>
      </w:pPr>
      <w:bookmarkStart w:id="176" w:name="BookMark8"/>
      <w:bookmarkEnd w:id="169"/>
      <w:r w:rsidRPr="003F7868">
        <w:rPr>
          <w:rFonts w:hint="eastAsia"/>
          <w:noProof/>
        </w:rPr>
        <w:drawing>
          <wp:inline distT="0" distB="0" distL="0" distR="0" wp14:anchorId="661958B7" wp14:editId="756D4C07">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76"/>
    </w:p>
    <w:sectPr w:rsidR="00D77BA8" w:rsidRPr="003F7868">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731F7" w14:textId="77777777" w:rsidR="00CA7B5F" w:rsidRDefault="00CA7B5F">
      <w:pPr>
        <w:spacing w:line="240" w:lineRule="auto"/>
      </w:pPr>
      <w:r>
        <w:separator/>
      </w:r>
    </w:p>
  </w:endnote>
  <w:endnote w:type="continuationSeparator" w:id="0">
    <w:p w14:paraId="37861DC0" w14:textId="77777777" w:rsidR="00CA7B5F" w:rsidRDefault="00CA7B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E9C1" w14:textId="77777777" w:rsidR="00D77BA8" w:rsidRDefault="00964726">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59BA" w14:textId="77777777" w:rsidR="00D77BA8" w:rsidRDefault="00D77BA8">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5D3D" w14:textId="77777777" w:rsidR="00D77BA8" w:rsidRDefault="00D77BA8">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49AAC" w14:textId="77777777" w:rsidR="00D77BA8" w:rsidRDefault="00964726">
    <w:pPr>
      <w:pStyle w:val="afffff2"/>
    </w:pPr>
    <w:r>
      <w:fldChar w:fldCharType="begin"/>
    </w:r>
    <w:r>
      <w:instrText>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8D6DD" w14:textId="77777777" w:rsidR="00CA7B5F" w:rsidRDefault="00CA7B5F">
      <w:pPr>
        <w:spacing w:line="240" w:lineRule="auto"/>
      </w:pPr>
      <w:r>
        <w:separator/>
      </w:r>
    </w:p>
  </w:footnote>
  <w:footnote w:type="continuationSeparator" w:id="0">
    <w:p w14:paraId="6BB9CAD0" w14:textId="77777777" w:rsidR="00CA7B5F" w:rsidRDefault="00CA7B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00ACA" w14:textId="77777777" w:rsidR="00D77BA8" w:rsidRDefault="00D77BA8">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5EAF" w14:textId="77777777" w:rsidR="00D77BA8" w:rsidRDefault="00964726">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4926E" w14:textId="77777777" w:rsidR="00D77BA8" w:rsidRDefault="00D77BA8">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040C" w14:textId="77777777" w:rsidR="00D77BA8" w:rsidRDefault="00964726">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43/T 1972—2025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17B66" w14:textId="6A7837D9" w:rsidR="00D77BA8" w:rsidRDefault="00964726">
    <w:pPr>
      <w:pStyle w:val="afffffa"/>
    </w:pPr>
    <w:r>
      <w:fldChar w:fldCharType="begin"/>
    </w:r>
    <w:r>
      <w:instrText xml:space="preserve"> STYLEREF  标准文件_文件编号  \* MERGEFORMAT </w:instrText>
    </w:r>
    <w:r>
      <w:fldChar w:fldCharType="separate"/>
    </w:r>
    <w:r w:rsidR="000211CC">
      <w:rPr>
        <w:noProof/>
      </w:rPr>
      <w:t>DB 43/T 1972</w:t>
    </w:r>
    <w:r w:rsidR="000211CC">
      <w:rPr>
        <w:noProof/>
      </w:rPr>
      <w:t>—</w:t>
    </w:r>
    <w:r w:rsidR="000211CC">
      <w:rPr>
        <w:noProof/>
      </w:rPr>
      <w:t>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4962"/>
        </w:tabs>
        <w:ind w:left="4962"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HvuWaCXE7OzBEP7dnwqdTCNcVQbtLKMVmF9noJyGvHgTQnw21cXZF0cW7a+I0Rym4W2cPxGszMFeL3HuUpPrsw==" w:salt="/rGGqqQoxB3WpMLj0iDrL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Q4Y2YyNDM0Zjk0YTQyYzViNjcwY2RjZTI2ZGE1YmUifQ=="/>
    <w:docVar w:name="KSO_WPS_MARK_KEY" w:val="fa8793f8-aaac-4532-a5da-31053e230d07"/>
  </w:docVars>
  <w:rsids>
    <w:rsidRoot w:val="00DA4A0D"/>
    <w:rsid w:val="0000040A"/>
    <w:rsid w:val="00000A94"/>
    <w:rsid w:val="00001972"/>
    <w:rsid w:val="00001D9A"/>
    <w:rsid w:val="00007B3A"/>
    <w:rsid w:val="000107E0"/>
    <w:rsid w:val="00011FDE"/>
    <w:rsid w:val="00012FFD"/>
    <w:rsid w:val="00014162"/>
    <w:rsid w:val="00014340"/>
    <w:rsid w:val="00016A9C"/>
    <w:rsid w:val="000211C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46A50"/>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0B3B"/>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1ED3"/>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247"/>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1C"/>
    <w:rsid w:val="00324D2A"/>
    <w:rsid w:val="00324EDD"/>
    <w:rsid w:val="003331E4"/>
    <w:rsid w:val="00336C64"/>
    <w:rsid w:val="00337162"/>
    <w:rsid w:val="0034194F"/>
    <w:rsid w:val="00344605"/>
    <w:rsid w:val="00344B50"/>
    <w:rsid w:val="003474AA"/>
    <w:rsid w:val="00350D1D"/>
    <w:rsid w:val="00352C83"/>
    <w:rsid w:val="003615D2"/>
    <w:rsid w:val="003635DD"/>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3241"/>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4433"/>
    <w:rsid w:val="003C5A43"/>
    <w:rsid w:val="003D0519"/>
    <w:rsid w:val="003D0FF6"/>
    <w:rsid w:val="003D262C"/>
    <w:rsid w:val="003D422C"/>
    <w:rsid w:val="003D6D61"/>
    <w:rsid w:val="003D79C6"/>
    <w:rsid w:val="003E091D"/>
    <w:rsid w:val="003E1C53"/>
    <w:rsid w:val="003E2A69"/>
    <w:rsid w:val="003E2C39"/>
    <w:rsid w:val="003E2D49"/>
    <w:rsid w:val="003E2FD4"/>
    <w:rsid w:val="003E49F6"/>
    <w:rsid w:val="003E660F"/>
    <w:rsid w:val="003F0841"/>
    <w:rsid w:val="003F23D3"/>
    <w:rsid w:val="003F3F08"/>
    <w:rsid w:val="003F49F1"/>
    <w:rsid w:val="003F6272"/>
    <w:rsid w:val="003F7868"/>
    <w:rsid w:val="00400E72"/>
    <w:rsid w:val="00401400"/>
    <w:rsid w:val="00404869"/>
    <w:rsid w:val="00405884"/>
    <w:rsid w:val="00407D39"/>
    <w:rsid w:val="004108B8"/>
    <w:rsid w:val="0041477A"/>
    <w:rsid w:val="004167A3"/>
    <w:rsid w:val="00432DAA"/>
    <w:rsid w:val="00434305"/>
    <w:rsid w:val="00435DF7"/>
    <w:rsid w:val="0044083F"/>
    <w:rsid w:val="00441AE7"/>
    <w:rsid w:val="00445574"/>
    <w:rsid w:val="004467FB"/>
    <w:rsid w:val="00452D6B"/>
    <w:rsid w:val="00454484"/>
    <w:rsid w:val="0045517B"/>
    <w:rsid w:val="00460C58"/>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15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106"/>
    <w:rsid w:val="00584262"/>
    <w:rsid w:val="00586630"/>
    <w:rsid w:val="00587ADD"/>
    <w:rsid w:val="0059029E"/>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890"/>
    <w:rsid w:val="005B6CF6"/>
    <w:rsid w:val="005B7422"/>
    <w:rsid w:val="005C29B8"/>
    <w:rsid w:val="005C5F21"/>
    <w:rsid w:val="005C7156"/>
    <w:rsid w:val="005D0C75"/>
    <w:rsid w:val="005D1A78"/>
    <w:rsid w:val="005D4171"/>
    <w:rsid w:val="005D6A95"/>
    <w:rsid w:val="005D6B2C"/>
    <w:rsid w:val="005D6D9C"/>
    <w:rsid w:val="005E2335"/>
    <w:rsid w:val="005E34CA"/>
    <w:rsid w:val="005E3C18"/>
    <w:rsid w:val="005E6812"/>
    <w:rsid w:val="005E7881"/>
    <w:rsid w:val="005E78E0"/>
    <w:rsid w:val="005F0A97"/>
    <w:rsid w:val="005F0D9C"/>
    <w:rsid w:val="005F284E"/>
    <w:rsid w:val="005F4712"/>
    <w:rsid w:val="0060117A"/>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0511"/>
    <w:rsid w:val="00672060"/>
    <w:rsid w:val="00672BFD"/>
    <w:rsid w:val="006770F4"/>
    <w:rsid w:val="00677A84"/>
    <w:rsid w:val="0068026D"/>
    <w:rsid w:val="00680A27"/>
    <w:rsid w:val="006816A4"/>
    <w:rsid w:val="006819B8"/>
    <w:rsid w:val="006840A6"/>
    <w:rsid w:val="006850CD"/>
    <w:rsid w:val="00685AAB"/>
    <w:rsid w:val="00691F6B"/>
    <w:rsid w:val="00695D22"/>
    <w:rsid w:val="006A07AA"/>
    <w:rsid w:val="006A25E5"/>
    <w:rsid w:val="006A2B46"/>
    <w:rsid w:val="006A336D"/>
    <w:rsid w:val="006A37B9"/>
    <w:rsid w:val="006A6003"/>
    <w:rsid w:val="006B2672"/>
    <w:rsid w:val="006B54BF"/>
    <w:rsid w:val="006B5F44"/>
    <w:rsid w:val="006B5F90"/>
    <w:rsid w:val="006B62E4"/>
    <w:rsid w:val="006C1BBA"/>
    <w:rsid w:val="006C2079"/>
    <w:rsid w:val="006C339B"/>
    <w:rsid w:val="006C5A62"/>
    <w:rsid w:val="006C5D68"/>
    <w:rsid w:val="006C6976"/>
    <w:rsid w:val="006C6DD0"/>
    <w:rsid w:val="006C7A48"/>
    <w:rsid w:val="006D04EA"/>
    <w:rsid w:val="006D0AB7"/>
    <w:rsid w:val="006D16C4"/>
    <w:rsid w:val="006D3E96"/>
    <w:rsid w:val="006D4515"/>
    <w:rsid w:val="006D4BB1"/>
    <w:rsid w:val="006D6593"/>
    <w:rsid w:val="006E232D"/>
    <w:rsid w:val="006E23EA"/>
    <w:rsid w:val="006F03A8"/>
    <w:rsid w:val="006F2ACA"/>
    <w:rsid w:val="006F2ADC"/>
    <w:rsid w:val="006F2BFE"/>
    <w:rsid w:val="006F31E9"/>
    <w:rsid w:val="006F4034"/>
    <w:rsid w:val="006F6284"/>
    <w:rsid w:val="006F67B5"/>
    <w:rsid w:val="007002C5"/>
    <w:rsid w:val="00704387"/>
    <w:rsid w:val="00707669"/>
    <w:rsid w:val="00711CBA"/>
    <w:rsid w:val="00711FB5"/>
    <w:rsid w:val="00712A01"/>
    <w:rsid w:val="00714F58"/>
    <w:rsid w:val="007170B8"/>
    <w:rsid w:val="00722FBF"/>
    <w:rsid w:val="00722FC2"/>
    <w:rsid w:val="00724879"/>
    <w:rsid w:val="00724E1B"/>
    <w:rsid w:val="00725949"/>
    <w:rsid w:val="00727FA2"/>
    <w:rsid w:val="007322D9"/>
    <w:rsid w:val="00732BC0"/>
    <w:rsid w:val="007330D3"/>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6CAB"/>
    <w:rsid w:val="007A0521"/>
    <w:rsid w:val="007A2E12"/>
    <w:rsid w:val="007A3475"/>
    <w:rsid w:val="007A41C8"/>
    <w:rsid w:val="007A54CE"/>
    <w:rsid w:val="007A57B2"/>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54E"/>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0731"/>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4726"/>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0147"/>
    <w:rsid w:val="009D112C"/>
    <w:rsid w:val="009D3459"/>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6BE6"/>
    <w:rsid w:val="00A07E47"/>
    <w:rsid w:val="00A129D0"/>
    <w:rsid w:val="00A12C33"/>
    <w:rsid w:val="00A138BA"/>
    <w:rsid w:val="00A14C8E"/>
    <w:rsid w:val="00A153D9"/>
    <w:rsid w:val="00A15F09"/>
    <w:rsid w:val="00A169B6"/>
    <w:rsid w:val="00A216A5"/>
    <w:rsid w:val="00A2271D"/>
    <w:rsid w:val="00A237D5"/>
    <w:rsid w:val="00A30EFC"/>
    <w:rsid w:val="00A31984"/>
    <w:rsid w:val="00A32D73"/>
    <w:rsid w:val="00A3367B"/>
    <w:rsid w:val="00A3597D"/>
    <w:rsid w:val="00A36C1A"/>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21CB"/>
    <w:rsid w:val="00A648CD"/>
    <w:rsid w:val="00A64E14"/>
    <w:rsid w:val="00A6537A"/>
    <w:rsid w:val="00A67866"/>
    <w:rsid w:val="00A70B07"/>
    <w:rsid w:val="00A71B38"/>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AF69DD"/>
    <w:rsid w:val="00B049AF"/>
    <w:rsid w:val="00B049C2"/>
    <w:rsid w:val="00B07242"/>
    <w:rsid w:val="00B10534"/>
    <w:rsid w:val="00B113DB"/>
    <w:rsid w:val="00B11D8A"/>
    <w:rsid w:val="00B12981"/>
    <w:rsid w:val="00B13BC5"/>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46D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5BCD"/>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57C64"/>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2FD9"/>
    <w:rsid w:val="00C9319C"/>
    <w:rsid w:val="00C9435D"/>
    <w:rsid w:val="00C94DF2"/>
    <w:rsid w:val="00C96741"/>
    <w:rsid w:val="00CA2D1B"/>
    <w:rsid w:val="00CA375D"/>
    <w:rsid w:val="00CA662A"/>
    <w:rsid w:val="00CA7AFD"/>
    <w:rsid w:val="00CA7B5F"/>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19AF"/>
    <w:rsid w:val="00CE30EA"/>
    <w:rsid w:val="00CF048A"/>
    <w:rsid w:val="00CF155A"/>
    <w:rsid w:val="00CF232F"/>
    <w:rsid w:val="00CF2947"/>
    <w:rsid w:val="00CF686F"/>
    <w:rsid w:val="00CF6E60"/>
    <w:rsid w:val="00CF7BCA"/>
    <w:rsid w:val="00D008FD"/>
    <w:rsid w:val="00D0321C"/>
    <w:rsid w:val="00D035EC"/>
    <w:rsid w:val="00D06AB1"/>
    <w:rsid w:val="00D072ED"/>
    <w:rsid w:val="00D07A16"/>
    <w:rsid w:val="00D1067E"/>
    <w:rsid w:val="00D107CB"/>
    <w:rsid w:val="00D10F50"/>
    <w:rsid w:val="00D11272"/>
    <w:rsid w:val="00D126F5"/>
    <w:rsid w:val="00D1489E"/>
    <w:rsid w:val="00D16720"/>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77BA8"/>
    <w:rsid w:val="00D84941"/>
    <w:rsid w:val="00D84FA1"/>
    <w:rsid w:val="00D851F0"/>
    <w:rsid w:val="00D86DB7"/>
    <w:rsid w:val="00D926D0"/>
    <w:rsid w:val="00D93030"/>
    <w:rsid w:val="00D950E1"/>
    <w:rsid w:val="00D952A6"/>
    <w:rsid w:val="00D97DF8"/>
    <w:rsid w:val="00D97F99"/>
    <w:rsid w:val="00DA1E08"/>
    <w:rsid w:val="00DA24F8"/>
    <w:rsid w:val="00DA28E8"/>
    <w:rsid w:val="00DA326C"/>
    <w:rsid w:val="00DA38D3"/>
    <w:rsid w:val="00DA3932"/>
    <w:rsid w:val="00DA3AFC"/>
    <w:rsid w:val="00DA4A0D"/>
    <w:rsid w:val="00DA5191"/>
    <w:rsid w:val="00DA64F8"/>
    <w:rsid w:val="00DA6C15"/>
    <w:rsid w:val="00DB0258"/>
    <w:rsid w:val="00DB1ECA"/>
    <w:rsid w:val="00DB38EE"/>
    <w:rsid w:val="00DB498B"/>
    <w:rsid w:val="00DB66CA"/>
    <w:rsid w:val="00DB6BCA"/>
    <w:rsid w:val="00DB73F7"/>
    <w:rsid w:val="00DC0321"/>
    <w:rsid w:val="00DC3067"/>
    <w:rsid w:val="00DC370B"/>
    <w:rsid w:val="00DC5B90"/>
    <w:rsid w:val="00DD00FF"/>
    <w:rsid w:val="00DD0619"/>
    <w:rsid w:val="00DD07FB"/>
    <w:rsid w:val="00DD13B0"/>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54F4"/>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0DD4"/>
    <w:rsid w:val="00FD2A7C"/>
    <w:rsid w:val="00FD59EB"/>
    <w:rsid w:val="00FD7299"/>
    <w:rsid w:val="00FD7989"/>
    <w:rsid w:val="00FE1FBE"/>
    <w:rsid w:val="00FE3901"/>
    <w:rsid w:val="00FE39D3"/>
    <w:rsid w:val="00FE4BCE"/>
    <w:rsid w:val="00FE54AE"/>
    <w:rsid w:val="00FE576A"/>
    <w:rsid w:val="00FE7E79"/>
    <w:rsid w:val="00FF3E7D"/>
    <w:rsid w:val="00FF5B99"/>
    <w:rsid w:val="00FF730C"/>
    <w:rsid w:val="00FF73F4"/>
    <w:rsid w:val="00FF7CE4"/>
    <w:rsid w:val="00FF7E39"/>
    <w:rsid w:val="031D766C"/>
    <w:rsid w:val="05A52CD4"/>
    <w:rsid w:val="148166BA"/>
    <w:rsid w:val="162941E7"/>
    <w:rsid w:val="16365155"/>
    <w:rsid w:val="17263D0D"/>
    <w:rsid w:val="190D1B69"/>
    <w:rsid w:val="1EFF37EB"/>
    <w:rsid w:val="2B49773B"/>
    <w:rsid w:val="2C725BAD"/>
    <w:rsid w:val="336472E3"/>
    <w:rsid w:val="33E34843"/>
    <w:rsid w:val="3B8B034B"/>
    <w:rsid w:val="436E44AE"/>
    <w:rsid w:val="43A80326"/>
    <w:rsid w:val="45CF7D91"/>
    <w:rsid w:val="57A5454F"/>
    <w:rsid w:val="5B74270A"/>
    <w:rsid w:val="6ED62359"/>
    <w:rsid w:val="740B21FC"/>
    <w:rsid w:val="7878641F"/>
    <w:rsid w:val="7A5E58E8"/>
    <w:rsid w:val="7EEE2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2FAEFFA"/>
  <w15:docId w15:val="{EB05EE72-937B-4CC9-946A-BC8D5786F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next w:val="5"/>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0">
    <w:name w:val="heading 5"/>
    <w:basedOn w:val="afff5"/>
    <w:next w:val="afff5"/>
    <w:link w:val="51"/>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5">
    <w:name w:val="index 5"/>
    <w:basedOn w:val="afff5"/>
    <w:next w:val="afff5"/>
    <w:uiPriority w:val="99"/>
    <w:semiHidden/>
    <w:unhideWhenUsed/>
    <w:qFormat/>
    <w:pPr>
      <w:ind w:leftChars="800" w:left="800"/>
    </w:pPr>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1">
    <w:name w:val="标题 5 字符"/>
    <w:link w:val="50"/>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tabs>
        <w:tab w:val="clear" w:pos="4962"/>
        <w:tab w:val="left" w:pos="851"/>
      </w:tabs>
      <w:ind w:left="851"/>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0">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4F3629D3F540D6B06AD2F96298DBBA"/>
        <w:category>
          <w:name w:val="常规"/>
          <w:gallery w:val="placeholder"/>
        </w:category>
        <w:types>
          <w:type w:val="bbPlcHdr"/>
        </w:types>
        <w:behaviors>
          <w:behavior w:val="content"/>
        </w:behaviors>
        <w:guid w:val="{0CC742F7-8600-48A9-857B-24A9C9F7AC14}"/>
      </w:docPartPr>
      <w:docPartBody>
        <w:p w:rsidR="00B2552B" w:rsidRDefault="00983EBE">
          <w:pPr>
            <w:pStyle w:val="0F4F3629D3F540D6B06AD2F96298DBBA"/>
          </w:pPr>
          <w:r>
            <w:rPr>
              <w:rStyle w:val="a3"/>
              <w:rFonts w:hint="eastAsia"/>
            </w:rPr>
            <w:t>单击或点击此处输入文字。</w:t>
          </w:r>
        </w:p>
      </w:docPartBody>
    </w:docPart>
    <w:docPart>
      <w:docPartPr>
        <w:name w:val="B07B4F76445245EC8FE24F4BB1FB2AC5"/>
        <w:category>
          <w:name w:val="常规"/>
          <w:gallery w:val="placeholder"/>
        </w:category>
        <w:types>
          <w:type w:val="bbPlcHdr"/>
        </w:types>
        <w:behaviors>
          <w:behavior w:val="content"/>
        </w:behaviors>
        <w:guid w:val="{F9EA4487-DA2A-4483-B9B2-E9D51DA82567}"/>
      </w:docPartPr>
      <w:docPartBody>
        <w:p w:rsidR="00B2552B" w:rsidRDefault="00983EBE">
          <w:pPr>
            <w:pStyle w:val="B07B4F76445245EC8FE24F4BB1FB2AC5"/>
          </w:pPr>
          <w:r>
            <w:rPr>
              <w:rStyle w:val="a3"/>
              <w:rFonts w:hint="eastAsia"/>
            </w:rPr>
            <w:t>选择一项。</w:t>
          </w:r>
        </w:p>
      </w:docPartBody>
    </w:docPart>
    <w:docPart>
      <w:docPartPr>
        <w:name w:val="1318C24ACB224A618C887F6D7C1AC702"/>
        <w:category>
          <w:name w:val="常规"/>
          <w:gallery w:val="placeholder"/>
        </w:category>
        <w:types>
          <w:type w:val="bbPlcHdr"/>
        </w:types>
        <w:behaviors>
          <w:behavior w:val="content"/>
        </w:behaviors>
        <w:guid w:val="{13C48FBE-3FFA-4139-B2A0-4C615F731624}"/>
      </w:docPartPr>
      <w:docPartBody>
        <w:p w:rsidR="00B2552B" w:rsidRDefault="00983EBE">
          <w:pPr>
            <w:pStyle w:val="1318C24ACB224A618C887F6D7C1AC702"/>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8C5"/>
    <w:rsid w:val="002F61BD"/>
    <w:rsid w:val="00803EB3"/>
    <w:rsid w:val="00983EBE"/>
    <w:rsid w:val="00B2552B"/>
    <w:rsid w:val="00DA7257"/>
    <w:rsid w:val="00EB18C5"/>
    <w:rsid w:val="00FA1144"/>
    <w:rsid w:val="00FE7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0F4F3629D3F540D6B06AD2F96298DBBA">
    <w:name w:val="0F4F3629D3F540D6B06AD2F96298DBBA"/>
    <w:qFormat/>
    <w:pPr>
      <w:widowControl w:val="0"/>
      <w:jc w:val="both"/>
    </w:pPr>
    <w:rPr>
      <w:kern w:val="2"/>
      <w:sz w:val="21"/>
      <w:szCs w:val="22"/>
    </w:rPr>
  </w:style>
  <w:style w:type="paragraph" w:customStyle="1" w:styleId="B07B4F76445245EC8FE24F4BB1FB2AC5">
    <w:name w:val="B07B4F76445245EC8FE24F4BB1FB2AC5"/>
    <w:qFormat/>
    <w:pPr>
      <w:widowControl w:val="0"/>
      <w:jc w:val="both"/>
    </w:pPr>
    <w:rPr>
      <w:kern w:val="2"/>
      <w:sz w:val="21"/>
      <w:szCs w:val="22"/>
    </w:rPr>
  </w:style>
  <w:style w:type="paragraph" w:customStyle="1" w:styleId="1318C24ACB224A618C887F6D7C1AC702">
    <w:name w:val="1318C24ACB224A618C887F6D7C1AC702"/>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46C03BC-85CD-4644-95E6-22F57E09139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TotalTime>3</TotalTime>
  <Pages>13</Pages>
  <Words>1029</Words>
  <Characters>5868</Characters>
  <Application>Microsoft Office Word</Application>
  <DocSecurity>0</DocSecurity>
  <Lines>48</Lines>
  <Paragraphs>13</Paragraphs>
  <ScaleCrop>false</ScaleCrop>
  <Company>PCMI</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艾娜</dc:creator>
  <dc:description>&lt;config cover="true" show_menu="true" version="1.0.0" doctype="SDKXY"&gt;_x000d_
&lt;/config&gt;</dc:description>
  <cp:lastModifiedBy>Administrator</cp:lastModifiedBy>
  <cp:revision>3</cp:revision>
  <cp:lastPrinted>2024-10-28T03:07:00Z</cp:lastPrinted>
  <dcterms:created xsi:type="dcterms:W3CDTF">2024-11-19T03:06:00Z</dcterms:created>
  <dcterms:modified xsi:type="dcterms:W3CDTF">2024-11-19T03:23:00Z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2052-11.1.0.12763</vt:lpwstr>
  </property>
  <property fmtid="{D5CDD505-2E9C-101B-9397-08002B2CF9AE}" pid="15" name="ICV">
    <vt:lpwstr>B1C6E6F847B140658B18FD0D0BDB5290</vt:lpwstr>
  </property>
</Properties>
</file>