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C6" w:rsidRDefault="00BD40C6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BD40C6" w:rsidRDefault="00BD40C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BD40C6" w:rsidRDefault="00BD40C6">
      <w:pPr>
        <w:rPr>
          <w:rFonts w:ascii="仿宋" w:eastAsia="仿宋" w:hAnsi="仿宋"/>
          <w:b/>
          <w:position w:val="6"/>
          <w:sz w:val="32"/>
          <w:szCs w:val="32"/>
        </w:rPr>
      </w:pPr>
      <w:r>
        <w:rPr>
          <w:rFonts w:hint="eastAsia"/>
          <w:szCs w:val="21"/>
        </w:rPr>
        <w:t>标准名称：池塘稻鳖共生种养技术规程</w:t>
      </w:r>
      <w:bookmarkStart w:id="0" w:name="_GoBack"/>
      <w:bookmarkEnd w:id="0"/>
    </w:p>
    <w:p w:rsidR="00BD40C6" w:rsidRDefault="00BD40C6">
      <w:pPr>
        <w:rPr>
          <w:szCs w:val="21"/>
        </w:rPr>
      </w:pPr>
      <w:r>
        <w:rPr>
          <w:rFonts w:hint="eastAsia"/>
          <w:szCs w:val="21"/>
        </w:rPr>
        <w:t>负责起草单位：长沙学院</w:t>
      </w:r>
    </w:p>
    <w:p w:rsidR="00BD40C6" w:rsidRDefault="00BD40C6">
      <w:pPr>
        <w:rPr>
          <w:szCs w:val="21"/>
        </w:rPr>
      </w:pPr>
      <w:r>
        <w:rPr>
          <w:rFonts w:hint="eastAsia"/>
          <w:szCs w:val="21"/>
        </w:rPr>
        <w:t>联系人：向静</w:t>
      </w:r>
    </w:p>
    <w:p w:rsidR="00BD40C6" w:rsidRDefault="00BD40C6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18908468212     E-mail</w:t>
      </w:r>
      <w:r>
        <w:rPr>
          <w:rFonts w:hint="eastAsia"/>
          <w:szCs w:val="21"/>
        </w:rPr>
        <w:t>：</w:t>
      </w:r>
      <w:r>
        <w:rPr>
          <w:szCs w:val="21"/>
        </w:rPr>
        <w:t>693673577@qq.com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0"/>
        <w:gridCol w:w="1980"/>
        <w:gridCol w:w="3780"/>
        <w:gridCol w:w="2160"/>
      </w:tblGrid>
      <w:tr w:rsidR="00BD40C6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D40C6" w:rsidRDefault="00BD40C6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D40C6" w:rsidRDefault="00BD40C6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BD40C6" w:rsidRDefault="00BD40C6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BD40C6" w:rsidRDefault="00BD40C6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BD40C6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BD40C6" w:rsidRDefault="00BD40C6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BD40C6" w:rsidRDefault="00BD40C6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BD40C6" w:rsidRDefault="00BD40C6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BD40C6" w:rsidRDefault="00BD40C6">
            <w:pPr>
              <w:spacing w:line="360" w:lineRule="auto"/>
            </w:pPr>
          </w:p>
        </w:tc>
      </w:tr>
    </w:tbl>
    <w:p w:rsidR="00BD40C6" w:rsidRDefault="00BD40C6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BD40C6" w:rsidRDefault="00BD40C6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t>4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日前反馈）</w:t>
      </w:r>
    </w:p>
    <w:sectPr w:rsidR="00BD40C6" w:rsidSect="00B264EB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C6" w:rsidRDefault="00BD40C6" w:rsidP="00B264EB">
      <w:r>
        <w:separator/>
      </w:r>
    </w:p>
  </w:endnote>
  <w:endnote w:type="continuationSeparator" w:id="0">
    <w:p w:rsidR="00BD40C6" w:rsidRDefault="00BD40C6" w:rsidP="00B26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C6" w:rsidRDefault="00BD40C6">
    <w:pPr>
      <w:pStyle w:val="Footer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EB75E7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BD40C6" w:rsidRDefault="00BD40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C6" w:rsidRDefault="00BD40C6" w:rsidP="00B264EB">
      <w:r>
        <w:separator/>
      </w:r>
    </w:p>
  </w:footnote>
  <w:footnote w:type="continuationSeparator" w:id="0">
    <w:p w:rsidR="00BD40C6" w:rsidRDefault="00BD40C6" w:rsidP="00B26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984"/>
    <w:rsid w:val="000F4BD5"/>
    <w:rsid w:val="00123797"/>
    <w:rsid w:val="001D530F"/>
    <w:rsid w:val="00206C96"/>
    <w:rsid w:val="002F63FA"/>
    <w:rsid w:val="003169C9"/>
    <w:rsid w:val="0039475C"/>
    <w:rsid w:val="003C00C1"/>
    <w:rsid w:val="005360DD"/>
    <w:rsid w:val="00540BBF"/>
    <w:rsid w:val="00546C51"/>
    <w:rsid w:val="005B0A19"/>
    <w:rsid w:val="005D6155"/>
    <w:rsid w:val="005E5637"/>
    <w:rsid w:val="0066414A"/>
    <w:rsid w:val="007474B2"/>
    <w:rsid w:val="00762EC7"/>
    <w:rsid w:val="007B3CF1"/>
    <w:rsid w:val="007C5D48"/>
    <w:rsid w:val="008773E4"/>
    <w:rsid w:val="0099782B"/>
    <w:rsid w:val="009A3FBC"/>
    <w:rsid w:val="00B07984"/>
    <w:rsid w:val="00B264EB"/>
    <w:rsid w:val="00BD40C6"/>
    <w:rsid w:val="00BE1A8A"/>
    <w:rsid w:val="00BF7FB5"/>
    <w:rsid w:val="00D84BF9"/>
    <w:rsid w:val="00DB3982"/>
    <w:rsid w:val="00DD3822"/>
    <w:rsid w:val="00EB75E7"/>
    <w:rsid w:val="00EE3ADA"/>
    <w:rsid w:val="00F0025F"/>
    <w:rsid w:val="00F119CC"/>
    <w:rsid w:val="00F51287"/>
    <w:rsid w:val="09C1647B"/>
    <w:rsid w:val="1AA46344"/>
    <w:rsid w:val="1C256754"/>
    <w:rsid w:val="1D537B69"/>
    <w:rsid w:val="275224A2"/>
    <w:rsid w:val="2E233349"/>
    <w:rsid w:val="501500B0"/>
    <w:rsid w:val="60982022"/>
    <w:rsid w:val="6A626782"/>
    <w:rsid w:val="6B917E6F"/>
    <w:rsid w:val="6E0E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E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64E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64EB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B2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64EB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203</Characters>
  <Application>Microsoft Office Outlook</Application>
  <DocSecurity>0</DocSecurity>
  <Lines>0</Lines>
  <Paragraphs>0</Paragraphs>
  <ScaleCrop>false</ScaleCrop>
  <Company>GSJ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江为民</cp:lastModifiedBy>
  <cp:revision>2</cp:revision>
  <dcterms:created xsi:type="dcterms:W3CDTF">2022-04-07T06:37:00Z</dcterms:created>
  <dcterms:modified xsi:type="dcterms:W3CDTF">2022-04-07T06:37:00Z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3240F5D687E443A1A7CE07F00845166C</vt:lpwstr>
  </property>
</Properties>
</file>