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29" w:rsidRDefault="00621629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621629" w:rsidRDefault="0062162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621629" w:rsidRPr="00222DC4" w:rsidRDefault="0062162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>
        <w:rPr>
          <w:rFonts w:ascii="宋体" w:hAnsi="宋体" w:cs="宋体" w:hint="eastAsia"/>
          <w:kern w:val="0"/>
          <w:szCs w:val="21"/>
        </w:rPr>
        <w:t>《</w:t>
      </w:r>
      <w:r w:rsidRPr="00222DC4">
        <w:rPr>
          <w:rFonts w:ascii="宋体" w:hAnsi="宋体" w:cs="宋体" w:hint="eastAsia"/>
          <w:szCs w:val="21"/>
        </w:rPr>
        <w:t>工业智能机器人作业车间防雷装置检测技术规范》</w:t>
      </w:r>
      <w:r w:rsidRPr="00222DC4">
        <w:rPr>
          <w:rFonts w:ascii="宋体" w:hAnsi="宋体" w:cs="宋体"/>
          <w:szCs w:val="21"/>
        </w:rPr>
        <w:t xml:space="preserve"> </w:t>
      </w:r>
    </w:p>
    <w:p w:rsidR="00621629" w:rsidRDefault="00621629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r>
        <w:rPr>
          <w:rFonts w:ascii="宋体" w:hAnsi="宋体" w:cs="宋体" w:hint="eastAsia"/>
          <w:kern w:val="0"/>
          <w:szCs w:val="21"/>
        </w:rPr>
        <w:t>湖南省湘潭市气象局</w:t>
      </w:r>
    </w:p>
    <w:p w:rsidR="00621629" w:rsidRDefault="00621629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阳青山</w:t>
      </w:r>
    </w:p>
    <w:p w:rsidR="00621629" w:rsidRDefault="00621629">
      <w:pPr>
        <w:rPr>
          <w:rFonts w:asci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/>
          <w:szCs w:val="21"/>
        </w:rPr>
        <w:t>13975212346             E-mail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>15623198@qq.com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62162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21629" w:rsidRDefault="0062162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21629" w:rsidRDefault="00621629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621629" w:rsidRDefault="0062162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621629" w:rsidRDefault="0062162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62162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621629" w:rsidRDefault="0062162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621629" w:rsidRDefault="0062162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621629" w:rsidRDefault="0062162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21629" w:rsidRDefault="00621629">
            <w:pPr>
              <w:spacing w:line="360" w:lineRule="auto"/>
            </w:pPr>
          </w:p>
        </w:tc>
      </w:tr>
    </w:tbl>
    <w:p w:rsidR="00621629" w:rsidRDefault="00621629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621629" w:rsidRDefault="006216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2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日前反馈）</w:t>
      </w:r>
    </w:p>
    <w:sectPr w:rsidR="00621629" w:rsidSect="007808EE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29" w:rsidRDefault="00621629" w:rsidP="007808EE">
      <w:r>
        <w:separator/>
      </w:r>
    </w:p>
  </w:endnote>
  <w:endnote w:type="continuationSeparator" w:id="1">
    <w:p w:rsidR="00621629" w:rsidRDefault="00621629" w:rsidP="0078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29" w:rsidRDefault="00621629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0266E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621629" w:rsidRDefault="00621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29" w:rsidRDefault="00621629" w:rsidP="007808EE">
      <w:r>
        <w:separator/>
      </w:r>
    </w:p>
  </w:footnote>
  <w:footnote w:type="continuationSeparator" w:id="1">
    <w:p w:rsidR="00621629" w:rsidRDefault="00621629" w:rsidP="0078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23578"/>
    <w:rsid w:val="000266EB"/>
    <w:rsid w:val="00043F9F"/>
    <w:rsid w:val="00123797"/>
    <w:rsid w:val="00186E72"/>
    <w:rsid w:val="001D530F"/>
    <w:rsid w:val="00206C96"/>
    <w:rsid w:val="00222DC4"/>
    <w:rsid w:val="0039475C"/>
    <w:rsid w:val="003C00C1"/>
    <w:rsid w:val="00426391"/>
    <w:rsid w:val="004B576F"/>
    <w:rsid w:val="00505099"/>
    <w:rsid w:val="005360DD"/>
    <w:rsid w:val="00540BBF"/>
    <w:rsid w:val="00546C51"/>
    <w:rsid w:val="00621629"/>
    <w:rsid w:val="0066414A"/>
    <w:rsid w:val="006F5BEA"/>
    <w:rsid w:val="007474B2"/>
    <w:rsid w:val="007808EE"/>
    <w:rsid w:val="007B3CF1"/>
    <w:rsid w:val="008773E4"/>
    <w:rsid w:val="009A3FBC"/>
    <w:rsid w:val="009A6B97"/>
    <w:rsid w:val="00AD0DCB"/>
    <w:rsid w:val="00B07984"/>
    <w:rsid w:val="00D27A00"/>
    <w:rsid w:val="00D84BF9"/>
    <w:rsid w:val="00DB3982"/>
    <w:rsid w:val="00DD1204"/>
    <w:rsid w:val="00EE3ADA"/>
    <w:rsid w:val="00EF0563"/>
    <w:rsid w:val="00F0025F"/>
    <w:rsid w:val="00F95BA8"/>
    <w:rsid w:val="0AC44BBE"/>
    <w:rsid w:val="21B07B52"/>
    <w:rsid w:val="3C623B84"/>
    <w:rsid w:val="79FD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E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08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08EE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78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08EE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38</Words>
  <Characters>223</Characters>
  <Application>Microsoft Office Outlook</Application>
  <DocSecurity>0</DocSecurity>
  <Lines>0</Lines>
  <Paragraphs>0</Paragraphs>
  <ScaleCrop>false</ScaleCrop>
  <Company>GSJ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阳青山</cp:lastModifiedBy>
  <cp:revision>9</cp:revision>
  <dcterms:created xsi:type="dcterms:W3CDTF">2020-06-03T10:26:00Z</dcterms:created>
  <dcterms:modified xsi:type="dcterms:W3CDTF">2022-01-18T06:46:00Z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84ECC23DFB504B2F883EE6684768DBB9</vt:lpwstr>
  </property>
</Properties>
</file>