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ascii="楷体" w:hAnsi="楷体" w:eastAsia="楷体" w:cs="楷体"/>
          <w:sz w:val="32"/>
          <w:szCs w:val="32"/>
        </w:rPr>
        <w:t>3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湖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标准名称：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地理标志产品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祁东酥脆枣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》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负责起草单位： 祁东县农业农村局、祁东县市场监督管理局、湖南新丰果业有限公司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联系人：伍东云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电  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13055052017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E-mail：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2391342932@qq.com</w:t>
      </w:r>
    </w:p>
    <w:tbl>
      <w:tblPr>
        <w:tblStyle w:val="4"/>
        <w:tblW w:w="864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</w:p>
        </w:tc>
      </w:tr>
    </w:tbl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填表人：</w:t>
      </w:r>
      <w:r>
        <w:rPr>
          <w:rFonts w:hint="eastAsia" w:cs="宋体"/>
          <w:lang w:eastAsia="zh-CN"/>
        </w:rPr>
        <w:t>伍东云</w:t>
      </w:r>
      <w:r>
        <w:t xml:space="preserve">                               </w:t>
      </w:r>
      <w:r>
        <w:rPr>
          <w:rFonts w:hint="eastAsia" w:cs="宋体"/>
        </w:rPr>
        <w:t>单位（盖章）：</w:t>
      </w:r>
    </w:p>
    <w:p>
      <w:pPr>
        <w:tabs>
          <w:tab w:val="left" w:pos="5220"/>
        </w:tabs>
        <w:rPr>
          <w:rFonts w:cs="Times New Roman"/>
        </w:rPr>
      </w:pPr>
      <w:r>
        <w:rPr>
          <w:rFonts w:hint="eastAsia" w:cs="宋体"/>
        </w:rPr>
        <w:t>联系地址：</w:t>
      </w:r>
      <w:r>
        <w:rPr>
          <w:rFonts w:hint="eastAsia" w:cs="宋体"/>
          <w:lang w:eastAsia="zh-CN"/>
        </w:rPr>
        <w:t>祁东县市场监督管理局</w:t>
      </w:r>
      <w:r>
        <w:t xml:space="preserve">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13DB4"/>
    <w:rsid w:val="000701A6"/>
    <w:rsid w:val="00123797"/>
    <w:rsid w:val="001D530F"/>
    <w:rsid w:val="001E5927"/>
    <w:rsid w:val="001E5D17"/>
    <w:rsid w:val="00206C96"/>
    <w:rsid w:val="00362903"/>
    <w:rsid w:val="00367A66"/>
    <w:rsid w:val="0039475C"/>
    <w:rsid w:val="003C00C1"/>
    <w:rsid w:val="00532AB1"/>
    <w:rsid w:val="005360DD"/>
    <w:rsid w:val="00540BBF"/>
    <w:rsid w:val="00546C51"/>
    <w:rsid w:val="0066414A"/>
    <w:rsid w:val="007474B2"/>
    <w:rsid w:val="007B3CF1"/>
    <w:rsid w:val="00843671"/>
    <w:rsid w:val="008773E4"/>
    <w:rsid w:val="009A3FBC"/>
    <w:rsid w:val="00A9576B"/>
    <w:rsid w:val="00B07984"/>
    <w:rsid w:val="00BB5ED2"/>
    <w:rsid w:val="00C4173C"/>
    <w:rsid w:val="00CC3B12"/>
    <w:rsid w:val="00CF13D6"/>
    <w:rsid w:val="00D84BF9"/>
    <w:rsid w:val="00DB3982"/>
    <w:rsid w:val="00EE3ADA"/>
    <w:rsid w:val="00F0025F"/>
    <w:rsid w:val="00F63AB8"/>
    <w:rsid w:val="099A63DC"/>
    <w:rsid w:val="1A6F682E"/>
    <w:rsid w:val="1BEC7827"/>
    <w:rsid w:val="2DBD229E"/>
    <w:rsid w:val="2F7505E9"/>
    <w:rsid w:val="323929C0"/>
    <w:rsid w:val="41B91E54"/>
    <w:rsid w:val="44E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31</Words>
  <Characters>179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Administrator</cp:lastModifiedBy>
  <cp:lastPrinted>2021-09-22T03:10:00Z</cp:lastPrinted>
  <dcterms:modified xsi:type="dcterms:W3CDTF">2021-09-29T01:10:05Z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C4A0669EE70847878A98FCE4470272F7</vt:lpwstr>
  </property>
</Properties>
</file>