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E2" w:rsidRDefault="003935E2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3935E2" w:rsidRDefault="003935E2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3935E2" w:rsidRPr="00DB3982" w:rsidRDefault="003935E2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《</w:t>
      </w:r>
      <w:r w:rsidRPr="000F0A83">
        <w:rPr>
          <w:rFonts w:ascii="仿宋_GB2312" w:eastAsia="仿宋_GB2312" w:hAnsi="仿宋" w:hint="eastAsia"/>
          <w:szCs w:val="21"/>
        </w:rPr>
        <w:t>超级稻氮肥后移壮穗技术规程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》</w:t>
      </w:r>
      <w:r w:rsidRPr="00DB3982">
        <w:rPr>
          <w:szCs w:val="21"/>
        </w:rPr>
        <w:t xml:space="preserve"> </w:t>
      </w:r>
    </w:p>
    <w:p w:rsidR="003935E2" w:rsidRPr="00DB3982" w:rsidRDefault="003935E2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湖南</w:t>
      </w:r>
      <w:r>
        <w:rPr>
          <w:rFonts w:ascii="仿宋_GB2312" w:eastAsia="仿宋_GB2312" w:hAnsi="仿宋" w:cs="宋体" w:hint="eastAsia"/>
          <w:kern w:val="0"/>
          <w:szCs w:val="21"/>
        </w:rPr>
        <w:t>省土壤肥料研究所</w:t>
      </w:r>
    </w:p>
    <w:p w:rsidR="003935E2" w:rsidRDefault="003935E2" w:rsidP="00546C51">
      <w:pPr>
        <w:rPr>
          <w:szCs w:val="21"/>
        </w:rPr>
      </w:pPr>
      <w:r>
        <w:rPr>
          <w:rFonts w:hint="eastAsia"/>
          <w:szCs w:val="21"/>
        </w:rPr>
        <w:t>联系人：郭立君</w:t>
      </w:r>
      <w:r>
        <w:rPr>
          <w:szCs w:val="21"/>
        </w:rPr>
        <w:t xml:space="preserve"> </w:t>
      </w:r>
    </w:p>
    <w:p w:rsidR="003935E2" w:rsidRDefault="003935E2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</w:t>
      </w:r>
      <w:r w:rsidRPr="00C6441F">
        <w:rPr>
          <w:szCs w:val="21"/>
        </w:rPr>
        <w:t>1</w:t>
      </w:r>
      <w:r>
        <w:rPr>
          <w:szCs w:val="21"/>
        </w:rPr>
        <w:t>3517478967               E-mail</w:t>
      </w:r>
      <w:r>
        <w:rPr>
          <w:rFonts w:hint="eastAsia"/>
          <w:szCs w:val="21"/>
        </w:rPr>
        <w:t>：</w:t>
      </w:r>
      <w:bookmarkStart w:id="0" w:name="_GoBack"/>
      <w:bookmarkEnd w:id="0"/>
      <w:r>
        <w:rPr>
          <w:szCs w:val="21"/>
        </w:rPr>
        <w:t>hng007</w:t>
      </w:r>
      <w:r w:rsidRPr="00C6441F">
        <w:rPr>
          <w:szCs w:val="21"/>
        </w:rPr>
        <w:t>@</w:t>
      </w:r>
      <w:r>
        <w:rPr>
          <w:szCs w:val="21"/>
        </w:rPr>
        <w:t>sina</w:t>
      </w:r>
      <w:r w:rsidRPr="00C6441F">
        <w:rPr>
          <w:szCs w:val="21"/>
        </w:rPr>
        <w:t>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20"/>
        <w:gridCol w:w="1980"/>
        <w:gridCol w:w="3780"/>
        <w:gridCol w:w="2160"/>
      </w:tblGrid>
      <w:tr w:rsidR="003935E2" w:rsidRPr="001D530F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3935E2" w:rsidRPr="001D530F" w:rsidRDefault="003935E2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3935E2" w:rsidRPr="001D530F" w:rsidRDefault="003935E2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3935E2" w:rsidRPr="001D530F" w:rsidRDefault="003935E2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3935E2" w:rsidRPr="001D530F" w:rsidRDefault="003935E2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3935E2" w:rsidRPr="001D530F" w:rsidTr="00F96A73">
        <w:trPr>
          <w:cantSplit/>
          <w:trHeight w:val="8997"/>
        </w:trPr>
        <w:tc>
          <w:tcPr>
            <w:tcW w:w="720" w:type="dxa"/>
            <w:tcBorders>
              <w:bottom w:val="single" w:sz="12" w:space="0" w:color="auto"/>
            </w:tcBorders>
          </w:tcPr>
          <w:p w:rsidR="003935E2" w:rsidRPr="001D530F" w:rsidRDefault="003935E2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3935E2" w:rsidRPr="001D530F" w:rsidRDefault="003935E2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3935E2" w:rsidRPr="001D530F" w:rsidRDefault="003935E2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935E2" w:rsidRPr="001D530F" w:rsidRDefault="003935E2" w:rsidP="008773E4">
            <w:pPr>
              <w:spacing w:line="360" w:lineRule="auto"/>
            </w:pPr>
          </w:p>
        </w:tc>
      </w:tr>
    </w:tbl>
    <w:p w:rsidR="003935E2" w:rsidRDefault="003935E2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3935E2" w:rsidRDefault="003935E2" w:rsidP="00546C51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t>2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日前反馈）</w:t>
      </w:r>
    </w:p>
    <w:p w:rsidR="003935E2" w:rsidRPr="00546C51" w:rsidRDefault="003935E2"/>
    <w:sectPr w:rsidR="003935E2" w:rsidRPr="00546C51" w:rsidSect="003C00C1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5E2" w:rsidRDefault="003935E2" w:rsidP="00546C51">
      <w:r>
        <w:separator/>
      </w:r>
    </w:p>
  </w:endnote>
  <w:endnote w:type="continuationSeparator" w:id="0">
    <w:p w:rsidR="003935E2" w:rsidRDefault="003935E2" w:rsidP="00546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E2" w:rsidRDefault="003935E2">
    <w:pPr>
      <w:pStyle w:val="Footer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Pr="00F96A73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3935E2" w:rsidRDefault="003935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5E2" w:rsidRDefault="003935E2" w:rsidP="00546C51">
      <w:r>
        <w:separator/>
      </w:r>
    </w:p>
  </w:footnote>
  <w:footnote w:type="continuationSeparator" w:id="0">
    <w:p w:rsidR="003935E2" w:rsidRDefault="003935E2" w:rsidP="00546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984"/>
    <w:rsid w:val="00010E2A"/>
    <w:rsid w:val="000F0A83"/>
    <w:rsid w:val="00123797"/>
    <w:rsid w:val="001D530F"/>
    <w:rsid w:val="00206C96"/>
    <w:rsid w:val="002F7406"/>
    <w:rsid w:val="003935E2"/>
    <w:rsid w:val="0039475C"/>
    <w:rsid w:val="003C00C1"/>
    <w:rsid w:val="003E4F95"/>
    <w:rsid w:val="004576A6"/>
    <w:rsid w:val="00487A70"/>
    <w:rsid w:val="005352D3"/>
    <w:rsid w:val="005360DD"/>
    <w:rsid w:val="00540BBF"/>
    <w:rsid w:val="00546C51"/>
    <w:rsid w:val="00614EA2"/>
    <w:rsid w:val="0066414A"/>
    <w:rsid w:val="007474B2"/>
    <w:rsid w:val="007B3CF1"/>
    <w:rsid w:val="007E6EEB"/>
    <w:rsid w:val="008773E4"/>
    <w:rsid w:val="008E14EF"/>
    <w:rsid w:val="008E588D"/>
    <w:rsid w:val="008F7931"/>
    <w:rsid w:val="0098374F"/>
    <w:rsid w:val="009A3FBC"/>
    <w:rsid w:val="00A63E4D"/>
    <w:rsid w:val="00B07984"/>
    <w:rsid w:val="00B27ADC"/>
    <w:rsid w:val="00C03FA4"/>
    <w:rsid w:val="00C6441F"/>
    <w:rsid w:val="00CC003B"/>
    <w:rsid w:val="00D84BF9"/>
    <w:rsid w:val="00DB3982"/>
    <w:rsid w:val="00EE3ADA"/>
    <w:rsid w:val="00F0025F"/>
    <w:rsid w:val="00F6082E"/>
    <w:rsid w:val="00F9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C5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46C5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6C5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38</Words>
  <Characters>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2019.11.25</cp:lastModifiedBy>
  <cp:revision>6</cp:revision>
  <dcterms:created xsi:type="dcterms:W3CDTF">2020-10-28T03:34:00Z</dcterms:created>
  <dcterms:modified xsi:type="dcterms:W3CDTF">2021-01-28T15:54:00Z</dcterms:modified>
</cp:coreProperties>
</file>