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77" w:rsidRDefault="00C02077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C02077" w:rsidRDefault="00C02077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C02077" w:rsidRPr="00DB3982" w:rsidRDefault="00C02077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Pr="007E6EEB">
        <w:rPr>
          <w:rFonts w:ascii="仿宋_GB2312" w:eastAsia="仿宋_GB2312" w:hAnsi="仿宋" w:hint="eastAsia"/>
          <w:szCs w:val="21"/>
        </w:rPr>
        <w:t>双季稻田全耕层培肥技术规程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C02077" w:rsidRPr="00DB3982" w:rsidRDefault="00C02077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>
        <w:rPr>
          <w:rFonts w:ascii="仿宋_GB2312" w:eastAsia="仿宋_GB2312" w:hAnsi="仿宋" w:cs="宋体" w:hint="eastAsia"/>
          <w:kern w:val="0"/>
          <w:szCs w:val="21"/>
        </w:rPr>
        <w:t>省土壤肥料研究所</w:t>
      </w:r>
    </w:p>
    <w:p w:rsidR="00C02077" w:rsidRDefault="00C02077" w:rsidP="00546C51">
      <w:pPr>
        <w:rPr>
          <w:szCs w:val="21"/>
        </w:rPr>
      </w:pPr>
      <w:r>
        <w:rPr>
          <w:rFonts w:hint="eastAsia"/>
          <w:szCs w:val="21"/>
        </w:rPr>
        <w:t>联系人：肖小平</w:t>
      </w:r>
      <w:r>
        <w:rPr>
          <w:szCs w:val="21"/>
        </w:rPr>
        <w:t xml:space="preserve"> </w:t>
      </w:r>
    </w:p>
    <w:p w:rsidR="00C02077" w:rsidRDefault="00C02077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</w:t>
      </w:r>
      <w:r w:rsidRPr="00C6441F">
        <w:rPr>
          <w:szCs w:val="21"/>
        </w:rPr>
        <w:t>1</w:t>
      </w:r>
      <w:r>
        <w:rPr>
          <w:szCs w:val="21"/>
        </w:rPr>
        <w:t>3607499636               E-mail</w:t>
      </w:r>
      <w:r>
        <w:rPr>
          <w:rFonts w:hint="eastAsia"/>
          <w:szCs w:val="21"/>
        </w:rPr>
        <w:t>：</w:t>
      </w:r>
      <w:bookmarkStart w:id="0" w:name="_GoBack"/>
      <w:bookmarkEnd w:id="0"/>
      <w:r>
        <w:rPr>
          <w:szCs w:val="21"/>
        </w:rPr>
        <w:t>hntfsxxping</w:t>
      </w:r>
      <w:r w:rsidRPr="00C6441F">
        <w:rPr>
          <w:szCs w:val="21"/>
        </w:rPr>
        <w:t>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C02077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02077" w:rsidRPr="001D530F" w:rsidRDefault="00C02077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02077" w:rsidRPr="001D530F" w:rsidRDefault="00C02077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C02077" w:rsidRPr="001D530F" w:rsidRDefault="00C02077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02077" w:rsidRPr="001D530F" w:rsidRDefault="00C02077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C02077" w:rsidRPr="001D530F" w:rsidTr="001C35E6">
        <w:trPr>
          <w:cantSplit/>
          <w:trHeight w:val="8997"/>
        </w:trPr>
        <w:tc>
          <w:tcPr>
            <w:tcW w:w="720" w:type="dxa"/>
            <w:tcBorders>
              <w:bottom w:val="single" w:sz="12" w:space="0" w:color="auto"/>
            </w:tcBorders>
          </w:tcPr>
          <w:p w:rsidR="00C02077" w:rsidRPr="001D530F" w:rsidRDefault="00C02077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C02077" w:rsidRPr="001D530F" w:rsidRDefault="00C02077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C02077" w:rsidRPr="001D530F" w:rsidRDefault="00C02077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C02077" w:rsidRPr="001D530F" w:rsidRDefault="00C02077" w:rsidP="008773E4">
            <w:pPr>
              <w:spacing w:line="360" w:lineRule="auto"/>
            </w:pPr>
          </w:p>
        </w:tc>
      </w:tr>
    </w:tbl>
    <w:p w:rsidR="00C02077" w:rsidRDefault="00C02077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C02077" w:rsidRDefault="00C02077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2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日前反馈）</w:t>
      </w:r>
    </w:p>
    <w:p w:rsidR="00C02077" w:rsidRPr="00546C51" w:rsidRDefault="00C02077"/>
    <w:sectPr w:rsidR="00C02077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77" w:rsidRDefault="00C02077" w:rsidP="00546C51">
      <w:r>
        <w:separator/>
      </w:r>
    </w:p>
  </w:endnote>
  <w:endnote w:type="continuationSeparator" w:id="0">
    <w:p w:rsidR="00C02077" w:rsidRDefault="00C02077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77" w:rsidRDefault="00C02077">
    <w:pPr>
      <w:pStyle w:val="Footer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1C35E6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C02077" w:rsidRDefault="00C020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77" w:rsidRDefault="00C02077" w:rsidP="00546C51">
      <w:r>
        <w:separator/>
      </w:r>
    </w:p>
  </w:footnote>
  <w:footnote w:type="continuationSeparator" w:id="0">
    <w:p w:rsidR="00C02077" w:rsidRDefault="00C02077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123797"/>
    <w:rsid w:val="001C35E6"/>
    <w:rsid w:val="001D530F"/>
    <w:rsid w:val="00206C96"/>
    <w:rsid w:val="00215777"/>
    <w:rsid w:val="003215EB"/>
    <w:rsid w:val="0039475C"/>
    <w:rsid w:val="003C00C1"/>
    <w:rsid w:val="003E4F95"/>
    <w:rsid w:val="004576A6"/>
    <w:rsid w:val="005360DD"/>
    <w:rsid w:val="00540BBF"/>
    <w:rsid w:val="00546C51"/>
    <w:rsid w:val="00614EA2"/>
    <w:rsid w:val="0066414A"/>
    <w:rsid w:val="00684ED6"/>
    <w:rsid w:val="006D07EA"/>
    <w:rsid w:val="007474B2"/>
    <w:rsid w:val="007B3CF1"/>
    <w:rsid w:val="007E6EEB"/>
    <w:rsid w:val="008773E4"/>
    <w:rsid w:val="008E588D"/>
    <w:rsid w:val="008F7931"/>
    <w:rsid w:val="0098374F"/>
    <w:rsid w:val="009A3FBC"/>
    <w:rsid w:val="00B07984"/>
    <w:rsid w:val="00BD0E52"/>
    <w:rsid w:val="00C02077"/>
    <w:rsid w:val="00C03FA4"/>
    <w:rsid w:val="00C35BA7"/>
    <w:rsid w:val="00C6441F"/>
    <w:rsid w:val="00D84BF9"/>
    <w:rsid w:val="00DB3982"/>
    <w:rsid w:val="00EE3ADA"/>
    <w:rsid w:val="00F0025F"/>
    <w:rsid w:val="00F6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6C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2019.11.25</cp:lastModifiedBy>
  <cp:revision>5</cp:revision>
  <dcterms:created xsi:type="dcterms:W3CDTF">2020-10-28T03:34:00Z</dcterms:created>
  <dcterms:modified xsi:type="dcterms:W3CDTF">2021-01-28T15:55:00Z</dcterms:modified>
</cp:coreProperties>
</file>